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D0E5" w14:textId="77777777" w:rsidR="002F0F8C" w:rsidRDefault="002F0F8C" w:rsidP="008312BF">
      <w:pPr>
        <w:rPr>
          <w:noProof/>
        </w:rPr>
      </w:pPr>
    </w:p>
    <w:p w14:paraId="4ACEBE67" w14:textId="77777777" w:rsidR="002F0F8C" w:rsidRDefault="002F0F8C" w:rsidP="008312BF">
      <w:pPr>
        <w:rPr>
          <w:noProof/>
        </w:rPr>
      </w:pPr>
    </w:p>
    <w:p w14:paraId="786B4DC1" w14:textId="77777777" w:rsidR="002F0F8C" w:rsidRDefault="002F0F8C" w:rsidP="008312BF">
      <w:pPr>
        <w:rPr>
          <w:noProof/>
        </w:rPr>
      </w:pPr>
    </w:p>
    <w:p w14:paraId="4792EB3C" w14:textId="77777777" w:rsidR="0056683B" w:rsidRDefault="0056683B" w:rsidP="008312BF">
      <w:pPr>
        <w:rPr>
          <w:noProof/>
        </w:rPr>
      </w:pPr>
    </w:p>
    <w:p w14:paraId="6A573C07" w14:textId="77777777" w:rsidR="0056683B" w:rsidRDefault="0056683B" w:rsidP="008312BF">
      <w:pPr>
        <w:rPr>
          <w:noProof/>
        </w:rPr>
      </w:pPr>
    </w:p>
    <w:p w14:paraId="2FA6D394" w14:textId="6B9A3DDA" w:rsidR="002F0F8C" w:rsidRDefault="00AA604F" w:rsidP="008312BF">
      <w:pPr>
        <w:pStyle w:val="Title"/>
        <w:rPr>
          <w:sz w:val="120"/>
          <w:szCs w:val="120"/>
        </w:rPr>
      </w:pPr>
      <w:r w:rsidRPr="00AA604F">
        <w:rPr>
          <w:sz w:val="120"/>
          <w:szCs w:val="120"/>
        </w:rPr>
        <w:t>JOB DESCRIPTION</w:t>
      </w:r>
    </w:p>
    <w:p w14:paraId="1E8052AA" w14:textId="423240C3" w:rsidR="00AA604F" w:rsidRPr="00DB39EA" w:rsidRDefault="00DB39EA" w:rsidP="00AA604F">
      <w:pPr>
        <w:rPr>
          <w:rFonts w:asciiTheme="majorHAnsi" w:hAnsiTheme="majorHAnsi"/>
          <w:noProof/>
          <w:color w:val="FFFFFF" w:themeColor="background1"/>
          <w:sz w:val="120"/>
          <w:szCs w:val="120"/>
        </w:rPr>
      </w:pPr>
      <w:r w:rsidRPr="00DB39EA">
        <w:rPr>
          <w:rFonts w:asciiTheme="majorHAnsi" w:hAnsiTheme="majorHAnsi"/>
          <w:noProof/>
          <w:color w:val="FFFFFF" w:themeColor="background1"/>
          <w:sz w:val="120"/>
          <w:szCs w:val="120"/>
        </w:rPr>
        <w:t>Finance &amp; Data Analyst</w:t>
      </w:r>
    </w:p>
    <w:p w14:paraId="4F40D949" w14:textId="77777777" w:rsidR="002F0F8C" w:rsidRDefault="002F0F8C" w:rsidP="008312BF">
      <w:pPr>
        <w:rPr>
          <w:noProof/>
        </w:rPr>
      </w:pPr>
    </w:p>
    <w:p w14:paraId="05DC983F" w14:textId="77777777" w:rsidR="0056683B" w:rsidRDefault="0056683B" w:rsidP="008312BF">
      <w:pPr>
        <w:rPr>
          <w:noProof/>
        </w:rPr>
      </w:pPr>
    </w:p>
    <w:p w14:paraId="7AC94A60" w14:textId="77777777" w:rsidR="0056683B" w:rsidRDefault="0056683B" w:rsidP="008312BF">
      <w:pPr>
        <w:rPr>
          <w:noProof/>
        </w:rPr>
      </w:pPr>
    </w:p>
    <w:p w14:paraId="17374C7F" w14:textId="77777777" w:rsidR="0056683B" w:rsidRDefault="0056683B" w:rsidP="008312BF">
      <w:pPr>
        <w:rPr>
          <w:noProof/>
        </w:rPr>
      </w:pPr>
    </w:p>
    <w:p w14:paraId="3F7E7549" w14:textId="77777777" w:rsidR="0056683B" w:rsidRDefault="0056683B" w:rsidP="008312BF">
      <w:pPr>
        <w:rPr>
          <w:noProof/>
        </w:rPr>
      </w:pPr>
    </w:p>
    <w:p w14:paraId="7166407E" w14:textId="77777777" w:rsidR="0056683B" w:rsidRDefault="0056683B" w:rsidP="008312BF">
      <w:pPr>
        <w:rPr>
          <w:noProof/>
        </w:rPr>
      </w:pPr>
    </w:p>
    <w:p w14:paraId="7AC50CD8" w14:textId="77777777" w:rsidR="0056683B" w:rsidRDefault="0056683B" w:rsidP="008312BF">
      <w:pPr>
        <w:rPr>
          <w:noProof/>
        </w:rPr>
      </w:pPr>
    </w:p>
    <w:p w14:paraId="748AAA09" w14:textId="77777777" w:rsidR="0056683B" w:rsidRDefault="0056683B" w:rsidP="008312BF">
      <w:pPr>
        <w:rPr>
          <w:noProof/>
        </w:rPr>
      </w:pPr>
    </w:p>
    <w:p w14:paraId="06AA06F2" w14:textId="77777777" w:rsidR="0056683B" w:rsidRDefault="0056683B" w:rsidP="008312BF">
      <w:pPr>
        <w:rPr>
          <w:noProof/>
        </w:rPr>
      </w:pPr>
    </w:p>
    <w:p w14:paraId="43D92624" w14:textId="77777777" w:rsidR="0056683B" w:rsidRDefault="0056683B" w:rsidP="008312BF">
      <w:pPr>
        <w:rPr>
          <w:noProof/>
        </w:rPr>
      </w:pPr>
    </w:p>
    <w:p w14:paraId="7C98FDB4" w14:textId="77777777" w:rsidR="0056683B" w:rsidRDefault="0056683B" w:rsidP="008312BF">
      <w:pPr>
        <w:rPr>
          <w:noProof/>
        </w:rPr>
      </w:pPr>
    </w:p>
    <w:p w14:paraId="1449DF4D" w14:textId="77777777" w:rsidR="0056683B" w:rsidRDefault="0056683B" w:rsidP="008312BF">
      <w:pPr>
        <w:rPr>
          <w:noProof/>
        </w:rPr>
      </w:pPr>
    </w:p>
    <w:p w14:paraId="710838A7" w14:textId="77777777" w:rsidR="0056683B" w:rsidRDefault="0056683B" w:rsidP="008312BF">
      <w:pPr>
        <w:rPr>
          <w:noProof/>
        </w:rPr>
      </w:pPr>
    </w:p>
    <w:p w14:paraId="63725AE6" w14:textId="77777777" w:rsidR="0056683B" w:rsidRDefault="0056683B" w:rsidP="008312BF">
      <w:pPr>
        <w:rPr>
          <w:noProof/>
        </w:rPr>
      </w:pPr>
    </w:p>
    <w:p w14:paraId="351609B0" w14:textId="77777777" w:rsidR="0056683B" w:rsidRDefault="0056683B" w:rsidP="008312BF">
      <w:pPr>
        <w:rPr>
          <w:noProof/>
        </w:rPr>
      </w:pPr>
    </w:p>
    <w:p w14:paraId="297E8080" w14:textId="77777777" w:rsidR="0056683B" w:rsidRDefault="0056683B" w:rsidP="008312BF">
      <w:pPr>
        <w:rPr>
          <w:noProof/>
        </w:rPr>
      </w:pPr>
    </w:p>
    <w:p w14:paraId="751486FD" w14:textId="77777777" w:rsidR="0056683B" w:rsidRDefault="0056683B" w:rsidP="008312BF">
      <w:pPr>
        <w:rPr>
          <w:noProof/>
        </w:rPr>
      </w:pPr>
    </w:p>
    <w:p w14:paraId="1E82B8EC" w14:textId="77777777" w:rsidR="000B24EE" w:rsidRDefault="000B24EE" w:rsidP="008312BF">
      <w:pPr>
        <w:rPr>
          <w:noProof/>
        </w:rPr>
      </w:pPr>
    </w:p>
    <w:p w14:paraId="2F8B859B" w14:textId="77777777" w:rsidR="0056683B" w:rsidRDefault="0056683B" w:rsidP="008312BF">
      <w:pPr>
        <w:rPr>
          <w:noProof/>
        </w:rPr>
      </w:pPr>
    </w:p>
    <w:tbl>
      <w:tblPr>
        <w:tblStyle w:val="TableGrid"/>
        <w:tblW w:w="0" w:type="auto"/>
        <w:jc w:val="center"/>
        <w:tblLook w:val="04A0" w:firstRow="1" w:lastRow="0" w:firstColumn="1" w:lastColumn="0" w:noHBand="0" w:noVBand="1"/>
      </w:tblPr>
      <w:tblGrid>
        <w:gridCol w:w="2972"/>
        <w:gridCol w:w="6616"/>
      </w:tblGrid>
      <w:tr w:rsidR="000B24EE" w:rsidRPr="00A00E5C" w14:paraId="54D6A4BC" w14:textId="77777777" w:rsidTr="00465E50">
        <w:trPr>
          <w:jc w:val="center"/>
        </w:trPr>
        <w:tc>
          <w:tcPr>
            <w:tcW w:w="9588" w:type="dxa"/>
            <w:gridSpan w:val="2"/>
            <w:shd w:val="clear" w:color="auto" w:fill="004050"/>
          </w:tcPr>
          <w:p w14:paraId="0375AF67" w14:textId="77777777" w:rsidR="000B24EE" w:rsidRPr="00465E50" w:rsidRDefault="000B24EE" w:rsidP="00A07FEA">
            <w:pPr>
              <w:pStyle w:val="Heading1withnumber"/>
              <w:numPr>
                <w:ilvl w:val="0"/>
                <w:numId w:val="8"/>
              </w:numPr>
              <w:spacing w:before="120" w:after="120"/>
              <w:rPr>
                <w:rFonts w:eastAsiaTheme="minorHAnsi" w:cs="Segoe UI"/>
                <w:caps w:val="0"/>
                <w:color w:val="auto"/>
                <w:sz w:val="22"/>
                <w:szCs w:val="22"/>
                <w:lang w:val="en-GB"/>
              </w:rPr>
            </w:pPr>
            <w:r w:rsidRPr="00465E50">
              <w:rPr>
                <w:rFonts w:eastAsiaTheme="minorHAnsi" w:cs="Segoe UI"/>
                <w:caps w:val="0"/>
                <w:color w:val="auto"/>
                <w:sz w:val="22"/>
                <w:szCs w:val="22"/>
                <w:lang w:val="en-GB"/>
              </w:rPr>
              <w:t>ROLE SPECIFICS</w:t>
            </w:r>
          </w:p>
        </w:tc>
      </w:tr>
      <w:tr w:rsidR="000B24EE" w:rsidRPr="00A00E5C" w14:paraId="0949F033" w14:textId="77777777" w:rsidTr="00465E50">
        <w:trPr>
          <w:cantSplit/>
          <w:jc w:val="center"/>
        </w:trPr>
        <w:tc>
          <w:tcPr>
            <w:tcW w:w="2972" w:type="dxa"/>
          </w:tcPr>
          <w:p w14:paraId="497AACFA"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024AC3E6" w14:textId="57504CD0" w:rsidR="000B24EE" w:rsidRPr="00793514" w:rsidRDefault="00DB39EA" w:rsidP="00131AF4">
            <w:pPr>
              <w:spacing w:after="120"/>
              <w:rPr>
                <w:rFonts w:ascii="Montserrat" w:hAnsi="Montserrat" w:cs="Segoe UI"/>
                <w:sz w:val="20"/>
                <w:szCs w:val="20"/>
              </w:rPr>
            </w:pPr>
            <w:r w:rsidRPr="00DB39EA">
              <w:rPr>
                <w:rFonts w:ascii="Montserrat" w:hAnsi="Montserrat" w:cs="Segoe UI"/>
                <w:sz w:val="20"/>
                <w:szCs w:val="20"/>
              </w:rPr>
              <w:t>Finance &amp; Data Analyst</w:t>
            </w:r>
          </w:p>
        </w:tc>
      </w:tr>
      <w:tr w:rsidR="000B24EE" w:rsidRPr="00A00E5C" w14:paraId="554D11EF" w14:textId="77777777" w:rsidTr="00465E50">
        <w:trPr>
          <w:cantSplit/>
          <w:jc w:val="center"/>
        </w:trPr>
        <w:tc>
          <w:tcPr>
            <w:tcW w:w="2972" w:type="dxa"/>
          </w:tcPr>
          <w:p w14:paraId="74909D5B"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6AF1B22B" w14:textId="16A52F8E" w:rsidR="000B24EE" w:rsidRPr="00793514" w:rsidRDefault="00DB39EA" w:rsidP="00131AF4">
            <w:pPr>
              <w:spacing w:after="120"/>
              <w:rPr>
                <w:rFonts w:ascii="Montserrat" w:hAnsi="Montserrat" w:cs="Segoe UI"/>
                <w:sz w:val="20"/>
                <w:szCs w:val="20"/>
              </w:rPr>
            </w:pPr>
            <w:r>
              <w:rPr>
                <w:rFonts w:ascii="Montserrat" w:hAnsi="Montserrat" w:cs="Segoe UI"/>
                <w:sz w:val="20"/>
                <w:szCs w:val="20"/>
              </w:rPr>
              <w:t>FMA3</w:t>
            </w:r>
          </w:p>
        </w:tc>
      </w:tr>
      <w:tr w:rsidR="000B24EE" w:rsidRPr="00A00E5C" w14:paraId="4C41ADD9" w14:textId="77777777" w:rsidTr="00465E50">
        <w:trPr>
          <w:cantSplit/>
          <w:jc w:val="center"/>
        </w:trPr>
        <w:tc>
          <w:tcPr>
            <w:tcW w:w="2972" w:type="dxa"/>
          </w:tcPr>
          <w:p w14:paraId="08B5D079"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420B72D8" w14:textId="1B2B8055" w:rsidR="000B24EE" w:rsidRPr="00793514" w:rsidRDefault="00935FBB" w:rsidP="00131AF4">
            <w:pPr>
              <w:spacing w:after="100" w:afterAutospacing="1"/>
              <w:rPr>
                <w:rFonts w:ascii="Montserrat" w:hAnsi="Montserrat" w:cs="Segoe UI"/>
                <w:sz w:val="20"/>
                <w:szCs w:val="20"/>
              </w:rPr>
            </w:pPr>
            <w:r w:rsidRPr="00935FBB">
              <w:rPr>
                <w:rFonts w:ascii="Montserrat" w:hAnsi="Montserrat" w:cs="Segoe UI"/>
                <w:sz w:val="20"/>
                <w:szCs w:val="20"/>
              </w:rPr>
              <w:t>Head of FP&amp;A with dotted line to Head of Income </w:t>
            </w:r>
          </w:p>
        </w:tc>
      </w:tr>
      <w:tr w:rsidR="000B24EE" w:rsidRPr="00A00E5C" w14:paraId="11485E5F" w14:textId="77777777" w:rsidTr="00465E50">
        <w:trPr>
          <w:cantSplit/>
          <w:jc w:val="center"/>
        </w:trPr>
        <w:tc>
          <w:tcPr>
            <w:tcW w:w="2972" w:type="dxa"/>
          </w:tcPr>
          <w:p w14:paraId="0EB72E75"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14:paraId="247E0311" w14:textId="1C0BFEF6" w:rsidR="000B24EE" w:rsidRPr="00793514" w:rsidRDefault="00F12001" w:rsidP="00131AF4">
            <w:pPr>
              <w:spacing w:after="120"/>
              <w:rPr>
                <w:rFonts w:ascii="Montserrat" w:hAnsi="Montserrat" w:cs="Segoe UI"/>
                <w:sz w:val="20"/>
                <w:szCs w:val="20"/>
              </w:rPr>
            </w:pPr>
            <w:r w:rsidRPr="00F12001">
              <w:rPr>
                <w:rFonts w:ascii="Montserrat" w:hAnsi="Montserrat" w:cs="Segoe UI"/>
                <w:sz w:val="20"/>
                <w:szCs w:val="20"/>
              </w:rPr>
              <w:t>Birmingham / Hybrid (2 days on site per week) with occasional travel to London and Leeds </w:t>
            </w:r>
          </w:p>
        </w:tc>
      </w:tr>
      <w:tr w:rsidR="000B24EE" w:rsidRPr="00A00E5C" w14:paraId="43A2A9BF" w14:textId="77777777" w:rsidTr="00465E50">
        <w:trPr>
          <w:cantSplit/>
          <w:jc w:val="center"/>
        </w:trPr>
        <w:tc>
          <w:tcPr>
            <w:tcW w:w="2972" w:type="dxa"/>
          </w:tcPr>
          <w:p w14:paraId="20592906"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17877BBC" w14:textId="4B817DB8" w:rsidR="000B24EE" w:rsidRPr="00793514" w:rsidRDefault="00F12001" w:rsidP="00131AF4">
            <w:pPr>
              <w:spacing w:after="120"/>
              <w:rPr>
                <w:rFonts w:ascii="Montserrat" w:hAnsi="Montserrat" w:cs="Segoe UI"/>
                <w:sz w:val="20"/>
                <w:szCs w:val="20"/>
              </w:rPr>
            </w:pPr>
            <w:r>
              <w:rPr>
                <w:rFonts w:ascii="Montserrat" w:hAnsi="Montserrat" w:cs="Segoe UI"/>
                <w:sz w:val="20"/>
                <w:szCs w:val="20"/>
              </w:rPr>
              <w:t xml:space="preserve">Finance </w:t>
            </w:r>
          </w:p>
        </w:tc>
      </w:tr>
      <w:tr w:rsidR="000B24EE" w:rsidRPr="00A00E5C" w14:paraId="40677E77" w14:textId="77777777" w:rsidTr="00465E50">
        <w:trPr>
          <w:cantSplit/>
          <w:trHeight w:val="300"/>
          <w:jc w:val="center"/>
        </w:trPr>
        <w:tc>
          <w:tcPr>
            <w:tcW w:w="2972" w:type="dxa"/>
            <w:vAlign w:val="center"/>
          </w:tcPr>
          <w:p w14:paraId="5256E50B" w14:textId="77777777" w:rsidR="000B24EE" w:rsidRPr="00793514" w:rsidRDefault="000B24EE" w:rsidP="00131AF4">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6A9DBCF9" w14:textId="1CA499D4" w:rsidR="000B24EE" w:rsidRPr="00793514" w:rsidRDefault="000B24EE" w:rsidP="00131AF4">
            <w:pPr>
              <w:spacing w:after="120"/>
              <w:ind w:left="-20" w:right="-20"/>
              <w:rPr>
                <w:rFonts w:ascii="Montserrat" w:hAnsi="Montserrat" w:cs="Segoe UI"/>
                <w:sz w:val="20"/>
                <w:szCs w:val="20"/>
              </w:rPr>
            </w:pPr>
            <w:r w:rsidRPr="00793514">
              <w:rPr>
                <w:rFonts w:ascii="Montserrat" w:hAnsi="Montserrat" w:cs="Segoe UI"/>
                <w:sz w:val="20"/>
                <w:szCs w:val="20"/>
              </w:rPr>
              <w:t>Basic disclosure</w:t>
            </w:r>
          </w:p>
        </w:tc>
      </w:tr>
    </w:tbl>
    <w:p w14:paraId="5EDC81C0" w14:textId="77777777" w:rsidR="000522CA" w:rsidRDefault="000522CA" w:rsidP="008312BF"/>
    <w:tbl>
      <w:tblPr>
        <w:tblStyle w:val="TableGrid"/>
        <w:tblW w:w="0" w:type="auto"/>
        <w:tblInd w:w="279" w:type="dxa"/>
        <w:tblLook w:val="04A0" w:firstRow="1" w:lastRow="0" w:firstColumn="1" w:lastColumn="0" w:noHBand="0" w:noVBand="1"/>
      </w:tblPr>
      <w:tblGrid>
        <w:gridCol w:w="2972"/>
        <w:gridCol w:w="6667"/>
      </w:tblGrid>
      <w:tr w:rsidR="000B24EE" w:rsidRPr="00A00E5C" w14:paraId="2280416C" w14:textId="77777777" w:rsidTr="00465E50">
        <w:tc>
          <w:tcPr>
            <w:tcW w:w="9639" w:type="dxa"/>
            <w:gridSpan w:val="2"/>
            <w:shd w:val="clear" w:color="auto" w:fill="004050"/>
          </w:tcPr>
          <w:p w14:paraId="030CF0D8" w14:textId="77777777" w:rsidR="000B24EE" w:rsidRPr="00465E50" w:rsidRDefault="000B24EE" w:rsidP="00A07FEA">
            <w:pPr>
              <w:pStyle w:val="Heading1withnumber"/>
              <w:numPr>
                <w:ilvl w:val="0"/>
                <w:numId w:val="8"/>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0B24EE" w:rsidRPr="00A00E5C" w14:paraId="5CDD9C1E" w14:textId="77777777" w:rsidTr="00465E50">
        <w:tc>
          <w:tcPr>
            <w:tcW w:w="2972" w:type="dxa"/>
          </w:tcPr>
          <w:p w14:paraId="2D5A937F" w14:textId="77777777" w:rsidR="000B24EE" w:rsidRPr="00793514" w:rsidRDefault="000B24EE" w:rsidP="00131AF4">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050828F5" w14:textId="77777777" w:rsidR="00C135F0" w:rsidRPr="00C135F0" w:rsidRDefault="00C135F0" w:rsidP="00C135F0">
            <w:pPr>
              <w:pStyle w:val="NormalWeb"/>
              <w:spacing w:before="120"/>
              <w:rPr>
                <w:rFonts w:ascii="Montserrat" w:hAnsi="Montserrat" w:cs="Segoe UI"/>
                <w:sz w:val="20"/>
                <w:szCs w:val="20"/>
              </w:rPr>
            </w:pPr>
            <w:r w:rsidRPr="00C135F0">
              <w:rPr>
                <w:rFonts w:ascii="Montserrat" w:hAnsi="Montserrat" w:cs="Segoe UI"/>
                <w:sz w:val="20"/>
                <w:szCs w:val="20"/>
              </w:rPr>
              <w:t>You’ll play a vital role in strengthening the Finance team’s capacity, with a primary focus on supporting the Head of FP&amp;A and Head of Income across key areas of income, data analysis and forecasting, improving reporting and information practices as you go. </w:t>
            </w:r>
          </w:p>
          <w:p w14:paraId="5505DC34" w14:textId="39A5E3A0" w:rsidR="000B24EE" w:rsidRPr="00793514" w:rsidRDefault="00C135F0" w:rsidP="00C135F0">
            <w:pPr>
              <w:pStyle w:val="NormalWeb"/>
              <w:spacing w:before="120"/>
              <w:rPr>
                <w:rFonts w:ascii="Montserrat" w:hAnsi="Montserrat" w:cs="Segoe UI"/>
                <w:sz w:val="20"/>
                <w:szCs w:val="20"/>
              </w:rPr>
            </w:pPr>
            <w:r w:rsidRPr="00C135F0">
              <w:rPr>
                <w:rFonts w:ascii="Montserrat" w:hAnsi="Montserrat" w:cs="Segoe UI"/>
                <w:sz w:val="20"/>
                <w:szCs w:val="20"/>
              </w:rPr>
              <w:t>Your work will directly impact the accuracy, timeliness, and insight of financial reporting across the business. </w:t>
            </w:r>
          </w:p>
        </w:tc>
      </w:tr>
      <w:tr w:rsidR="000B24EE" w:rsidRPr="00A00E5C" w14:paraId="6395FFE7" w14:textId="77777777" w:rsidTr="00465E50">
        <w:tc>
          <w:tcPr>
            <w:tcW w:w="2972" w:type="dxa"/>
          </w:tcPr>
          <w:p w14:paraId="3CBB13F3"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sz w:val="20"/>
                <w:szCs w:val="20"/>
              </w:rPr>
              <w:t>Key Responsibilities</w:t>
            </w:r>
          </w:p>
        </w:tc>
        <w:tc>
          <w:tcPr>
            <w:tcW w:w="6667" w:type="dxa"/>
          </w:tcPr>
          <w:p w14:paraId="01A19D63" w14:textId="77777777" w:rsidR="00A91DC3" w:rsidRPr="00A91DC3" w:rsidRDefault="00A91DC3" w:rsidP="00A07FEA">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A91DC3">
              <w:rPr>
                <w:rFonts w:ascii="Montserrat" w:eastAsia="Times New Roman" w:hAnsi="Montserrat" w:cs="Times New Roman"/>
                <w:color w:val="000000"/>
                <w:sz w:val="20"/>
                <w:szCs w:val="20"/>
                <w:lang w:eastAsia="en-GB"/>
              </w:rPr>
              <w:t>Take an active role in the development, roll-out and evolution of new dashboards, reports and KPIs to the business as additional data sets are added to the Data Warehouse. </w:t>
            </w:r>
          </w:p>
          <w:p w14:paraId="301F8D46" w14:textId="77777777" w:rsidR="00A91DC3" w:rsidRPr="00A91DC3" w:rsidRDefault="00A91DC3" w:rsidP="00A07FEA">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A91DC3">
              <w:rPr>
                <w:rFonts w:ascii="Montserrat" w:eastAsia="Times New Roman" w:hAnsi="Montserrat" w:cs="Times New Roman"/>
                <w:color w:val="000000"/>
                <w:sz w:val="20"/>
                <w:szCs w:val="20"/>
                <w:lang w:eastAsia="en-GB"/>
              </w:rPr>
              <w:t>Work with Management Accounts and the business to gain a deep understanding of variances and trends, and to identify resolutions where required. </w:t>
            </w:r>
          </w:p>
          <w:p w14:paraId="457B73A6" w14:textId="77777777" w:rsidR="00A91DC3" w:rsidRPr="00A91DC3" w:rsidRDefault="00A91DC3" w:rsidP="00A07FEA">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A91DC3">
              <w:rPr>
                <w:rFonts w:ascii="Montserrat" w:eastAsia="Times New Roman" w:hAnsi="Montserrat" w:cs="Times New Roman"/>
                <w:color w:val="000000"/>
                <w:sz w:val="20"/>
                <w:szCs w:val="20"/>
                <w:lang w:eastAsia="en-GB"/>
              </w:rPr>
              <w:t>Support reviews with the business, providing context and commercial insight from the data to enable effective decision making.  </w:t>
            </w:r>
          </w:p>
          <w:p w14:paraId="2C1075A5" w14:textId="77777777" w:rsidR="00A91DC3" w:rsidRPr="00A91DC3" w:rsidRDefault="00A91DC3" w:rsidP="00A07FEA">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A91DC3">
              <w:rPr>
                <w:rFonts w:ascii="Montserrat" w:eastAsia="Times New Roman" w:hAnsi="Montserrat" w:cs="Times New Roman"/>
                <w:color w:val="000000"/>
                <w:sz w:val="20"/>
                <w:szCs w:val="20"/>
                <w:lang w:eastAsia="en-GB"/>
              </w:rPr>
              <w:t>Contribute to the automation and improvement of financial reporting tools and processes to drive efficiency and insight. </w:t>
            </w:r>
          </w:p>
          <w:p w14:paraId="0E7DFDEE" w14:textId="77777777" w:rsidR="00A91DC3" w:rsidRPr="00A91DC3" w:rsidRDefault="00A91DC3" w:rsidP="00A07FEA">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A91DC3">
              <w:rPr>
                <w:rFonts w:ascii="Montserrat" w:eastAsia="Times New Roman" w:hAnsi="Montserrat" w:cs="Times New Roman"/>
                <w:color w:val="000000"/>
                <w:sz w:val="20"/>
                <w:szCs w:val="20"/>
                <w:lang w:eastAsia="en-GB"/>
              </w:rPr>
              <w:t>Prepare month-end income reports, including variance analysis, commentary, and KPI dashboards across multiple income streams. </w:t>
            </w:r>
          </w:p>
          <w:p w14:paraId="128355C7" w14:textId="77777777" w:rsidR="00A91DC3" w:rsidRPr="00A91DC3" w:rsidRDefault="00A91DC3" w:rsidP="00A07FEA">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A91DC3">
              <w:rPr>
                <w:rFonts w:ascii="Montserrat" w:eastAsia="Times New Roman" w:hAnsi="Montserrat" w:cs="Times New Roman"/>
                <w:color w:val="000000"/>
                <w:sz w:val="20"/>
                <w:szCs w:val="20"/>
                <w:lang w:eastAsia="en-GB"/>
              </w:rPr>
              <w:t>Support the Head of Income with the review and sign-off of income reports, coordinating inputs from income officers and supervisors. </w:t>
            </w:r>
          </w:p>
          <w:p w14:paraId="537E5D41" w14:textId="77777777" w:rsidR="00A91DC3" w:rsidRPr="00A91DC3" w:rsidRDefault="00A91DC3" w:rsidP="00A07FEA">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A91DC3">
              <w:rPr>
                <w:rFonts w:ascii="Montserrat" w:eastAsia="Times New Roman" w:hAnsi="Montserrat" w:cs="Times New Roman"/>
                <w:color w:val="000000"/>
                <w:sz w:val="20"/>
                <w:szCs w:val="20"/>
                <w:lang w:eastAsia="en-GB"/>
              </w:rPr>
              <w:t>Deliver and maintain bi-monthly cash flow forecasts, including detailed trend analysis and breakdowns by student type and region. </w:t>
            </w:r>
          </w:p>
          <w:p w14:paraId="46F6DE65" w14:textId="77777777" w:rsidR="0070370A" w:rsidRDefault="00A91DC3" w:rsidP="00A07FEA">
            <w:pPr>
              <w:pStyle w:val="ListParagraph"/>
              <w:numPr>
                <w:ilvl w:val="0"/>
                <w:numId w:val="6"/>
              </w:numPr>
              <w:tabs>
                <w:tab w:val="left" w:pos="709"/>
              </w:tabs>
              <w:spacing w:before="60" w:afterLines="60" w:after="144" w:line="240" w:lineRule="auto"/>
              <w:ind w:left="357"/>
              <w:contextualSpacing w:val="0"/>
              <w:rPr>
                <w:rFonts w:ascii="Montserrat" w:eastAsia="Times New Roman" w:hAnsi="Montserrat" w:cs="Times New Roman"/>
                <w:color w:val="000000"/>
                <w:sz w:val="20"/>
                <w:szCs w:val="20"/>
                <w:lang w:eastAsia="en-GB"/>
              </w:rPr>
            </w:pPr>
            <w:r w:rsidRPr="00A91DC3">
              <w:rPr>
                <w:rFonts w:ascii="Montserrat" w:eastAsia="Times New Roman" w:hAnsi="Montserrat" w:cs="Times New Roman"/>
                <w:color w:val="000000"/>
                <w:sz w:val="20"/>
                <w:szCs w:val="20"/>
                <w:lang w:eastAsia="en-GB"/>
              </w:rPr>
              <w:t>Monitor and analyse actual cash performance against forecasts, highlighting key variances and contributing to forecasting improvements.</w:t>
            </w:r>
          </w:p>
          <w:p w14:paraId="3251FF3B" w14:textId="77777777" w:rsidR="0070370A" w:rsidRPr="0070370A" w:rsidRDefault="0070370A" w:rsidP="00A07FEA">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70370A">
              <w:rPr>
                <w:rFonts w:ascii="Montserrat" w:eastAsia="Times New Roman" w:hAnsi="Montserrat" w:cs="Times New Roman"/>
                <w:color w:val="000000"/>
                <w:sz w:val="20"/>
                <w:szCs w:val="20"/>
                <w:lang w:eastAsia="en-GB"/>
              </w:rPr>
              <w:lastRenderedPageBreak/>
              <w:t>Take an active role in the development, roll-out and evolution of new dashboards, reports and KPIs to the business as additional data sets are added to the Data Warehouse. </w:t>
            </w:r>
          </w:p>
          <w:p w14:paraId="0EB95360" w14:textId="77777777" w:rsidR="0070370A" w:rsidRPr="0070370A" w:rsidRDefault="0070370A" w:rsidP="00A07FEA">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70370A">
              <w:rPr>
                <w:rFonts w:ascii="Montserrat" w:eastAsia="Times New Roman" w:hAnsi="Montserrat" w:cs="Times New Roman"/>
                <w:color w:val="000000"/>
                <w:sz w:val="20"/>
                <w:szCs w:val="20"/>
                <w:lang w:eastAsia="en-GB"/>
              </w:rPr>
              <w:t>Work with Management Accounts and the business to gain a deep understanding of variances and trends, and to identify resolutions where required. </w:t>
            </w:r>
          </w:p>
          <w:p w14:paraId="76C054A7" w14:textId="77777777" w:rsidR="0070370A" w:rsidRPr="0070370A" w:rsidRDefault="0070370A" w:rsidP="00A07FEA">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70370A">
              <w:rPr>
                <w:rFonts w:ascii="Montserrat" w:eastAsia="Times New Roman" w:hAnsi="Montserrat" w:cs="Times New Roman"/>
                <w:color w:val="000000"/>
                <w:sz w:val="20"/>
                <w:szCs w:val="20"/>
                <w:lang w:eastAsia="en-GB"/>
              </w:rPr>
              <w:t>Support reviews with the business, providing context and commercial insight from the data to enable effective decision making.  </w:t>
            </w:r>
          </w:p>
          <w:p w14:paraId="4B7C6F25" w14:textId="77777777" w:rsidR="0070370A" w:rsidRPr="0070370A" w:rsidRDefault="0070370A" w:rsidP="00A07FEA">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70370A">
              <w:rPr>
                <w:rFonts w:ascii="Montserrat" w:eastAsia="Times New Roman" w:hAnsi="Montserrat" w:cs="Times New Roman"/>
                <w:color w:val="000000"/>
                <w:sz w:val="20"/>
                <w:szCs w:val="20"/>
                <w:lang w:eastAsia="en-GB"/>
              </w:rPr>
              <w:t>Contribute to the automation and improvement of financial reporting tools and processes to drive efficiency and insight. </w:t>
            </w:r>
          </w:p>
          <w:p w14:paraId="7FC0CE9B" w14:textId="77777777" w:rsidR="0070370A" w:rsidRPr="0070370A" w:rsidRDefault="0070370A" w:rsidP="00A07FEA">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70370A">
              <w:rPr>
                <w:rFonts w:ascii="Montserrat" w:eastAsia="Times New Roman" w:hAnsi="Montserrat" w:cs="Times New Roman"/>
                <w:color w:val="000000"/>
                <w:sz w:val="20"/>
                <w:szCs w:val="20"/>
                <w:lang w:eastAsia="en-GB"/>
              </w:rPr>
              <w:t>Prepare month-end income reports, including variance analysis, commentary, and KPI dashboards across multiple income streams. </w:t>
            </w:r>
          </w:p>
          <w:p w14:paraId="22C30D4B" w14:textId="77777777" w:rsidR="0070370A" w:rsidRPr="0070370A" w:rsidRDefault="0070370A" w:rsidP="00A07FEA">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70370A">
              <w:rPr>
                <w:rFonts w:ascii="Montserrat" w:eastAsia="Times New Roman" w:hAnsi="Montserrat" w:cs="Times New Roman"/>
                <w:color w:val="000000"/>
                <w:sz w:val="20"/>
                <w:szCs w:val="20"/>
                <w:lang w:eastAsia="en-GB"/>
              </w:rPr>
              <w:t>Support the Head of Income with the review and sign-off of income reports, coordinating inputs from income officers and supervisors. </w:t>
            </w:r>
          </w:p>
          <w:p w14:paraId="2FE1A8D3" w14:textId="77777777" w:rsidR="0070370A" w:rsidRPr="0070370A" w:rsidRDefault="0070370A" w:rsidP="00A07FEA">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70370A">
              <w:rPr>
                <w:rFonts w:ascii="Montserrat" w:eastAsia="Times New Roman" w:hAnsi="Montserrat" w:cs="Times New Roman"/>
                <w:color w:val="000000"/>
                <w:sz w:val="20"/>
                <w:szCs w:val="20"/>
                <w:lang w:eastAsia="en-GB"/>
              </w:rPr>
              <w:t>Deliver and maintain bi-monthly cash flow forecasts, including detailed trend analysis and breakdowns by student type and region. </w:t>
            </w:r>
          </w:p>
          <w:p w14:paraId="7F16716D" w14:textId="77777777" w:rsidR="0070370A" w:rsidRPr="0070370A" w:rsidRDefault="0070370A" w:rsidP="00A07FEA">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70370A">
              <w:rPr>
                <w:rFonts w:ascii="Montserrat" w:eastAsia="Times New Roman" w:hAnsi="Montserrat" w:cs="Times New Roman"/>
                <w:color w:val="000000"/>
                <w:sz w:val="20"/>
                <w:szCs w:val="20"/>
                <w:lang w:eastAsia="en-GB"/>
              </w:rPr>
              <w:t>Monitor and analyse actual cash performance against forecasts, highlighting key variances and contributing to forecasting improvements. </w:t>
            </w:r>
          </w:p>
          <w:p w14:paraId="02D29475" w14:textId="2C98ACF1" w:rsidR="000B24EE" w:rsidRPr="00465E50" w:rsidRDefault="0070370A" w:rsidP="00A07FEA">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70370A">
              <w:rPr>
                <w:rFonts w:ascii="Montserrat" w:eastAsia="Times New Roman" w:hAnsi="Montserrat" w:cs="Times New Roman"/>
                <w:color w:val="000000"/>
                <w:sz w:val="20"/>
                <w:szCs w:val="20"/>
                <w:lang w:eastAsia="en-GB"/>
              </w:rPr>
              <w:t>Update and manage revenue provision models, incorporating partner mapping, flash rates, and key assumptions (e.g., WD, BD, YoS). </w:t>
            </w:r>
          </w:p>
        </w:tc>
      </w:tr>
      <w:tr w:rsidR="000B24EE" w:rsidRPr="00A00E5C" w14:paraId="1AEE2FB9" w14:textId="77777777" w:rsidTr="00465E50">
        <w:tc>
          <w:tcPr>
            <w:tcW w:w="2972" w:type="dxa"/>
          </w:tcPr>
          <w:p w14:paraId="0C8731FE"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lastRenderedPageBreak/>
              <w:t>KPIs &amp; SLAs</w:t>
            </w:r>
          </w:p>
        </w:tc>
        <w:tc>
          <w:tcPr>
            <w:tcW w:w="6667" w:type="dxa"/>
          </w:tcPr>
          <w:p w14:paraId="39B915EC" w14:textId="77777777" w:rsidR="0070370A" w:rsidRPr="0070370A" w:rsidRDefault="0070370A" w:rsidP="00A07FEA">
            <w:pPr>
              <w:pStyle w:val="ListParagraph"/>
              <w:numPr>
                <w:ilvl w:val="0"/>
                <w:numId w:val="7"/>
              </w:numPr>
              <w:spacing w:before="60" w:afterLines="60" w:after="144"/>
              <w:ind w:left="357"/>
              <w:rPr>
                <w:rFonts w:ascii="Montserrat" w:eastAsia="Times New Roman" w:hAnsi="Montserrat" w:cs="Times New Roman"/>
                <w:color w:val="000000"/>
                <w:sz w:val="20"/>
                <w:szCs w:val="20"/>
              </w:rPr>
            </w:pPr>
            <w:r w:rsidRPr="0070370A">
              <w:rPr>
                <w:rFonts w:ascii="Montserrat" w:eastAsia="Times New Roman" w:hAnsi="Montserrat" w:cs="Times New Roman"/>
                <w:b/>
                <w:bCs/>
                <w:color w:val="000000"/>
                <w:sz w:val="20"/>
                <w:szCs w:val="20"/>
              </w:rPr>
              <w:t xml:space="preserve">Dashboards and KPIs </w:t>
            </w:r>
            <w:r w:rsidRPr="0070370A">
              <w:rPr>
                <w:rFonts w:ascii="Montserrat" w:eastAsia="Times New Roman" w:hAnsi="Montserrat" w:cs="Times New Roman"/>
                <w:color w:val="000000"/>
                <w:sz w:val="20"/>
                <w:szCs w:val="20"/>
              </w:rPr>
              <w:t>issued on time.  New reporting developed to agreed timeframes. </w:t>
            </w:r>
          </w:p>
          <w:p w14:paraId="0C8AC120" w14:textId="77777777" w:rsidR="0070370A" w:rsidRPr="0070370A" w:rsidRDefault="0070370A" w:rsidP="00A07FEA">
            <w:pPr>
              <w:pStyle w:val="ListParagraph"/>
              <w:numPr>
                <w:ilvl w:val="0"/>
                <w:numId w:val="7"/>
              </w:numPr>
              <w:spacing w:before="60" w:afterLines="60" w:after="144"/>
              <w:ind w:left="357"/>
              <w:rPr>
                <w:rFonts w:ascii="Montserrat" w:eastAsia="Times New Roman" w:hAnsi="Montserrat" w:cs="Times New Roman"/>
                <w:color w:val="000000"/>
                <w:sz w:val="20"/>
                <w:szCs w:val="20"/>
              </w:rPr>
            </w:pPr>
            <w:r w:rsidRPr="0070370A">
              <w:rPr>
                <w:rFonts w:ascii="Montserrat" w:eastAsia="Times New Roman" w:hAnsi="Montserrat" w:cs="Times New Roman"/>
                <w:b/>
                <w:bCs/>
                <w:color w:val="000000"/>
                <w:sz w:val="20"/>
                <w:szCs w:val="20"/>
              </w:rPr>
              <w:t>Process Improvement &amp; Automation</w:t>
            </w:r>
            <w:r w:rsidRPr="0070370A">
              <w:rPr>
                <w:rFonts w:ascii="Montserrat" w:eastAsia="Times New Roman" w:hAnsi="Montserrat" w:cs="Times New Roman"/>
                <w:color w:val="000000"/>
                <w:sz w:val="20"/>
                <w:szCs w:val="20"/>
              </w:rPr>
              <w:t>: Contribute to the improvement or automation in reporting or analysis. </w:t>
            </w:r>
          </w:p>
          <w:p w14:paraId="421F998E" w14:textId="77777777" w:rsidR="0070370A" w:rsidRPr="0070370A" w:rsidRDefault="0070370A" w:rsidP="00A07FEA">
            <w:pPr>
              <w:pStyle w:val="ListParagraph"/>
              <w:numPr>
                <w:ilvl w:val="0"/>
                <w:numId w:val="7"/>
              </w:numPr>
              <w:spacing w:before="60" w:afterLines="60" w:after="144"/>
              <w:ind w:left="357"/>
              <w:rPr>
                <w:rFonts w:ascii="Montserrat" w:eastAsia="Times New Roman" w:hAnsi="Montserrat" w:cs="Times New Roman"/>
                <w:color w:val="000000"/>
                <w:sz w:val="20"/>
                <w:szCs w:val="20"/>
              </w:rPr>
            </w:pPr>
            <w:r w:rsidRPr="0070370A">
              <w:rPr>
                <w:rFonts w:ascii="Montserrat" w:eastAsia="Times New Roman" w:hAnsi="Montserrat" w:cs="Times New Roman"/>
                <w:b/>
                <w:bCs/>
                <w:color w:val="000000"/>
                <w:sz w:val="20"/>
                <w:szCs w:val="20"/>
              </w:rPr>
              <w:t>Month-End Reporting</w:t>
            </w:r>
            <w:r w:rsidRPr="0070370A">
              <w:rPr>
                <w:rFonts w:ascii="Montserrat" w:eastAsia="Times New Roman" w:hAnsi="Montserrat" w:cs="Times New Roman"/>
                <w:color w:val="000000"/>
                <w:sz w:val="20"/>
                <w:szCs w:val="20"/>
              </w:rPr>
              <w:t>: Complete and submit accurate income reports, variance analysis, and KPIs within 5 working days of month-end, with minimal corrections required. </w:t>
            </w:r>
          </w:p>
          <w:p w14:paraId="5152A783" w14:textId="77777777" w:rsidR="0070370A" w:rsidRPr="0070370A" w:rsidRDefault="0070370A" w:rsidP="00A07FEA">
            <w:pPr>
              <w:pStyle w:val="ListParagraph"/>
              <w:numPr>
                <w:ilvl w:val="0"/>
                <w:numId w:val="7"/>
              </w:numPr>
              <w:spacing w:before="60" w:afterLines="60" w:after="144"/>
              <w:ind w:left="357"/>
              <w:rPr>
                <w:rFonts w:ascii="Montserrat" w:eastAsia="Times New Roman" w:hAnsi="Montserrat" w:cs="Times New Roman"/>
                <w:color w:val="000000"/>
                <w:sz w:val="20"/>
                <w:szCs w:val="20"/>
              </w:rPr>
            </w:pPr>
            <w:r w:rsidRPr="0070370A">
              <w:rPr>
                <w:rFonts w:ascii="Montserrat" w:eastAsia="Times New Roman" w:hAnsi="Montserrat" w:cs="Times New Roman"/>
                <w:b/>
                <w:bCs/>
                <w:color w:val="000000"/>
                <w:sz w:val="20"/>
                <w:szCs w:val="20"/>
              </w:rPr>
              <w:t>Cash Flow Forecasting</w:t>
            </w:r>
            <w:r w:rsidRPr="0070370A">
              <w:rPr>
                <w:rFonts w:ascii="Montserrat" w:eastAsia="Times New Roman" w:hAnsi="Montserrat" w:cs="Times New Roman"/>
                <w:color w:val="000000"/>
                <w:sz w:val="20"/>
                <w:szCs w:val="20"/>
              </w:rPr>
              <w:t>: Deliver bi-monthly forecasts on schedule, with variance explanations and updated assumptions integrated into the model. </w:t>
            </w:r>
          </w:p>
          <w:p w14:paraId="04786CAF" w14:textId="20352CB6" w:rsidR="000B24EE" w:rsidRPr="00465E50" w:rsidRDefault="0070370A" w:rsidP="00A07FEA">
            <w:pPr>
              <w:pStyle w:val="ListParagraph"/>
              <w:numPr>
                <w:ilvl w:val="0"/>
                <w:numId w:val="7"/>
              </w:numPr>
              <w:spacing w:before="60" w:afterLines="60" w:after="144"/>
              <w:ind w:left="357"/>
              <w:rPr>
                <w:rFonts w:ascii="Montserrat" w:eastAsia="Times New Roman" w:hAnsi="Montserrat" w:cs="Times New Roman"/>
                <w:color w:val="000000"/>
                <w:sz w:val="20"/>
                <w:szCs w:val="20"/>
              </w:rPr>
            </w:pPr>
            <w:r w:rsidRPr="0070370A">
              <w:rPr>
                <w:rFonts w:ascii="Montserrat" w:eastAsia="Times New Roman" w:hAnsi="Montserrat" w:cs="Times New Roman"/>
                <w:b/>
                <w:bCs/>
                <w:color w:val="000000"/>
                <w:sz w:val="20"/>
                <w:szCs w:val="20"/>
              </w:rPr>
              <w:t>Provision &amp; Forecast Accuracy</w:t>
            </w:r>
            <w:r w:rsidRPr="0070370A">
              <w:rPr>
                <w:rFonts w:ascii="Montserrat" w:eastAsia="Times New Roman" w:hAnsi="Montserrat" w:cs="Times New Roman"/>
                <w:color w:val="000000"/>
                <w:sz w:val="20"/>
                <w:szCs w:val="20"/>
              </w:rPr>
              <w:t>: Maintain up-to-date provision models and mapping tables with timely incorporation of key inputs (e.g. flash rates, withdrawal data). </w:t>
            </w:r>
          </w:p>
        </w:tc>
      </w:tr>
      <w:tr w:rsidR="000B24EE" w:rsidRPr="00A00E5C" w14:paraId="042512E7" w14:textId="77777777" w:rsidTr="00465E50">
        <w:tc>
          <w:tcPr>
            <w:tcW w:w="2972" w:type="dxa"/>
          </w:tcPr>
          <w:p w14:paraId="3EA97DE3"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Key Working Relationships</w:t>
            </w:r>
          </w:p>
        </w:tc>
        <w:tc>
          <w:tcPr>
            <w:tcW w:w="6667" w:type="dxa"/>
          </w:tcPr>
          <w:p w14:paraId="4BE1187E" w14:textId="77777777" w:rsidR="004B4463" w:rsidRDefault="004B4463" w:rsidP="004B4463">
            <w:pPr>
              <w:pStyle w:val="paragraph"/>
              <w:spacing w:before="0" w:beforeAutospacing="0" w:after="0" w:afterAutospacing="0"/>
              <w:textAlignment w:val="baseline"/>
              <w:rPr>
                <w:rFonts w:ascii="Segoe UI" w:hAnsi="Segoe UI" w:cs="Segoe UI"/>
                <w:sz w:val="18"/>
                <w:szCs w:val="18"/>
              </w:rPr>
            </w:pPr>
            <w:r>
              <w:rPr>
                <w:rStyle w:val="normaltextrun"/>
                <w:rFonts w:ascii="Montserrat" w:eastAsiaTheme="majorEastAsia" w:hAnsi="Montserrat" w:cs="Segoe UI"/>
                <w:sz w:val="20"/>
                <w:szCs w:val="20"/>
              </w:rPr>
              <w:t>FP&amp;A team, Income team</w:t>
            </w:r>
            <w:r>
              <w:rPr>
                <w:rStyle w:val="eop"/>
                <w:rFonts w:ascii="Montserrat" w:hAnsi="Montserrat" w:cs="Segoe UI"/>
                <w:sz w:val="20"/>
                <w:szCs w:val="20"/>
              </w:rPr>
              <w:t> </w:t>
            </w:r>
          </w:p>
          <w:p w14:paraId="1575653B" w14:textId="77777777" w:rsidR="004B4463" w:rsidRDefault="004B4463" w:rsidP="004B4463">
            <w:pPr>
              <w:pStyle w:val="paragraph"/>
              <w:spacing w:before="0" w:beforeAutospacing="0" w:after="0" w:afterAutospacing="0"/>
              <w:textAlignment w:val="baseline"/>
              <w:rPr>
                <w:rFonts w:ascii="Segoe UI" w:hAnsi="Segoe UI" w:cs="Segoe UI"/>
                <w:sz w:val="18"/>
                <w:szCs w:val="18"/>
              </w:rPr>
            </w:pPr>
            <w:r>
              <w:rPr>
                <w:rStyle w:val="normaltextrun"/>
                <w:rFonts w:ascii="Montserrat" w:eastAsiaTheme="majorEastAsia" w:hAnsi="Montserrat" w:cs="Segoe UI"/>
                <w:sz w:val="20"/>
                <w:szCs w:val="20"/>
              </w:rPr>
              <w:t>HE IT and Business Intelligence teams</w:t>
            </w:r>
            <w:r>
              <w:rPr>
                <w:rStyle w:val="eop"/>
                <w:rFonts w:ascii="Montserrat" w:hAnsi="Montserrat" w:cs="Segoe UI"/>
                <w:sz w:val="20"/>
                <w:szCs w:val="20"/>
              </w:rPr>
              <w:t> </w:t>
            </w:r>
          </w:p>
          <w:p w14:paraId="53B93889" w14:textId="77777777" w:rsidR="004B4463" w:rsidRDefault="004B4463" w:rsidP="004B4463">
            <w:pPr>
              <w:pStyle w:val="paragraph"/>
              <w:spacing w:before="0" w:beforeAutospacing="0" w:after="0" w:afterAutospacing="0"/>
              <w:textAlignment w:val="baseline"/>
              <w:rPr>
                <w:rFonts w:ascii="Segoe UI" w:hAnsi="Segoe UI" w:cs="Segoe UI"/>
                <w:sz w:val="18"/>
                <w:szCs w:val="18"/>
              </w:rPr>
            </w:pPr>
            <w:r>
              <w:rPr>
                <w:rStyle w:val="normaltextrun"/>
                <w:rFonts w:ascii="Montserrat" w:eastAsiaTheme="majorEastAsia" w:hAnsi="Montserrat" w:cs="Segoe UI"/>
                <w:sz w:val="20"/>
                <w:szCs w:val="20"/>
              </w:rPr>
              <w:t>Operational leads</w:t>
            </w:r>
            <w:r>
              <w:rPr>
                <w:rStyle w:val="eop"/>
                <w:rFonts w:ascii="Montserrat" w:hAnsi="Montserrat" w:cs="Segoe UI"/>
                <w:sz w:val="20"/>
                <w:szCs w:val="20"/>
              </w:rPr>
              <w:t> </w:t>
            </w:r>
          </w:p>
          <w:p w14:paraId="074F315B" w14:textId="334EECF1" w:rsidR="000B24EE" w:rsidRPr="00793514" w:rsidRDefault="004B4463" w:rsidP="004B4463">
            <w:pPr>
              <w:pStyle w:val="paragraph"/>
              <w:spacing w:before="0" w:beforeAutospacing="0" w:after="0" w:afterAutospacing="0"/>
              <w:textAlignment w:val="baseline"/>
              <w:rPr>
                <w:rFonts w:ascii="Montserrat" w:hAnsi="Montserrat" w:cs="Segoe UI"/>
                <w:sz w:val="20"/>
                <w:szCs w:val="20"/>
              </w:rPr>
            </w:pPr>
            <w:r>
              <w:rPr>
                <w:rStyle w:val="normaltextrun"/>
                <w:rFonts w:ascii="Montserrat" w:eastAsiaTheme="majorEastAsia" w:hAnsi="Montserrat" w:cs="Segoe UI"/>
                <w:sz w:val="20"/>
                <w:szCs w:val="20"/>
              </w:rPr>
              <w:t>External auditors</w:t>
            </w:r>
            <w:r>
              <w:rPr>
                <w:rStyle w:val="eop"/>
                <w:rFonts w:ascii="Montserrat" w:hAnsi="Montserrat" w:cs="Segoe UI"/>
                <w:sz w:val="20"/>
                <w:szCs w:val="20"/>
              </w:rPr>
              <w:t> </w:t>
            </w:r>
          </w:p>
        </w:tc>
      </w:tr>
    </w:tbl>
    <w:p w14:paraId="521652CC" w14:textId="77777777" w:rsidR="000B24EE" w:rsidRDefault="000B24EE" w:rsidP="008312BF"/>
    <w:tbl>
      <w:tblPr>
        <w:tblStyle w:val="TableGrid"/>
        <w:tblW w:w="0" w:type="auto"/>
        <w:tblInd w:w="279" w:type="dxa"/>
        <w:tblLook w:val="04A0" w:firstRow="1" w:lastRow="0" w:firstColumn="1" w:lastColumn="0" w:noHBand="0" w:noVBand="1"/>
      </w:tblPr>
      <w:tblGrid>
        <w:gridCol w:w="2924"/>
        <w:gridCol w:w="6715"/>
      </w:tblGrid>
      <w:tr w:rsidR="00465E50" w:rsidRPr="00A00E5C" w14:paraId="308E9B47" w14:textId="77777777" w:rsidTr="00465E50">
        <w:tc>
          <w:tcPr>
            <w:tcW w:w="9639" w:type="dxa"/>
            <w:gridSpan w:val="2"/>
            <w:shd w:val="clear" w:color="auto" w:fill="004050"/>
          </w:tcPr>
          <w:p w14:paraId="5B9CFC79" w14:textId="77777777" w:rsidR="00465E50" w:rsidRPr="00465E50" w:rsidRDefault="00465E50" w:rsidP="00A07FEA">
            <w:pPr>
              <w:pStyle w:val="Heading1withnumber"/>
              <w:numPr>
                <w:ilvl w:val="0"/>
                <w:numId w:val="8"/>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You</w:t>
            </w:r>
          </w:p>
        </w:tc>
      </w:tr>
      <w:tr w:rsidR="00465E50" w:rsidRPr="00A00E5C" w14:paraId="2FA02E7B" w14:textId="77777777" w:rsidTr="00465E50">
        <w:tc>
          <w:tcPr>
            <w:tcW w:w="2924" w:type="dxa"/>
            <w:tcBorders>
              <w:top w:val="single" w:sz="4" w:space="0" w:color="auto"/>
              <w:left w:val="single" w:sz="4" w:space="0" w:color="auto"/>
              <w:bottom w:val="single" w:sz="4" w:space="0" w:color="auto"/>
              <w:right w:val="single" w:sz="4" w:space="0" w:color="auto"/>
            </w:tcBorders>
          </w:tcPr>
          <w:p w14:paraId="69E7CD27"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Competencies</w:t>
            </w:r>
          </w:p>
          <w:p w14:paraId="7CB6539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 xml:space="preserve">1: Working Level </w:t>
            </w:r>
          </w:p>
          <w:p w14:paraId="79B2B74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2: Advanced Level</w:t>
            </w:r>
          </w:p>
          <w:p w14:paraId="582EFC2F"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sz w:val="20"/>
                <w:szCs w:val="20"/>
              </w:rPr>
              <w:lastRenderedPageBreak/>
              <w:t>3: Expert Level</w:t>
            </w:r>
          </w:p>
        </w:tc>
        <w:tc>
          <w:tcPr>
            <w:tcW w:w="6715" w:type="dxa"/>
            <w:tcBorders>
              <w:top w:val="single" w:sz="4" w:space="0" w:color="auto"/>
              <w:left w:val="single" w:sz="4" w:space="0" w:color="auto"/>
              <w:bottom w:val="single" w:sz="4" w:space="0" w:color="auto"/>
              <w:right w:val="single" w:sz="4" w:space="0" w:color="auto"/>
            </w:tcBorders>
          </w:tcPr>
          <w:p w14:paraId="371005AF" w14:textId="77777777" w:rsidR="004B4463" w:rsidRPr="004B4463" w:rsidRDefault="004B4463" w:rsidP="004B4463">
            <w:pPr>
              <w:pStyle w:val="paragraph"/>
              <w:spacing w:before="0" w:beforeAutospacing="0" w:after="0" w:afterAutospacing="0"/>
              <w:textAlignment w:val="baseline"/>
              <w:rPr>
                <w:rFonts w:ascii="Segoe UI" w:hAnsi="Segoe UI" w:cs="Segoe UI"/>
                <w:b/>
                <w:bCs/>
                <w:color w:val="0D0D0D"/>
                <w:sz w:val="18"/>
                <w:szCs w:val="18"/>
              </w:rPr>
            </w:pPr>
            <w:r w:rsidRPr="004B4463">
              <w:rPr>
                <w:rStyle w:val="normaltextrun"/>
                <w:rFonts w:ascii="Montserrat" w:eastAsiaTheme="majorEastAsia" w:hAnsi="Montserrat" w:cs="Segoe UI"/>
                <w:b/>
                <w:bCs/>
                <w:color w:val="000000"/>
                <w:sz w:val="20"/>
                <w:szCs w:val="20"/>
              </w:rPr>
              <w:lastRenderedPageBreak/>
              <w:t>Core</w:t>
            </w:r>
            <w:r w:rsidRPr="004B4463">
              <w:rPr>
                <w:rStyle w:val="eop"/>
                <w:rFonts w:ascii="Montserrat" w:hAnsi="Montserrat" w:cs="Segoe UI"/>
                <w:b/>
                <w:bCs/>
                <w:color w:val="000000"/>
                <w:sz w:val="20"/>
                <w:szCs w:val="20"/>
              </w:rPr>
              <w:t> </w:t>
            </w:r>
          </w:p>
          <w:p w14:paraId="7CB6DA85" w14:textId="77777777" w:rsidR="004B4463" w:rsidRDefault="004B4463" w:rsidP="004B4463">
            <w:pPr>
              <w:pStyle w:val="paragraph"/>
              <w:spacing w:before="0" w:beforeAutospacing="0" w:after="0" w:afterAutospacing="0"/>
              <w:textAlignment w:val="baseline"/>
              <w:rPr>
                <w:rFonts w:ascii="Segoe UI" w:hAnsi="Segoe UI" w:cs="Segoe UI"/>
                <w:color w:val="0D0D0D"/>
                <w:sz w:val="18"/>
                <w:szCs w:val="18"/>
              </w:rPr>
            </w:pPr>
            <w:r>
              <w:rPr>
                <w:rStyle w:val="normaltextrun"/>
                <w:rFonts w:ascii="Montserrat" w:eastAsiaTheme="majorEastAsia" w:hAnsi="Montserrat" w:cs="Segoe UI"/>
                <w:color w:val="000000"/>
                <w:sz w:val="20"/>
                <w:szCs w:val="20"/>
              </w:rPr>
              <w:t>Results Driven – 2</w:t>
            </w:r>
            <w:r>
              <w:rPr>
                <w:rStyle w:val="eop"/>
                <w:rFonts w:ascii="Montserrat" w:hAnsi="Montserrat" w:cs="Segoe UI"/>
                <w:color w:val="000000"/>
                <w:sz w:val="20"/>
                <w:szCs w:val="20"/>
              </w:rPr>
              <w:t> </w:t>
            </w:r>
          </w:p>
          <w:p w14:paraId="0DEA1941" w14:textId="77777777" w:rsidR="004B4463" w:rsidRDefault="004B4463" w:rsidP="004B4463">
            <w:pPr>
              <w:pStyle w:val="paragraph"/>
              <w:spacing w:before="0" w:beforeAutospacing="0" w:after="0" w:afterAutospacing="0"/>
              <w:textAlignment w:val="baseline"/>
              <w:rPr>
                <w:rFonts w:ascii="Segoe UI" w:hAnsi="Segoe UI" w:cs="Segoe UI"/>
                <w:color w:val="0D0D0D"/>
                <w:sz w:val="18"/>
                <w:szCs w:val="18"/>
              </w:rPr>
            </w:pPr>
            <w:r>
              <w:rPr>
                <w:rStyle w:val="normaltextrun"/>
                <w:rFonts w:ascii="Montserrat" w:eastAsiaTheme="majorEastAsia" w:hAnsi="Montserrat" w:cs="Segoe UI"/>
                <w:color w:val="000000"/>
                <w:sz w:val="20"/>
                <w:szCs w:val="20"/>
              </w:rPr>
              <w:t>Taking Ownership – 2</w:t>
            </w:r>
            <w:r>
              <w:rPr>
                <w:rStyle w:val="eop"/>
                <w:rFonts w:ascii="Montserrat" w:hAnsi="Montserrat" w:cs="Segoe UI"/>
                <w:color w:val="000000"/>
                <w:sz w:val="20"/>
                <w:szCs w:val="20"/>
              </w:rPr>
              <w:t> </w:t>
            </w:r>
          </w:p>
          <w:p w14:paraId="68D78CAE" w14:textId="77777777" w:rsidR="004B4463" w:rsidRDefault="004B4463" w:rsidP="004B4463">
            <w:pPr>
              <w:pStyle w:val="paragraph"/>
              <w:spacing w:before="0" w:beforeAutospacing="0" w:after="0" w:afterAutospacing="0"/>
              <w:textAlignment w:val="baseline"/>
              <w:rPr>
                <w:rFonts w:ascii="Segoe UI" w:hAnsi="Segoe UI" w:cs="Segoe UI"/>
                <w:color w:val="0D0D0D"/>
                <w:sz w:val="18"/>
                <w:szCs w:val="18"/>
              </w:rPr>
            </w:pPr>
            <w:r>
              <w:rPr>
                <w:rStyle w:val="normaltextrun"/>
                <w:rFonts w:ascii="Montserrat" w:eastAsiaTheme="majorEastAsia" w:hAnsi="Montserrat" w:cs="Segoe UI"/>
                <w:color w:val="000000"/>
                <w:sz w:val="20"/>
                <w:szCs w:val="20"/>
              </w:rPr>
              <w:t>Collaboration – 2</w:t>
            </w:r>
            <w:r>
              <w:rPr>
                <w:rStyle w:val="eop"/>
                <w:rFonts w:ascii="Montserrat" w:hAnsi="Montserrat" w:cs="Segoe UI"/>
                <w:color w:val="000000"/>
                <w:sz w:val="20"/>
                <w:szCs w:val="20"/>
              </w:rPr>
              <w:t> </w:t>
            </w:r>
          </w:p>
          <w:p w14:paraId="303CE6A6" w14:textId="77777777" w:rsidR="004B4463" w:rsidRDefault="004B4463" w:rsidP="004B4463">
            <w:pPr>
              <w:pStyle w:val="paragraph"/>
              <w:spacing w:before="0" w:beforeAutospacing="0" w:after="0" w:afterAutospacing="0"/>
              <w:textAlignment w:val="baseline"/>
              <w:rPr>
                <w:rFonts w:ascii="Segoe UI" w:hAnsi="Segoe UI" w:cs="Segoe UI"/>
                <w:color w:val="0D0D0D"/>
                <w:sz w:val="18"/>
                <w:szCs w:val="18"/>
              </w:rPr>
            </w:pPr>
            <w:r>
              <w:rPr>
                <w:rStyle w:val="normaltextrun"/>
                <w:rFonts w:ascii="Montserrat" w:eastAsiaTheme="majorEastAsia" w:hAnsi="Montserrat" w:cs="Segoe UI"/>
                <w:color w:val="000000"/>
                <w:sz w:val="20"/>
                <w:szCs w:val="20"/>
              </w:rPr>
              <w:t>Continuous Learning – 2</w:t>
            </w:r>
            <w:r>
              <w:rPr>
                <w:rStyle w:val="eop"/>
                <w:rFonts w:ascii="Montserrat" w:hAnsi="Montserrat" w:cs="Segoe UI"/>
                <w:color w:val="000000"/>
                <w:sz w:val="20"/>
                <w:szCs w:val="20"/>
              </w:rPr>
              <w:t> </w:t>
            </w:r>
          </w:p>
          <w:p w14:paraId="2B693650" w14:textId="77777777" w:rsidR="004B4463" w:rsidRPr="004B4463" w:rsidRDefault="004B4463" w:rsidP="004B4463">
            <w:pPr>
              <w:pStyle w:val="paragraph"/>
              <w:spacing w:before="0" w:beforeAutospacing="0" w:after="0" w:afterAutospacing="0"/>
              <w:textAlignment w:val="baseline"/>
              <w:rPr>
                <w:rFonts w:ascii="Segoe UI" w:hAnsi="Segoe UI" w:cs="Segoe UI"/>
                <w:b/>
                <w:bCs/>
                <w:color w:val="0D0D0D"/>
                <w:sz w:val="18"/>
                <w:szCs w:val="18"/>
              </w:rPr>
            </w:pPr>
            <w:r w:rsidRPr="004B4463">
              <w:rPr>
                <w:rStyle w:val="normaltextrun"/>
                <w:rFonts w:ascii="Montserrat" w:eastAsiaTheme="majorEastAsia" w:hAnsi="Montserrat" w:cs="Segoe UI"/>
                <w:b/>
                <w:bCs/>
                <w:color w:val="000000"/>
                <w:sz w:val="20"/>
                <w:szCs w:val="20"/>
              </w:rPr>
              <w:lastRenderedPageBreak/>
              <w:t>Role Specific</w:t>
            </w:r>
            <w:r w:rsidRPr="004B4463">
              <w:rPr>
                <w:rStyle w:val="eop"/>
                <w:rFonts w:ascii="Montserrat" w:hAnsi="Montserrat" w:cs="Segoe UI"/>
                <w:b/>
                <w:bCs/>
                <w:color w:val="000000"/>
                <w:sz w:val="20"/>
                <w:szCs w:val="20"/>
              </w:rPr>
              <w:t> </w:t>
            </w:r>
          </w:p>
          <w:p w14:paraId="7E5563E4" w14:textId="77777777" w:rsidR="004B4463" w:rsidRDefault="004B4463" w:rsidP="004B4463">
            <w:pPr>
              <w:pStyle w:val="paragraph"/>
              <w:spacing w:before="0" w:beforeAutospacing="0" w:after="0" w:afterAutospacing="0"/>
              <w:textAlignment w:val="baseline"/>
              <w:rPr>
                <w:rFonts w:ascii="Segoe UI" w:hAnsi="Segoe UI" w:cs="Segoe UI"/>
                <w:color w:val="0D0D0D"/>
                <w:sz w:val="18"/>
                <w:szCs w:val="18"/>
              </w:rPr>
            </w:pPr>
            <w:r>
              <w:rPr>
                <w:rStyle w:val="normaltextrun"/>
                <w:rFonts w:ascii="Montserrat" w:eastAsiaTheme="majorEastAsia" w:hAnsi="Montserrat" w:cs="Segoe UI"/>
                <w:color w:val="000000"/>
                <w:sz w:val="20"/>
                <w:szCs w:val="20"/>
              </w:rPr>
              <w:t>Analytical Thinking – 2</w:t>
            </w:r>
            <w:r>
              <w:rPr>
                <w:rStyle w:val="eop"/>
                <w:rFonts w:ascii="Montserrat" w:hAnsi="Montserrat" w:cs="Segoe UI"/>
                <w:color w:val="000000"/>
                <w:sz w:val="20"/>
                <w:szCs w:val="20"/>
              </w:rPr>
              <w:t> </w:t>
            </w:r>
          </w:p>
          <w:p w14:paraId="2CE610F3" w14:textId="77777777" w:rsidR="004B4463" w:rsidRDefault="004B4463" w:rsidP="004B4463">
            <w:pPr>
              <w:pStyle w:val="paragraph"/>
              <w:spacing w:before="0" w:beforeAutospacing="0" w:after="0" w:afterAutospacing="0"/>
              <w:textAlignment w:val="baseline"/>
              <w:rPr>
                <w:rFonts w:ascii="Segoe UI" w:hAnsi="Segoe UI" w:cs="Segoe UI"/>
                <w:color w:val="0D0D0D"/>
                <w:sz w:val="18"/>
                <w:szCs w:val="18"/>
              </w:rPr>
            </w:pPr>
            <w:r>
              <w:rPr>
                <w:rStyle w:val="normaltextrun"/>
                <w:rFonts w:ascii="Montserrat" w:eastAsiaTheme="majorEastAsia" w:hAnsi="Montserrat" w:cs="Segoe UI"/>
                <w:color w:val="000000"/>
                <w:sz w:val="20"/>
                <w:szCs w:val="20"/>
              </w:rPr>
              <w:t>Attention to Detail – 2 </w:t>
            </w:r>
            <w:r>
              <w:rPr>
                <w:rStyle w:val="eop"/>
                <w:rFonts w:ascii="Montserrat" w:hAnsi="Montserrat" w:cs="Segoe UI"/>
                <w:color w:val="000000"/>
                <w:sz w:val="20"/>
                <w:szCs w:val="20"/>
              </w:rPr>
              <w:t> </w:t>
            </w:r>
          </w:p>
          <w:p w14:paraId="1FAC4A04" w14:textId="77E8C1C4" w:rsidR="00465E50" w:rsidRPr="00465E50" w:rsidRDefault="00465E50" w:rsidP="004B4463">
            <w:pPr>
              <w:spacing w:before="0"/>
              <w:rPr>
                <w:rFonts w:ascii="Montserrat" w:hAnsi="Montserrat"/>
                <w:color w:val="000000"/>
                <w:sz w:val="20"/>
                <w:szCs w:val="20"/>
              </w:rPr>
            </w:pPr>
          </w:p>
        </w:tc>
      </w:tr>
      <w:tr w:rsidR="00465E50" w:rsidRPr="00A00E5C" w14:paraId="1FC27C90" w14:textId="77777777" w:rsidTr="00465E50">
        <w:tc>
          <w:tcPr>
            <w:tcW w:w="2924" w:type="dxa"/>
          </w:tcPr>
          <w:p w14:paraId="2F23F2E9"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lastRenderedPageBreak/>
              <w:t>Your Experience</w:t>
            </w:r>
          </w:p>
        </w:tc>
        <w:tc>
          <w:tcPr>
            <w:tcW w:w="6715" w:type="dxa"/>
          </w:tcPr>
          <w:p w14:paraId="5F8D653A" w14:textId="77777777" w:rsidR="00574AC3" w:rsidRDefault="00574AC3" w:rsidP="00574AC3">
            <w:pPr>
              <w:pStyle w:val="paragraph"/>
              <w:spacing w:before="0" w:beforeAutospacing="0" w:after="0" w:afterAutospacing="0"/>
              <w:textAlignment w:val="baseline"/>
              <w:rPr>
                <w:rFonts w:ascii="Segoe UI" w:hAnsi="Segoe UI" w:cs="Segoe UI"/>
                <w:sz w:val="18"/>
                <w:szCs w:val="18"/>
              </w:rPr>
            </w:pPr>
            <w:r>
              <w:rPr>
                <w:rStyle w:val="normaltextrun"/>
                <w:rFonts w:ascii="Montserrat" w:eastAsiaTheme="majorEastAsia" w:hAnsi="Montserrat" w:cs="Segoe UI"/>
                <w:b/>
                <w:bCs/>
                <w:color w:val="000000"/>
                <w:sz w:val="20"/>
                <w:szCs w:val="20"/>
              </w:rPr>
              <w:t>Essential</w:t>
            </w:r>
            <w:r>
              <w:rPr>
                <w:rStyle w:val="eop"/>
                <w:rFonts w:ascii="Montserrat" w:hAnsi="Montserrat" w:cs="Segoe UI"/>
                <w:color w:val="000000"/>
                <w:sz w:val="20"/>
                <w:szCs w:val="20"/>
              </w:rPr>
              <w:t> </w:t>
            </w:r>
          </w:p>
          <w:p w14:paraId="4E7150BD" w14:textId="77777777" w:rsidR="00574AC3" w:rsidRDefault="00574AC3" w:rsidP="00574AC3">
            <w:pPr>
              <w:pStyle w:val="paragraph"/>
              <w:spacing w:before="0" w:beforeAutospacing="0" w:after="0" w:afterAutospacing="0"/>
              <w:textAlignment w:val="baseline"/>
              <w:rPr>
                <w:rFonts w:ascii="Montserrat" w:hAnsi="Montserrat" w:cs="Segoe UI"/>
                <w:sz w:val="20"/>
                <w:szCs w:val="20"/>
              </w:rPr>
            </w:pPr>
            <w:r>
              <w:rPr>
                <w:rStyle w:val="normaltextrun"/>
                <w:rFonts w:ascii="Montserrat" w:eastAsiaTheme="majorEastAsia" w:hAnsi="Montserrat" w:cs="Segoe UI"/>
                <w:sz w:val="20"/>
                <w:szCs w:val="20"/>
              </w:rPr>
              <w:t>Experience working in a finance role with exposure to financial analysis</w:t>
            </w:r>
            <w:r>
              <w:rPr>
                <w:rStyle w:val="eop"/>
                <w:rFonts w:ascii="Montserrat" w:hAnsi="Montserrat" w:cs="Segoe UI"/>
                <w:sz w:val="20"/>
                <w:szCs w:val="20"/>
              </w:rPr>
              <w:t> </w:t>
            </w:r>
          </w:p>
          <w:p w14:paraId="6C33475D" w14:textId="77777777" w:rsidR="00574AC3" w:rsidRDefault="00574AC3" w:rsidP="00574AC3">
            <w:pPr>
              <w:pStyle w:val="paragraph"/>
              <w:spacing w:before="0" w:beforeAutospacing="0" w:after="0" w:afterAutospacing="0"/>
              <w:textAlignment w:val="baseline"/>
              <w:rPr>
                <w:rFonts w:ascii="Montserrat" w:hAnsi="Montserrat" w:cs="Segoe UI"/>
                <w:sz w:val="20"/>
                <w:szCs w:val="20"/>
              </w:rPr>
            </w:pPr>
            <w:r>
              <w:rPr>
                <w:rStyle w:val="normaltextrun"/>
                <w:rFonts w:ascii="Montserrat" w:eastAsiaTheme="majorEastAsia" w:hAnsi="Montserrat" w:cs="Segoe UI"/>
                <w:sz w:val="20"/>
                <w:szCs w:val="20"/>
              </w:rPr>
              <w:t>Proven ability to meet tight deadlines and manage multiple priorities, especially around month-end and forecasting cycles.</w:t>
            </w:r>
            <w:r>
              <w:rPr>
                <w:rStyle w:val="eop"/>
                <w:rFonts w:ascii="Montserrat" w:hAnsi="Montserrat" w:cs="Segoe UI"/>
                <w:sz w:val="20"/>
                <w:szCs w:val="20"/>
              </w:rPr>
              <w:t> </w:t>
            </w:r>
          </w:p>
          <w:p w14:paraId="0645996C" w14:textId="77777777" w:rsidR="00574AC3" w:rsidRDefault="00574AC3" w:rsidP="00574AC3">
            <w:pPr>
              <w:pStyle w:val="paragraph"/>
              <w:spacing w:before="0" w:beforeAutospacing="0" w:after="0" w:afterAutospacing="0"/>
              <w:textAlignment w:val="baseline"/>
              <w:rPr>
                <w:rFonts w:ascii="Montserrat" w:hAnsi="Montserrat" w:cs="Segoe UI"/>
                <w:sz w:val="20"/>
                <w:szCs w:val="20"/>
              </w:rPr>
            </w:pPr>
            <w:r>
              <w:rPr>
                <w:rStyle w:val="normaltextrun"/>
                <w:rFonts w:ascii="Montserrat" w:eastAsiaTheme="majorEastAsia" w:hAnsi="Montserrat" w:cs="Segoe UI"/>
                <w:sz w:val="20"/>
                <w:szCs w:val="20"/>
              </w:rPr>
              <w:t>Experience producing financial reports with clear commentary and variance analysis.</w:t>
            </w:r>
            <w:r>
              <w:rPr>
                <w:rStyle w:val="eop"/>
                <w:rFonts w:ascii="Montserrat" w:hAnsi="Montserrat" w:cs="Segoe UI"/>
                <w:sz w:val="20"/>
                <w:szCs w:val="20"/>
              </w:rPr>
              <w:t> </w:t>
            </w:r>
          </w:p>
          <w:p w14:paraId="371B8799" w14:textId="77777777" w:rsidR="00574AC3" w:rsidRDefault="00574AC3" w:rsidP="00574AC3">
            <w:pPr>
              <w:pStyle w:val="paragraph"/>
              <w:spacing w:before="0" w:beforeAutospacing="0" w:after="0" w:afterAutospacing="0"/>
              <w:textAlignment w:val="baseline"/>
              <w:rPr>
                <w:rFonts w:ascii="Montserrat" w:hAnsi="Montserrat" w:cs="Segoe UI"/>
                <w:sz w:val="20"/>
                <w:szCs w:val="20"/>
              </w:rPr>
            </w:pPr>
            <w:r>
              <w:rPr>
                <w:rStyle w:val="normaltextrun"/>
                <w:rFonts w:ascii="Montserrat" w:eastAsiaTheme="majorEastAsia" w:hAnsi="Montserrat" w:cs="Segoe UI"/>
                <w:sz w:val="20"/>
                <w:szCs w:val="20"/>
              </w:rPr>
              <w:t>Excellent attention to detail, with a proactive approach to identifying and resolving discrepancies.</w:t>
            </w:r>
            <w:r>
              <w:rPr>
                <w:rStyle w:val="eop"/>
                <w:rFonts w:ascii="Montserrat" w:hAnsi="Montserrat" w:cs="Segoe UI"/>
                <w:sz w:val="20"/>
                <w:szCs w:val="20"/>
              </w:rPr>
              <w:t> </w:t>
            </w:r>
          </w:p>
          <w:p w14:paraId="362DB75F" w14:textId="77777777" w:rsidR="00574AC3" w:rsidRDefault="00574AC3" w:rsidP="00574AC3">
            <w:pPr>
              <w:pStyle w:val="paragraph"/>
              <w:spacing w:before="0" w:beforeAutospacing="0" w:after="0" w:afterAutospacing="0"/>
              <w:textAlignment w:val="baseline"/>
              <w:rPr>
                <w:rFonts w:ascii="Montserrat" w:hAnsi="Montserrat" w:cs="Segoe UI"/>
                <w:sz w:val="20"/>
                <w:szCs w:val="20"/>
              </w:rPr>
            </w:pPr>
            <w:r>
              <w:rPr>
                <w:rStyle w:val="normaltextrun"/>
                <w:rFonts w:ascii="Montserrat" w:eastAsiaTheme="majorEastAsia" w:hAnsi="Montserrat" w:cs="Segoe UI"/>
                <w:sz w:val="20"/>
                <w:szCs w:val="20"/>
              </w:rPr>
              <w:t>Strong communication skills, both written and verbal, with the ability to present financial information clearly to non-finance stakeholders.</w:t>
            </w:r>
            <w:r>
              <w:rPr>
                <w:rStyle w:val="eop"/>
                <w:rFonts w:ascii="Montserrat" w:hAnsi="Montserrat" w:cs="Segoe UI"/>
                <w:sz w:val="20"/>
                <w:szCs w:val="20"/>
              </w:rPr>
              <w:t> </w:t>
            </w:r>
          </w:p>
          <w:p w14:paraId="12E09999" w14:textId="77777777" w:rsidR="00574AC3" w:rsidRDefault="00574AC3" w:rsidP="00574AC3">
            <w:pPr>
              <w:pStyle w:val="paragraph"/>
              <w:spacing w:before="0" w:beforeAutospacing="0" w:after="0" w:afterAutospacing="0"/>
              <w:textAlignment w:val="baseline"/>
              <w:rPr>
                <w:rFonts w:ascii="Segoe UI" w:hAnsi="Segoe UI" w:cs="Segoe UI"/>
                <w:sz w:val="18"/>
                <w:szCs w:val="18"/>
              </w:rPr>
            </w:pPr>
            <w:r>
              <w:rPr>
                <w:rStyle w:val="eop"/>
                <w:rFonts w:ascii="Montserrat" w:hAnsi="Montserrat" w:cs="Segoe UI"/>
                <w:color w:val="000000"/>
                <w:sz w:val="20"/>
                <w:szCs w:val="20"/>
              </w:rPr>
              <w:t> </w:t>
            </w:r>
          </w:p>
          <w:p w14:paraId="4B81F5DE" w14:textId="77777777" w:rsidR="00EE16EE" w:rsidRDefault="00EE16EE" w:rsidP="00EE16EE">
            <w:pPr>
              <w:pStyle w:val="paragraph"/>
              <w:spacing w:before="0" w:beforeAutospacing="0" w:after="0" w:afterAutospacing="0"/>
              <w:textAlignment w:val="baseline"/>
              <w:rPr>
                <w:rFonts w:ascii="Montserrat" w:hAnsi="Montserrat"/>
                <w:sz w:val="20"/>
                <w:szCs w:val="20"/>
              </w:rPr>
            </w:pPr>
            <w:r>
              <w:rPr>
                <w:rStyle w:val="normaltextrun"/>
                <w:rFonts w:ascii="Montserrat" w:eastAsiaTheme="majorEastAsia" w:hAnsi="Montserrat"/>
                <w:b/>
                <w:bCs/>
                <w:color w:val="000000"/>
                <w:sz w:val="20"/>
                <w:szCs w:val="20"/>
              </w:rPr>
              <w:t>Desirable</w:t>
            </w:r>
            <w:r>
              <w:rPr>
                <w:rStyle w:val="eop"/>
                <w:rFonts w:ascii="Montserrat" w:hAnsi="Montserrat"/>
                <w:color w:val="000000"/>
                <w:sz w:val="20"/>
                <w:szCs w:val="20"/>
              </w:rPr>
              <w:t> </w:t>
            </w:r>
          </w:p>
          <w:p w14:paraId="53C2319F" w14:textId="77777777" w:rsidR="00EE16EE" w:rsidRDefault="00EE16EE" w:rsidP="00EE16EE">
            <w:pPr>
              <w:pStyle w:val="paragraph"/>
              <w:spacing w:before="0" w:beforeAutospacing="0" w:after="0" w:afterAutospacing="0"/>
              <w:textAlignment w:val="baseline"/>
              <w:rPr>
                <w:rFonts w:ascii="Montserrat" w:hAnsi="Montserrat"/>
                <w:sz w:val="20"/>
                <w:szCs w:val="20"/>
              </w:rPr>
            </w:pPr>
            <w:r>
              <w:rPr>
                <w:rStyle w:val="normaltextrun"/>
                <w:rFonts w:ascii="Montserrat" w:eastAsiaTheme="majorEastAsia" w:hAnsi="Montserrat"/>
                <w:color w:val="000000"/>
                <w:sz w:val="20"/>
                <w:szCs w:val="20"/>
              </w:rPr>
              <w:t>Experience working with income models, ideally in a student or B2C subscription-based environment.</w:t>
            </w:r>
            <w:r>
              <w:rPr>
                <w:rStyle w:val="eop"/>
                <w:rFonts w:ascii="Montserrat" w:hAnsi="Montserrat"/>
                <w:color w:val="000000"/>
                <w:sz w:val="20"/>
                <w:szCs w:val="20"/>
              </w:rPr>
              <w:t> </w:t>
            </w:r>
          </w:p>
          <w:p w14:paraId="5BF670C9" w14:textId="77777777" w:rsidR="00EE16EE" w:rsidRDefault="00EE16EE" w:rsidP="00EE16EE">
            <w:pPr>
              <w:pStyle w:val="paragraph"/>
              <w:spacing w:before="0" w:beforeAutospacing="0" w:after="0" w:afterAutospacing="0"/>
              <w:textAlignment w:val="baseline"/>
              <w:rPr>
                <w:rFonts w:ascii="Montserrat" w:hAnsi="Montserrat"/>
                <w:sz w:val="20"/>
                <w:szCs w:val="20"/>
              </w:rPr>
            </w:pPr>
            <w:r>
              <w:rPr>
                <w:rStyle w:val="normaltextrun"/>
                <w:rFonts w:ascii="Montserrat" w:eastAsiaTheme="majorEastAsia" w:hAnsi="Montserrat"/>
                <w:color w:val="000000"/>
                <w:sz w:val="20"/>
                <w:szCs w:val="20"/>
              </w:rPr>
              <w:t>Familiarity with forecasting models and reporting tools such as FluenceXL or Power BI.</w:t>
            </w:r>
            <w:r>
              <w:rPr>
                <w:rStyle w:val="eop"/>
                <w:rFonts w:ascii="Montserrat" w:hAnsi="Montserrat"/>
                <w:color w:val="000000"/>
                <w:sz w:val="20"/>
                <w:szCs w:val="20"/>
              </w:rPr>
              <w:t> </w:t>
            </w:r>
          </w:p>
          <w:p w14:paraId="387C9DE7" w14:textId="7F7AB8B5" w:rsidR="00465E50" w:rsidRPr="00574AC3" w:rsidRDefault="00EE16EE" w:rsidP="00EE16EE">
            <w:pPr>
              <w:pStyle w:val="paragraph"/>
              <w:spacing w:before="0" w:beforeAutospacing="0" w:after="0" w:afterAutospacing="0"/>
              <w:textAlignment w:val="baseline"/>
              <w:rPr>
                <w:rFonts w:ascii="Montserrat" w:hAnsi="Montserrat"/>
                <w:color w:val="000000"/>
                <w:sz w:val="20"/>
                <w:szCs w:val="20"/>
              </w:rPr>
            </w:pPr>
            <w:r>
              <w:rPr>
                <w:rStyle w:val="normaltextrun"/>
                <w:rFonts w:ascii="Montserrat" w:eastAsiaTheme="majorEastAsia" w:hAnsi="Montserrat"/>
                <w:color w:val="000000"/>
                <w:sz w:val="20"/>
                <w:szCs w:val="20"/>
              </w:rPr>
              <w:t>Exposure to finance systems such as Microsoft Dynamics (F&amp;O), Workday, or similar ERP tools.</w:t>
            </w:r>
          </w:p>
        </w:tc>
      </w:tr>
      <w:tr w:rsidR="00465E50" w:rsidRPr="00A00E5C" w14:paraId="0DEB7625" w14:textId="77777777" w:rsidTr="00465E50">
        <w:tc>
          <w:tcPr>
            <w:tcW w:w="2924" w:type="dxa"/>
          </w:tcPr>
          <w:p w14:paraId="03316B65"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Knowledge</w:t>
            </w:r>
          </w:p>
        </w:tc>
        <w:tc>
          <w:tcPr>
            <w:tcW w:w="6715" w:type="dxa"/>
          </w:tcPr>
          <w:p w14:paraId="06688540" w14:textId="77777777" w:rsidR="00C020B5" w:rsidRPr="00C020B5" w:rsidRDefault="00C020B5" w:rsidP="00C020B5">
            <w:pPr>
              <w:spacing w:before="60" w:after="60"/>
              <w:rPr>
                <w:rFonts w:ascii="Montserrat" w:eastAsia="Times New Roman" w:hAnsi="Montserrat" w:cs="Times New Roman"/>
                <w:color w:val="000000"/>
                <w:sz w:val="20"/>
                <w:szCs w:val="20"/>
                <w:lang w:eastAsia="en-GB"/>
              </w:rPr>
            </w:pPr>
            <w:r w:rsidRPr="00C020B5">
              <w:rPr>
                <w:rFonts w:ascii="Montserrat" w:eastAsia="Times New Roman" w:hAnsi="Montserrat" w:cs="Times New Roman"/>
                <w:b/>
                <w:bCs/>
                <w:color w:val="000000"/>
                <w:sz w:val="20"/>
                <w:szCs w:val="20"/>
                <w:lang w:eastAsia="en-GB"/>
              </w:rPr>
              <w:t>Essential</w:t>
            </w:r>
            <w:r w:rsidRPr="00C020B5">
              <w:rPr>
                <w:rFonts w:ascii="Montserrat" w:eastAsia="Times New Roman" w:hAnsi="Montserrat" w:cs="Times New Roman"/>
                <w:color w:val="000000"/>
                <w:sz w:val="20"/>
                <w:szCs w:val="20"/>
                <w:lang w:eastAsia="en-GB"/>
              </w:rPr>
              <w:t> </w:t>
            </w:r>
          </w:p>
          <w:p w14:paraId="72CC9F8B" w14:textId="77777777" w:rsidR="00C020B5" w:rsidRPr="00C020B5" w:rsidRDefault="00C020B5" w:rsidP="00C020B5">
            <w:pPr>
              <w:spacing w:before="60" w:after="60"/>
              <w:rPr>
                <w:rFonts w:ascii="Montserrat" w:eastAsia="Times New Roman" w:hAnsi="Montserrat" w:cs="Times New Roman"/>
                <w:color w:val="000000"/>
                <w:sz w:val="20"/>
                <w:szCs w:val="20"/>
                <w:lang w:eastAsia="en-GB"/>
              </w:rPr>
            </w:pPr>
            <w:r w:rsidRPr="00C020B5">
              <w:rPr>
                <w:rFonts w:ascii="Montserrat" w:eastAsia="Times New Roman" w:hAnsi="Montserrat" w:cs="Times New Roman"/>
                <w:color w:val="000000"/>
                <w:sz w:val="20"/>
                <w:szCs w:val="20"/>
                <w:lang w:eastAsia="en-GB"/>
              </w:rPr>
              <w:t>Strong Excel skills (pivot tables, lookups, formula auditing, etc.) and confidence working with large data sets. </w:t>
            </w:r>
          </w:p>
          <w:p w14:paraId="2F1199A6" w14:textId="77777777" w:rsidR="00C020B5" w:rsidRPr="00C020B5" w:rsidRDefault="00C020B5" w:rsidP="00C020B5">
            <w:pPr>
              <w:spacing w:before="60" w:after="60"/>
              <w:rPr>
                <w:rFonts w:ascii="Montserrat" w:eastAsia="Times New Roman" w:hAnsi="Montserrat" w:cs="Times New Roman"/>
                <w:color w:val="000000"/>
                <w:sz w:val="20"/>
                <w:szCs w:val="20"/>
                <w:lang w:eastAsia="en-GB"/>
              </w:rPr>
            </w:pPr>
            <w:r w:rsidRPr="00C020B5">
              <w:rPr>
                <w:rFonts w:ascii="Montserrat" w:eastAsia="Times New Roman" w:hAnsi="Montserrat" w:cs="Times New Roman"/>
                <w:color w:val="000000"/>
                <w:sz w:val="20"/>
                <w:szCs w:val="20"/>
                <w:lang w:eastAsia="en-GB"/>
              </w:rPr>
              <w:t>Solid understanding of financial reporting, including income recognition, variance analysis, and month-end close processes. </w:t>
            </w:r>
          </w:p>
          <w:p w14:paraId="285A7072" w14:textId="1557EE16" w:rsidR="00C020B5" w:rsidRPr="00C020B5" w:rsidRDefault="00C020B5" w:rsidP="00C020B5">
            <w:pPr>
              <w:spacing w:before="60" w:after="60"/>
              <w:rPr>
                <w:rFonts w:ascii="Montserrat" w:eastAsia="Times New Roman" w:hAnsi="Montserrat" w:cs="Times New Roman"/>
                <w:color w:val="000000"/>
                <w:sz w:val="20"/>
                <w:szCs w:val="20"/>
                <w:lang w:eastAsia="en-GB"/>
              </w:rPr>
            </w:pPr>
            <w:r w:rsidRPr="00C020B5">
              <w:rPr>
                <w:rFonts w:ascii="Montserrat" w:eastAsia="Times New Roman" w:hAnsi="Montserrat" w:cs="Times New Roman"/>
                <w:color w:val="000000"/>
                <w:sz w:val="20"/>
                <w:szCs w:val="20"/>
                <w:lang w:eastAsia="en-GB"/>
              </w:rPr>
              <w:t>Familiarity with management accounting principles, including working capital, provisions, and cost analysis</w:t>
            </w:r>
          </w:p>
          <w:p w14:paraId="1D662FEB" w14:textId="77777777" w:rsidR="00465E50" w:rsidRDefault="00465E50" w:rsidP="00C020B5">
            <w:pPr>
              <w:pStyle w:val="ListParagraph"/>
              <w:spacing w:before="60" w:after="60" w:line="240" w:lineRule="auto"/>
              <w:ind w:left="357"/>
              <w:contextualSpacing w:val="0"/>
              <w:rPr>
                <w:rFonts w:ascii="Montserrat" w:eastAsia="Times New Roman" w:hAnsi="Montserrat" w:cs="Times New Roman"/>
                <w:color w:val="000000"/>
                <w:sz w:val="20"/>
                <w:szCs w:val="20"/>
                <w:lang w:eastAsia="en-GB"/>
              </w:rPr>
            </w:pPr>
          </w:p>
          <w:p w14:paraId="56B4944D" w14:textId="77777777" w:rsidR="000C0904" w:rsidRPr="000C0904" w:rsidRDefault="000C0904" w:rsidP="000C0904">
            <w:pPr>
              <w:spacing w:before="60" w:after="60" w:line="240" w:lineRule="auto"/>
              <w:rPr>
                <w:rFonts w:ascii="Montserrat" w:eastAsia="Times New Roman" w:hAnsi="Montserrat" w:cs="Times New Roman"/>
                <w:color w:val="000000"/>
                <w:sz w:val="20"/>
                <w:szCs w:val="20"/>
                <w:lang w:eastAsia="en-GB"/>
              </w:rPr>
            </w:pPr>
            <w:r w:rsidRPr="000C0904">
              <w:rPr>
                <w:rFonts w:ascii="Montserrat" w:eastAsia="Times New Roman" w:hAnsi="Montserrat" w:cs="Times New Roman"/>
                <w:b/>
                <w:bCs/>
                <w:color w:val="000000"/>
                <w:sz w:val="20"/>
                <w:szCs w:val="20"/>
                <w:lang w:eastAsia="en-GB"/>
              </w:rPr>
              <w:t>Desirable</w:t>
            </w:r>
            <w:r w:rsidRPr="000C0904">
              <w:rPr>
                <w:rFonts w:ascii="Montserrat" w:eastAsia="Times New Roman" w:hAnsi="Montserrat" w:cs="Times New Roman"/>
                <w:color w:val="000000"/>
                <w:sz w:val="20"/>
                <w:szCs w:val="20"/>
                <w:lang w:eastAsia="en-GB"/>
              </w:rPr>
              <w:t> </w:t>
            </w:r>
          </w:p>
          <w:p w14:paraId="68AA2E67" w14:textId="77777777" w:rsidR="000C0904" w:rsidRPr="000C0904" w:rsidRDefault="000C0904" w:rsidP="000C0904">
            <w:pPr>
              <w:spacing w:before="60" w:after="60" w:line="240" w:lineRule="auto"/>
              <w:rPr>
                <w:rFonts w:ascii="Montserrat" w:eastAsia="Times New Roman" w:hAnsi="Montserrat" w:cs="Times New Roman"/>
                <w:color w:val="000000"/>
                <w:sz w:val="20"/>
                <w:szCs w:val="20"/>
                <w:lang w:eastAsia="en-GB"/>
              </w:rPr>
            </w:pPr>
            <w:r w:rsidRPr="000C0904">
              <w:rPr>
                <w:rFonts w:ascii="Montserrat" w:eastAsia="Times New Roman" w:hAnsi="Montserrat" w:cs="Times New Roman"/>
                <w:color w:val="000000"/>
                <w:sz w:val="20"/>
                <w:szCs w:val="20"/>
                <w:lang w:eastAsia="en-GB"/>
              </w:rPr>
              <w:t>Understanding of data automation concepts and process improvement approaches in a finance setting. </w:t>
            </w:r>
          </w:p>
          <w:p w14:paraId="63C31CDA" w14:textId="77777777" w:rsidR="000C0904" w:rsidRPr="000C0904" w:rsidRDefault="000C0904" w:rsidP="000C0904">
            <w:pPr>
              <w:spacing w:before="60" w:after="60" w:line="240" w:lineRule="auto"/>
              <w:rPr>
                <w:rFonts w:ascii="Montserrat" w:eastAsia="Times New Roman" w:hAnsi="Montserrat" w:cs="Times New Roman"/>
                <w:color w:val="000000"/>
                <w:sz w:val="20"/>
                <w:szCs w:val="20"/>
                <w:lang w:eastAsia="en-GB"/>
              </w:rPr>
            </w:pPr>
            <w:r w:rsidRPr="000C0904">
              <w:rPr>
                <w:rFonts w:ascii="Montserrat" w:eastAsia="Times New Roman" w:hAnsi="Montserrat" w:cs="Times New Roman"/>
                <w:color w:val="000000"/>
                <w:sz w:val="20"/>
                <w:szCs w:val="20"/>
                <w:lang w:eastAsia="en-GB"/>
              </w:rPr>
              <w:t>Knowledge of revenue recognition and deferred income, particularly in a student or services-based environment. </w:t>
            </w:r>
          </w:p>
          <w:p w14:paraId="4F36C590" w14:textId="77777777" w:rsidR="000C0904" w:rsidRPr="000C0904" w:rsidRDefault="000C0904" w:rsidP="000C0904">
            <w:pPr>
              <w:spacing w:before="60" w:after="60" w:line="240" w:lineRule="auto"/>
              <w:rPr>
                <w:rFonts w:ascii="Montserrat" w:eastAsia="Times New Roman" w:hAnsi="Montserrat" w:cs="Times New Roman"/>
                <w:color w:val="000000"/>
                <w:sz w:val="20"/>
                <w:szCs w:val="20"/>
                <w:lang w:eastAsia="en-GB"/>
              </w:rPr>
            </w:pPr>
            <w:r w:rsidRPr="000C0904">
              <w:rPr>
                <w:rFonts w:ascii="Montserrat" w:eastAsia="Times New Roman" w:hAnsi="Montserrat" w:cs="Times New Roman"/>
                <w:color w:val="000000"/>
                <w:sz w:val="20"/>
                <w:szCs w:val="20"/>
                <w:lang w:eastAsia="en-GB"/>
              </w:rPr>
              <w:t>Knowledge of cash flow forecasting principles and the ability to interpret trends and drivers. </w:t>
            </w:r>
          </w:p>
          <w:p w14:paraId="03461483" w14:textId="77777777" w:rsidR="000C0904" w:rsidRPr="000C0904" w:rsidRDefault="000C0904" w:rsidP="000C0904">
            <w:pPr>
              <w:spacing w:before="60" w:after="60" w:line="240" w:lineRule="auto"/>
              <w:rPr>
                <w:rFonts w:ascii="Montserrat" w:eastAsia="Times New Roman" w:hAnsi="Montserrat" w:cs="Times New Roman"/>
                <w:color w:val="000000"/>
                <w:sz w:val="20"/>
                <w:szCs w:val="20"/>
                <w:lang w:eastAsia="en-GB"/>
              </w:rPr>
            </w:pPr>
            <w:r w:rsidRPr="000C0904">
              <w:rPr>
                <w:rFonts w:ascii="Montserrat" w:eastAsia="Times New Roman" w:hAnsi="Montserrat" w:cs="Times New Roman"/>
                <w:color w:val="000000"/>
                <w:sz w:val="20"/>
                <w:szCs w:val="20"/>
                <w:lang w:eastAsia="en-GB"/>
              </w:rPr>
              <w:t>Understanding of provision models (e.g., bad debt, withdrawal rates) and forecasting techniques</w:t>
            </w:r>
          </w:p>
          <w:p w14:paraId="05FE756C" w14:textId="77777777" w:rsidR="00C020B5" w:rsidRPr="00C020B5" w:rsidRDefault="00C020B5" w:rsidP="00C020B5">
            <w:pPr>
              <w:spacing w:before="60" w:after="60" w:line="240" w:lineRule="auto"/>
              <w:rPr>
                <w:rFonts w:ascii="Montserrat" w:eastAsia="Times New Roman" w:hAnsi="Montserrat" w:cs="Times New Roman"/>
                <w:color w:val="000000"/>
                <w:sz w:val="20"/>
                <w:szCs w:val="20"/>
                <w:lang w:eastAsia="en-GB"/>
              </w:rPr>
            </w:pPr>
          </w:p>
        </w:tc>
      </w:tr>
      <w:tr w:rsidR="00465E50" w:rsidRPr="00A00E5C" w14:paraId="64037009" w14:textId="77777777" w:rsidTr="00465E50">
        <w:tc>
          <w:tcPr>
            <w:tcW w:w="2924" w:type="dxa"/>
          </w:tcPr>
          <w:p w14:paraId="1D202EFA"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Qualifications</w:t>
            </w:r>
          </w:p>
        </w:tc>
        <w:tc>
          <w:tcPr>
            <w:tcW w:w="6715" w:type="dxa"/>
          </w:tcPr>
          <w:p w14:paraId="7378C0AD" w14:textId="77777777" w:rsidR="009672BD" w:rsidRDefault="009672BD" w:rsidP="009672BD">
            <w:pPr>
              <w:pStyle w:val="paragraph"/>
              <w:spacing w:before="0" w:beforeAutospacing="0" w:after="0" w:afterAutospacing="0"/>
              <w:textAlignment w:val="baseline"/>
              <w:rPr>
                <w:rFonts w:ascii="Montserrat" w:hAnsi="Montserrat"/>
                <w:sz w:val="20"/>
                <w:szCs w:val="20"/>
              </w:rPr>
            </w:pPr>
            <w:r>
              <w:rPr>
                <w:rStyle w:val="normaltextrun"/>
                <w:rFonts w:ascii="Montserrat" w:hAnsi="Montserrat"/>
                <w:b/>
                <w:bCs/>
                <w:sz w:val="20"/>
                <w:szCs w:val="20"/>
              </w:rPr>
              <w:t>Essential</w:t>
            </w:r>
            <w:r>
              <w:rPr>
                <w:rStyle w:val="eop"/>
                <w:rFonts w:ascii="Montserrat" w:hAnsi="Montserrat"/>
                <w:sz w:val="20"/>
                <w:szCs w:val="20"/>
              </w:rPr>
              <w:t> </w:t>
            </w:r>
          </w:p>
          <w:p w14:paraId="7A84B271" w14:textId="77777777" w:rsidR="009672BD" w:rsidRDefault="009672BD" w:rsidP="009672BD">
            <w:pPr>
              <w:pStyle w:val="paragraph"/>
              <w:spacing w:before="0" w:beforeAutospacing="0" w:after="0" w:afterAutospacing="0"/>
              <w:textAlignment w:val="baseline"/>
              <w:rPr>
                <w:rFonts w:ascii="Montserrat" w:hAnsi="Montserrat"/>
                <w:sz w:val="20"/>
                <w:szCs w:val="20"/>
              </w:rPr>
            </w:pPr>
            <w:r>
              <w:rPr>
                <w:rStyle w:val="normaltextrun"/>
                <w:rFonts w:ascii="Montserrat" w:hAnsi="Montserrat"/>
                <w:sz w:val="20"/>
                <w:szCs w:val="20"/>
              </w:rPr>
              <w:t>Part-qualified and actively studying towards a recognised professional accounting qualification (e.g. ACCA, CIMA, ACA).</w:t>
            </w:r>
            <w:r>
              <w:rPr>
                <w:rStyle w:val="eop"/>
                <w:rFonts w:ascii="Montserrat" w:hAnsi="Montserrat"/>
                <w:sz w:val="20"/>
                <w:szCs w:val="20"/>
              </w:rPr>
              <w:t> </w:t>
            </w:r>
          </w:p>
          <w:p w14:paraId="4FBE9428" w14:textId="77777777" w:rsidR="009672BD" w:rsidRDefault="009672BD" w:rsidP="009672BD">
            <w:pPr>
              <w:pStyle w:val="paragraph"/>
              <w:spacing w:before="0" w:beforeAutospacing="0" w:after="0" w:afterAutospacing="0"/>
              <w:textAlignment w:val="baseline"/>
              <w:rPr>
                <w:rFonts w:ascii="Montserrat" w:hAnsi="Montserrat"/>
                <w:sz w:val="20"/>
                <w:szCs w:val="20"/>
              </w:rPr>
            </w:pPr>
            <w:r>
              <w:rPr>
                <w:rStyle w:val="normaltextrun"/>
                <w:rFonts w:ascii="Montserrat" w:hAnsi="Montserrat"/>
                <w:b/>
                <w:bCs/>
                <w:sz w:val="20"/>
                <w:szCs w:val="20"/>
              </w:rPr>
              <w:t>Desirable</w:t>
            </w:r>
            <w:r>
              <w:rPr>
                <w:rStyle w:val="eop"/>
                <w:rFonts w:ascii="Montserrat" w:hAnsi="Montserrat"/>
                <w:sz w:val="20"/>
                <w:szCs w:val="20"/>
              </w:rPr>
              <w:t> </w:t>
            </w:r>
          </w:p>
          <w:p w14:paraId="76B6F5DF" w14:textId="79F29715" w:rsidR="00465E50" w:rsidRPr="00793514" w:rsidRDefault="009672BD" w:rsidP="009672BD">
            <w:pPr>
              <w:pStyle w:val="paragraph"/>
              <w:spacing w:before="0" w:beforeAutospacing="0" w:after="0" w:afterAutospacing="0"/>
              <w:textAlignment w:val="baseline"/>
              <w:rPr>
                <w:rFonts w:ascii="Montserrat" w:hAnsi="Montserrat"/>
                <w:color w:val="000000"/>
                <w:sz w:val="20"/>
                <w:szCs w:val="20"/>
              </w:rPr>
            </w:pPr>
            <w:r>
              <w:rPr>
                <w:rStyle w:val="normaltextrun"/>
                <w:rFonts w:ascii="Montserrat" w:hAnsi="Montserrat"/>
                <w:sz w:val="20"/>
                <w:szCs w:val="20"/>
              </w:rPr>
              <w:t>Qualified accountant.  Continued professional development in data analysis, financial modelling, or systems/tools (e.g., Excel advanced courses, Power BI training).</w:t>
            </w:r>
            <w:r>
              <w:rPr>
                <w:rStyle w:val="eop"/>
                <w:rFonts w:ascii="Montserrat" w:hAnsi="Montserrat"/>
                <w:sz w:val="20"/>
                <w:szCs w:val="20"/>
              </w:rPr>
              <w:t> </w:t>
            </w:r>
          </w:p>
        </w:tc>
      </w:tr>
      <w:tr w:rsidR="00465E50" w:rsidRPr="00A00E5C" w14:paraId="4AB31091" w14:textId="77777777" w:rsidTr="00465E50">
        <w:tc>
          <w:tcPr>
            <w:tcW w:w="2924" w:type="dxa"/>
          </w:tcPr>
          <w:p w14:paraId="72EDE534"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What you’ll bring to QA</w:t>
            </w:r>
            <w:r>
              <w:rPr>
                <w:rFonts w:ascii="Montserrat" w:hAnsi="Montserrat" w:cs="Segoe UI"/>
                <w:b/>
                <w:bCs/>
                <w:sz w:val="20"/>
                <w:szCs w:val="20"/>
              </w:rPr>
              <w:t>HE</w:t>
            </w:r>
          </w:p>
        </w:tc>
        <w:tc>
          <w:tcPr>
            <w:tcW w:w="6715" w:type="dxa"/>
          </w:tcPr>
          <w:p w14:paraId="3588B50B" w14:textId="77777777" w:rsidR="00237597" w:rsidRPr="00237597" w:rsidRDefault="00237597" w:rsidP="00237597">
            <w:pPr>
              <w:rPr>
                <w:rFonts w:ascii="Montserrat" w:hAnsi="Montserrat" w:cs="Segoe UI"/>
                <w:sz w:val="20"/>
                <w:szCs w:val="20"/>
              </w:rPr>
            </w:pPr>
            <w:r w:rsidRPr="00237597">
              <w:rPr>
                <w:rFonts w:ascii="Montserrat" w:hAnsi="Montserrat" w:cs="Segoe UI"/>
                <w:sz w:val="20"/>
                <w:szCs w:val="20"/>
              </w:rPr>
              <w:t>The successful candidate will be: </w:t>
            </w:r>
          </w:p>
          <w:p w14:paraId="589641A8" w14:textId="77777777" w:rsidR="00237597" w:rsidRPr="00237597" w:rsidRDefault="00237597" w:rsidP="00237597">
            <w:pPr>
              <w:rPr>
                <w:rFonts w:ascii="Montserrat" w:hAnsi="Montserrat" w:cs="Segoe UI"/>
                <w:sz w:val="20"/>
                <w:szCs w:val="20"/>
              </w:rPr>
            </w:pPr>
            <w:r w:rsidRPr="00237597">
              <w:rPr>
                <w:rFonts w:ascii="Montserrat" w:hAnsi="Montserrat" w:cs="Segoe UI"/>
                <w:sz w:val="20"/>
                <w:szCs w:val="20"/>
              </w:rPr>
              <w:t>Self-motivated, independent, dynamic and results-driven. </w:t>
            </w:r>
          </w:p>
          <w:p w14:paraId="1761C1FF" w14:textId="77777777" w:rsidR="00237597" w:rsidRPr="00237597" w:rsidRDefault="00237597" w:rsidP="00237597">
            <w:pPr>
              <w:rPr>
                <w:rFonts w:ascii="Montserrat" w:hAnsi="Montserrat" w:cs="Segoe UI"/>
                <w:sz w:val="20"/>
                <w:szCs w:val="20"/>
              </w:rPr>
            </w:pPr>
            <w:r w:rsidRPr="00237597">
              <w:rPr>
                <w:rFonts w:ascii="Montserrat" w:hAnsi="Montserrat" w:cs="Segoe UI"/>
                <w:sz w:val="20"/>
                <w:szCs w:val="20"/>
              </w:rPr>
              <w:t>Passionate about providing support to the business, with drive and enthusiasm to use management reporting to identify and deliver financial/operational improvement. </w:t>
            </w:r>
          </w:p>
          <w:p w14:paraId="1C5BFFB2" w14:textId="77777777" w:rsidR="00237597" w:rsidRPr="00237597" w:rsidRDefault="00237597" w:rsidP="00237597">
            <w:pPr>
              <w:rPr>
                <w:rFonts w:ascii="Montserrat" w:hAnsi="Montserrat" w:cs="Segoe UI"/>
                <w:sz w:val="20"/>
                <w:szCs w:val="20"/>
              </w:rPr>
            </w:pPr>
            <w:r w:rsidRPr="00237597">
              <w:rPr>
                <w:rFonts w:ascii="Montserrat" w:hAnsi="Montserrat" w:cs="Segoe UI"/>
                <w:sz w:val="20"/>
                <w:szCs w:val="20"/>
              </w:rPr>
              <w:lastRenderedPageBreak/>
              <w:t>Adaptable, able to juggle multiple priorities and meet tight deadlines while maintaining high quality work </w:t>
            </w:r>
          </w:p>
          <w:p w14:paraId="40DF1EF2" w14:textId="7DEA25C8" w:rsidR="00465E50" w:rsidRPr="00A00E5C" w:rsidRDefault="00237597" w:rsidP="00237597">
            <w:pPr>
              <w:rPr>
                <w:rFonts w:ascii="Montserrat" w:hAnsi="Montserrat" w:cs="Segoe UI"/>
                <w:sz w:val="20"/>
                <w:szCs w:val="20"/>
              </w:rPr>
            </w:pPr>
            <w:r w:rsidRPr="00237597">
              <w:rPr>
                <w:rFonts w:ascii="Montserrat" w:hAnsi="Montserrat" w:cs="Segoe UI"/>
                <w:sz w:val="20"/>
                <w:szCs w:val="20"/>
              </w:rPr>
              <w:t>Impactful, resourceful, persistent and determined – with a sense of humour! </w:t>
            </w:r>
          </w:p>
        </w:tc>
      </w:tr>
    </w:tbl>
    <w:p w14:paraId="4179D8E6" w14:textId="77777777" w:rsidR="000B24EE" w:rsidRDefault="000B24EE" w:rsidP="008312BF"/>
    <w:tbl>
      <w:tblPr>
        <w:tblStyle w:val="TableGrid"/>
        <w:tblW w:w="4728" w:type="pct"/>
        <w:tblInd w:w="279" w:type="dxa"/>
        <w:tblLook w:val="04A0" w:firstRow="1" w:lastRow="0" w:firstColumn="1" w:lastColumn="0" w:noHBand="0" w:noVBand="1"/>
      </w:tblPr>
      <w:tblGrid>
        <w:gridCol w:w="9639"/>
      </w:tblGrid>
      <w:tr w:rsidR="00465E50" w:rsidRPr="00A00E5C" w14:paraId="0495D306" w14:textId="77777777" w:rsidTr="00465E50">
        <w:tc>
          <w:tcPr>
            <w:tcW w:w="5000" w:type="pct"/>
            <w:shd w:val="clear" w:color="auto" w:fill="004050"/>
          </w:tcPr>
          <w:p w14:paraId="1B2C1106" w14:textId="77777777" w:rsidR="00465E50" w:rsidRPr="00465E50" w:rsidRDefault="00465E50" w:rsidP="00A07FEA">
            <w:pPr>
              <w:pStyle w:val="Heading1withnumber"/>
              <w:numPr>
                <w:ilvl w:val="0"/>
                <w:numId w:val="8"/>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465E50" w:rsidRPr="00A00E5C" w14:paraId="26026531" w14:textId="77777777" w:rsidTr="00465E50">
        <w:tc>
          <w:tcPr>
            <w:tcW w:w="5000" w:type="pct"/>
          </w:tcPr>
          <w:p w14:paraId="02CD375E" w14:textId="29224892" w:rsidR="00465E50" w:rsidRPr="00793514" w:rsidRDefault="00465E50" w:rsidP="00465E50">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CF50E57"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7573D665" w14:textId="77777777" w:rsidR="00465E50" w:rsidRPr="00793514" w:rsidRDefault="00465E50" w:rsidP="00131AF4">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0425F3D4"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3F07B6F3" w14:textId="77777777" w:rsidR="00465E50" w:rsidRPr="00793514" w:rsidRDefault="00465E50" w:rsidP="00131AF4">
            <w:pPr>
              <w:rPr>
                <w:rFonts w:ascii="Montserrat" w:hAnsi="Montserrat" w:cs="Segoe UI"/>
                <w:sz w:val="20"/>
                <w:szCs w:val="20"/>
              </w:rPr>
            </w:pPr>
          </w:p>
        </w:tc>
      </w:tr>
    </w:tbl>
    <w:p w14:paraId="006F5D3C" w14:textId="77777777" w:rsidR="00465E50" w:rsidRPr="005B2A36" w:rsidRDefault="00465E50" w:rsidP="008312BF">
      <w:pPr>
        <w:sectPr w:rsidR="00465E50" w:rsidRPr="005B2A36" w:rsidSect="008D6DAE">
          <w:headerReference w:type="default" r:id="rId11"/>
          <w:footerReference w:type="default" r:id="rId12"/>
          <w:headerReference w:type="first" r:id="rId13"/>
          <w:pgSz w:w="11906" w:h="16838" w:code="9"/>
          <w:pgMar w:top="1134" w:right="851" w:bottom="851" w:left="851" w:header="425" w:footer="567" w:gutter="0"/>
          <w:pgNumType w:start="1"/>
          <w:cols w:space="708"/>
          <w:titlePg/>
          <w:docGrid w:linePitch="360"/>
        </w:sectPr>
      </w:pPr>
    </w:p>
    <w:p w14:paraId="0C057E1F" w14:textId="77777777" w:rsidR="00182199" w:rsidRDefault="00182199" w:rsidP="008312BF">
      <w:pPr>
        <w:sectPr w:rsidR="00182199" w:rsidSect="005846AF">
          <w:headerReference w:type="default" r:id="rId14"/>
          <w:pgSz w:w="11906" w:h="16838" w:code="9"/>
          <w:pgMar w:top="1134" w:right="851" w:bottom="851" w:left="851" w:header="425" w:footer="567" w:gutter="0"/>
          <w:pgNumType w:start="1"/>
          <w:cols w:space="708"/>
          <w:docGrid w:linePitch="360"/>
        </w:sectPr>
      </w:pPr>
    </w:p>
    <w:p w14:paraId="49C4270E" w14:textId="77777777" w:rsidR="00073284" w:rsidRDefault="002F0F8C" w:rsidP="008312BF">
      <w:r>
        <w:lastRenderedPageBreak/>
        <w:t>Please do not delete below this line until this document is complete</w:t>
      </w:r>
      <w:r w:rsidR="00073284">
        <w:t>.</w:t>
      </w:r>
    </w:p>
    <w:p w14:paraId="051B1BFB" w14:textId="77777777" w:rsidR="002F0F8C" w:rsidRDefault="00000000" w:rsidP="008312BF">
      <w:r>
        <w:pict w14:anchorId="73007B7D">
          <v:rect id="_x0000_i1025" style="width:0;height:1.5pt" o:hralign="center" o:hrstd="t" o:hr="t" fillcolor="#a0a0a0" stroked="f"/>
        </w:pict>
      </w:r>
    </w:p>
    <w:p w14:paraId="7C0D2221" w14:textId="77777777" w:rsidR="002F0F8C" w:rsidRPr="00B47D72" w:rsidRDefault="002F0F8C" w:rsidP="008312BF">
      <w:pPr>
        <w:pStyle w:val="Heading1"/>
      </w:pPr>
      <w:bookmarkStart w:id="0" w:name="_Toc79753833"/>
      <w:bookmarkStart w:id="1" w:name="_Toc169625910"/>
      <w:r w:rsidRPr="00EF6A8B">
        <w:t>Heading</w:t>
      </w:r>
      <w:r w:rsidRPr="00B47D72">
        <w:t xml:space="preserve"> 1</w:t>
      </w:r>
      <w:bookmarkEnd w:id="0"/>
      <w:bookmarkEnd w:id="1"/>
    </w:p>
    <w:p w14:paraId="1EE343CD" w14:textId="77777777" w:rsidR="002F0F8C" w:rsidRDefault="002F0F8C" w:rsidP="008312BF">
      <w:pPr>
        <w:pStyle w:val="Heading2"/>
      </w:pPr>
      <w:bookmarkStart w:id="2" w:name="_Toc79753834"/>
      <w:bookmarkStart w:id="3" w:name="_Toc169625911"/>
      <w:r>
        <w:t xml:space="preserve">Heading </w:t>
      </w:r>
      <w:bookmarkEnd w:id="2"/>
      <w:r w:rsidR="00073284">
        <w:t>2</w:t>
      </w:r>
      <w:bookmarkEnd w:id="3"/>
    </w:p>
    <w:p w14:paraId="0FACD409" w14:textId="77777777" w:rsidR="002F0F8C" w:rsidRPr="00073284" w:rsidRDefault="002F0F8C" w:rsidP="008312BF">
      <w:pPr>
        <w:pStyle w:val="Heading3"/>
      </w:pPr>
      <w:r w:rsidRPr="00073284">
        <w:t>Heading 3</w:t>
      </w:r>
    </w:p>
    <w:p w14:paraId="744F1876" w14:textId="77777777" w:rsidR="002F0F8C" w:rsidRDefault="002F0F8C" w:rsidP="008312BF">
      <w:pPr>
        <w:pStyle w:val="Heading4"/>
      </w:pPr>
      <w:r>
        <w:t>Heading 4</w:t>
      </w:r>
    </w:p>
    <w:p w14:paraId="196A53BE" w14:textId="77777777" w:rsidR="002F0F8C" w:rsidRDefault="002F0F8C" w:rsidP="008312BF">
      <w:r>
        <w:t>Normal</w:t>
      </w:r>
    </w:p>
    <w:p w14:paraId="1F1B50A7" w14:textId="77777777" w:rsidR="002F0F8C" w:rsidRDefault="002F0F8C" w:rsidP="008312BF">
      <w:pPr>
        <w:pStyle w:val="Bulletlevel1"/>
      </w:pPr>
      <w:r w:rsidRPr="00073284">
        <w:t>Bullet</w:t>
      </w:r>
      <w:r>
        <w:t xml:space="preserve"> </w:t>
      </w:r>
      <w:r w:rsidR="00073284" w:rsidRPr="00073284">
        <w:t>l</w:t>
      </w:r>
      <w:r w:rsidRPr="00073284">
        <w:t>evel</w:t>
      </w:r>
      <w:r>
        <w:t xml:space="preserve"> 1</w:t>
      </w:r>
    </w:p>
    <w:p w14:paraId="75F1EC15" w14:textId="77777777" w:rsidR="002F0F8C" w:rsidRDefault="002F0F8C" w:rsidP="008312BF">
      <w:pPr>
        <w:pStyle w:val="Bulletlevel1"/>
      </w:pPr>
      <w:r>
        <w:t xml:space="preserve">Bullet </w:t>
      </w:r>
      <w:r w:rsidR="00073284">
        <w:t>l</w:t>
      </w:r>
      <w:r>
        <w:t>evel 2</w:t>
      </w:r>
    </w:p>
    <w:p w14:paraId="5CFAE487" w14:textId="77777777" w:rsidR="002F0F8C" w:rsidRDefault="002F0F8C" w:rsidP="008312BF">
      <w:pPr>
        <w:pStyle w:val="NumberList"/>
      </w:pPr>
      <w:r>
        <w:t xml:space="preserve">Number </w:t>
      </w:r>
      <w:r w:rsidR="00073284">
        <w:t>l</w:t>
      </w:r>
      <w:r>
        <w:t>ist</w:t>
      </w:r>
    </w:p>
    <w:p w14:paraId="201DF579" w14:textId="77777777" w:rsidR="002F0F8C" w:rsidRDefault="002F0F8C" w:rsidP="008312BF">
      <w:pPr>
        <w:pStyle w:val="Letterlist"/>
      </w:pPr>
      <w:r>
        <w:t xml:space="preserve">Letter </w:t>
      </w:r>
      <w:r w:rsidR="00073284">
        <w:t>l</w:t>
      </w:r>
      <w:r>
        <w:t>ist</w:t>
      </w:r>
    </w:p>
    <w:p w14:paraId="385EE20C" w14:textId="77777777" w:rsidR="002F0F8C" w:rsidRDefault="002F0F8C" w:rsidP="008312BF">
      <w:r>
        <w:rPr>
          <w:noProof/>
        </w:rPr>
        <w:drawing>
          <wp:inline distT="0" distB="0" distL="0" distR="0" wp14:anchorId="748E59AD" wp14:editId="14133803">
            <wp:extent cx="3004975" cy="1622051"/>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22592" cy="1631561"/>
                    </a:xfrm>
                    <a:prstGeom prst="rect">
                      <a:avLst/>
                    </a:prstGeom>
                  </pic:spPr>
                </pic:pic>
              </a:graphicData>
            </a:graphic>
          </wp:inline>
        </w:drawing>
      </w:r>
    </w:p>
    <w:p w14:paraId="2B12BDF4" w14:textId="77777777" w:rsidR="002F0F8C" w:rsidRPr="002F0F8C" w:rsidRDefault="002F0F8C" w:rsidP="008312BF">
      <w:pPr>
        <w:pStyle w:val="Caption"/>
      </w:pPr>
      <w:r w:rsidRPr="002F0F8C">
        <w:t xml:space="preserve">Figure </w:t>
      </w:r>
      <w:r w:rsidR="00A2451E">
        <w:fldChar w:fldCharType="begin"/>
      </w:r>
      <w:r w:rsidR="00A2451E">
        <w:instrText xml:space="preserve"> SEQ Figure \* ARABIC </w:instrText>
      </w:r>
      <w:r w:rsidR="00A2451E">
        <w:fldChar w:fldCharType="separate"/>
      </w:r>
      <w:r w:rsidR="00A2451E">
        <w:rPr>
          <w:noProof/>
        </w:rPr>
        <w:t>1</w:t>
      </w:r>
      <w:r w:rsidR="00A2451E">
        <w:rPr>
          <w:noProof/>
        </w:rPr>
        <w:fldChar w:fldCharType="end"/>
      </w:r>
      <w:r w:rsidRPr="002F0F8C">
        <w:t xml:space="preserve"> - captions should always be descriptive and engaging</w:t>
      </w:r>
      <w:bookmarkStart w:id="4" w:name="_Hlk80021131"/>
    </w:p>
    <w:p w14:paraId="090DFA15" w14:textId="77777777" w:rsidR="002F0F8C" w:rsidRDefault="002F0F8C" w:rsidP="008312BF"/>
    <w:p w14:paraId="783FB332" w14:textId="77777777" w:rsidR="002F0F8C" w:rsidRDefault="002F0F8C" w:rsidP="008312BF">
      <w:pPr>
        <w:pStyle w:val="Caption"/>
      </w:pPr>
      <w:r>
        <w:t xml:space="preserve">Table </w:t>
      </w:r>
      <w:r w:rsidR="00A2451E">
        <w:fldChar w:fldCharType="begin"/>
      </w:r>
      <w:r w:rsidR="00A2451E">
        <w:instrText xml:space="preserve"> SEQ Table \* ARABIC </w:instrText>
      </w:r>
      <w:r w:rsidR="00A2451E">
        <w:fldChar w:fldCharType="separate"/>
      </w:r>
      <w:r w:rsidR="00A2451E">
        <w:rPr>
          <w:noProof/>
        </w:rPr>
        <w:t>1</w:t>
      </w:r>
      <w:r w:rsidR="00A2451E">
        <w:rPr>
          <w:noProof/>
        </w:rPr>
        <w:fldChar w:fldCharType="end"/>
      </w:r>
      <w:r>
        <w:t xml:space="preserve"> - </w:t>
      </w:r>
      <w:r w:rsidRPr="00F32A80">
        <w:t>Table captions always go above the table</w:t>
      </w:r>
    </w:p>
    <w:tbl>
      <w:tblPr>
        <w:tblStyle w:val="TableGrid"/>
        <w:tblW w:w="0" w:type="auto"/>
        <w:tblBorders>
          <w:top w:val="single" w:sz="4" w:space="0" w:color="004050"/>
          <w:left w:val="single" w:sz="4" w:space="0" w:color="004050"/>
          <w:bottom w:val="single" w:sz="4" w:space="0" w:color="004050"/>
          <w:right w:val="single" w:sz="4" w:space="0" w:color="004050"/>
          <w:insideH w:val="single" w:sz="4" w:space="0" w:color="004050"/>
          <w:insideV w:val="single" w:sz="4" w:space="0" w:color="004050"/>
        </w:tblBorders>
        <w:tblLook w:val="04A0" w:firstRow="1" w:lastRow="0" w:firstColumn="1" w:lastColumn="0" w:noHBand="0" w:noVBand="1"/>
      </w:tblPr>
      <w:tblGrid>
        <w:gridCol w:w="2548"/>
        <w:gridCol w:w="2548"/>
        <w:gridCol w:w="2549"/>
        <w:gridCol w:w="2549"/>
      </w:tblGrid>
      <w:tr w:rsidR="002F0F8C" w14:paraId="2B11CB0B" w14:textId="77777777" w:rsidTr="00AF680C">
        <w:tc>
          <w:tcPr>
            <w:tcW w:w="2548" w:type="dxa"/>
            <w:shd w:val="clear" w:color="auto" w:fill="D9D9D9" w:themeFill="background1" w:themeFillShade="D9"/>
          </w:tcPr>
          <w:p w14:paraId="3ECA6E83" w14:textId="77777777" w:rsidR="002F0F8C" w:rsidRDefault="002F0F8C" w:rsidP="00EB14F9">
            <w:pPr>
              <w:pStyle w:val="TableHeading"/>
            </w:pPr>
            <w:r>
              <w:t>Table Heading</w:t>
            </w:r>
          </w:p>
        </w:tc>
        <w:tc>
          <w:tcPr>
            <w:tcW w:w="2548" w:type="dxa"/>
            <w:shd w:val="clear" w:color="auto" w:fill="D9D9D9" w:themeFill="background1" w:themeFillShade="D9"/>
          </w:tcPr>
          <w:p w14:paraId="76FE8069" w14:textId="77777777" w:rsidR="002F0F8C" w:rsidRDefault="002F0F8C" w:rsidP="008312BF">
            <w:pPr>
              <w:pStyle w:val="Table"/>
            </w:pPr>
          </w:p>
        </w:tc>
        <w:tc>
          <w:tcPr>
            <w:tcW w:w="2549" w:type="dxa"/>
            <w:shd w:val="clear" w:color="auto" w:fill="D9D9D9" w:themeFill="background1" w:themeFillShade="D9"/>
          </w:tcPr>
          <w:p w14:paraId="1C9140C5" w14:textId="77777777" w:rsidR="002F0F8C" w:rsidRDefault="002F0F8C" w:rsidP="008312BF">
            <w:pPr>
              <w:pStyle w:val="Table"/>
            </w:pPr>
          </w:p>
        </w:tc>
        <w:tc>
          <w:tcPr>
            <w:tcW w:w="2549" w:type="dxa"/>
            <w:shd w:val="clear" w:color="auto" w:fill="D9D9D9" w:themeFill="background1" w:themeFillShade="D9"/>
          </w:tcPr>
          <w:p w14:paraId="0B6E8C87" w14:textId="77777777" w:rsidR="002F0F8C" w:rsidRDefault="002F0F8C" w:rsidP="008312BF">
            <w:pPr>
              <w:pStyle w:val="Table"/>
            </w:pPr>
          </w:p>
        </w:tc>
      </w:tr>
      <w:tr w:rsidR="002F0F8C" w14:paraId="33C2D25A" w14:textId="77777777" w:rsidTr="00AF680C">
        <w:tc>
          <w:tcPr>
            <w:tcW w:w="2548" w:type="dxa"/>
          </w:tcPr>
          <w:p w14:paraId="64A74115" w14:textId="77777777" w:rsidR="002F0F8C" w:rsidRPr="00AF2E3E" w:rsidRDefault="002F0F8C" w:rsidP="008312BF">
            <w:pPr>
              <w:pStyle w:val="Table"/>
            </w:pPr>
            <w:r>
              <w:t>Table</w:t>
            </w:r>
          </w:p>
        </w:tc>
        <w:tc>
          <w:tcPr>
            <w:tcW w:w="2548" w:type="dxa"/>
          </w:tcPr>
          <w:p w14:paraId="7F78A588" w14:textId="77777777" w:rsidR="002F0F8C" w:rsidRDefault="002F0F8C" w:rsidP="008312BF">
            <w:pPr>
              <w:pStyle w:val="Table"/>
            </w:pPr>
          </w:p>
        </w:tc>
        <w:tc>
          <w:tcPr>
            <w:tcW w:w="2549" w:type="dxa"/>
          </w:tcPr>
          <w:p w14:paraId="5273499E" w14:textId="77777777" w:rsidR="002F0F8C" w:rsidRDefault="002F0F8C" w:rsidP="008312BF">
            <w:pPr>
              <w:pStyle w:val="Table"/>
            </w:pPr>
          </w:p>
        </w:tc>
        <w:tc>
          <w:tcPr>
            <w:tcW w:w="2549" w:type="dxa"/>
          </w:tcPr>
          <w:p w14:paraId="2BDC0BF0" w14:textId="77777777" w:rsidR="002F0F8C" w:rsidRDefault="002F0F8C" w:rsidP="008312BF">
            <w:pPr>
              <w:pStyle w:val="Table"/>
            </w:pPr>
          </w:p>
        </w:tc>
      </w:tr>
      <w:tr w:rsidR="002F0F8C" w14:paraId="499FD7F9" w14:textId="77777777" w:rsidTr="00AF680C">
        <w:tc>
          <w:tcPr>
            <w:tcW w:w="2548" w:type="dxa"/>
          </w:tcPr>
          <w:p w14:paraId="540C8A34" w14:textId="77777777" w:rsidR="002F0F8C" w:rsidRDefault="002F0F8C" w:rsidP="008312BF">
            <w:pPr>
              <w:pStyle w:val="TableBullet"/>
            </w:pPr>
            <w:r>
              <w:t>Table bullet</w:t>
            </w:r>
          </w:p>
        </w:tc>
        <w:tc>
          <w:tcPr>
            <w:tcW w:w="2548" w:type="dxa"/>
          </w:tcPr>
          <w:p w14:paraId="001EDFFC" w14:textId="77777777" w:rsidR="002F0F8C" w:rsidRDefault="002F0F8C" w:rsidP="008312BF">
            <w:pPr>
              <w:pStyle w:val="Table"/>
            </w:pPr>
          </w:p>
        </w:tc>
        <w:tc>
          <w:tcPr>
            <w:tcW w:w="2549" w:type="dxa"/>
          </w:tcPr>
          <w:p w14:paraId="3B837A06" w14:textId="77777777" w:rsidR="002F0F8C" w:rsidRDefault="002F0F8C" w:rsidP="008312BF">
            <w:pPr>
              <w:pStyle w:val="Table"/>
            </w:pPr>
          </w:p>
        </w:tc>
        <w:tc>
          <w:tcPr>
            <w:tcW w:w="2549" w:type="dxa"/>
          </w:tcPr>
          <w:p w14:paraId="3DED09DA" w14:textId="77777777" w:rsidR="002F0F8C" w:rsidRDefault="002F0F8C" w:rsidP="008312BF">
            <w:pPr>
              <w:pStyle w:val="Table"/>
            </w:pPr>
          </w:p>
        </w:tc>
      </w:tr>
      <w:bookmarkEnd w:id="4"/>
    </w:tbl>
    <w:p w14:paraId="142D34E4" w14:textId="77777777" w:rsidR="00E60EB6" w:rsidRDefault="00E60EB6" w:rsidP="008312BF">
      <w:r>
        <w:br w:type="page"/>
      </w:r>
    </w:p>
    <w:p w14:paraId="2552C29B" w14:textId="77777777" w:rsidR="00C543FC" w:rsidRPr="00C543FC" w:rsidRDefault="0056683B" w:rsidP="008312BF">
      <w:r>
        <w:rPr>
          <w:noProof/>
        </w:rPr>
        <w:lastRenderedPageBreak/>
        <w:drawing>
          <wp:anchor distT="0" distB="0" distL="114300" distR="114300" simplePos="0" relativeHeight="251659264" behindDoc="0" locked="0" layoutInCell="1" allowOverlap="1" wp14:anchorId="40588FCD" wp14:editId="2091749B">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6"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sectPr w:rsidR="00C543FC" w:rsidRPr="00C543FC" w:rsidSect="005846AF">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9637A" w14:textId="77777777" w:rsidR="00265957" w:rsidRDefault="00265957" w:rsidP="008312BF">
      <w:r>
        <w:separator/>
      </w:r>
    </w:p>
    <w:p w14:paraId="732A267E" w14:textId="77777777" w:rsidR="00265957" w:rsidRDefault="00265957" w:rsidP="008312BF"/>
  </w:endnote>
  <w:endnote w:type="continuationSeparator" w:id="0">
    <w:p w14:paraId="1602339B" w14:textId="77777777" w:rsidR="00265957" w:rsidRDefault="00265957" w:rsidP="008312BF">
      <w:r>
        <w:continuationSeparator/>
      </w:r>
    </w:p>
    <w:p w14:paraId="6D82857E" w14:textId="77777777" w:rsidR="00265957" w:rsidRDefault="00265957" w:rsidP="008312BF"/>
  </w:endnote>
  <w:endnote w:type="continuationNotice" w:id="1">
    <w:p w14:paraId="3FC7E162" w14:textId="77777777" w:rsidR="00265957" w:rsidRDefault="00265957" w:rsidP="008312BF"/>
    <w:p w14:paraId="721E489C" w14:textId="77777777" w:rsidR="00265957" w:rsidRDefault="00265957" w:rsidP="0083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rana Fat B">
    <w:altName w:val="Calibri"/>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14:paraId="4984749F" w14:textId="52192D24" w:rsidR="0028141F" w:rsidRDefault="00542415" w:rsidP="00EB14F9">
            <w:pPr>
              <w:pStyle w:val="Footer"/>
              <w:tabs>
                <w:tab w:val="clear" w:pos="9026"/>
                <w:tab w:val="right" w:pos="10204"/>
              </w:tabs>
            </w:pPr>
            <w:r>
              <w:t>Job Description</w:t>
            </w:r>
            <w:r w:rsidR="005846AF" w:rsidRPr="00EF3E3C">
              <w:tab/>
            </w:r>
            <w:r w:rsidR="005846AF" w:rsidRPr="00EF3E3C">
              <w:tab/>
              <w:t xml:space="preserve">Page </w:t>
            </w:r>
            <w:r w:rsidR="005846AF" w:rsidRPr="00EF3E3C">
              <w:fldChar w:fldCharType="begin"/>
            </w:r>
            <w:r w:rsidR="005846AF" w:rsidRPr="00EF3E3C">
              <w:instrText xml:space="preserve"> PAGE </w:instrText>
            </w:r>
            <w:r w:rsidR="005846AF" w:rsidRPr="00EF3E3C">
              <w:fldChar w:fldCharType="separate"/>
            </w:r>
            <w:r w:rsidR="005846AF">
              <w:t>1</w:t>
            </w:r>
            <w:r w:rsidR="005846AF" w:rsidRPr="00EF3E3C">
              <w:fldChar w:fldCharType="end"/>
            </w:r>
            <w:r w:rsidR="005846AF" w:rsidRPr="00EF3E3C">
              <w:t xml:space="preserve"> of </w:t>
            </w:r>
            <w:r w:rsidR="005846AF">
              <w:fldChar w:fldCharType="begin"/>
            </w:r>
            <w:r w:rsidR="005846AF">
              <w:instrText xml:space="preserve"> NUMPAGES  </w:instrText>
            </w:r>
            <w:r w:rsidR="005846AF">
              <w:fldChar w:fldCharType="separate"/>
            </w:r>
            <w:r w:rsidR="005846AF">
              <w:t>7</w:t>
            </w:r>
            <w:r w:rsidR="005846AF">
              <w:fldChar w:fldCharType="end"/>
            </w:r>
          </w:p>
          <w:p w14:paraId="797AE6E1" w14:textId="016B0F0B" w:rsidR="000C570E" w:rsidRPr="00EB14F9" w:rsidRDefault="00EB14F9" w:rsidP="00EB14F9">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t>© 2024 QAHE Limited. All rights reserved.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00616" w14:textId="77777777" w:rsidR="00265957" w:rsidRDefault="00265957" w:rsidP="008312BF">
      <w:r>
        <w:separator/>
      </w:r>
    </w:p>
    <w:p w14:paraId="40D63556" w14:textId="77777777" w:rsidR="00265957" w:rsidRDefault="00265957" w:rsidP="008312BF"/>
  </w:footnote>
  <w:footnote w:type="continuationSeparator" w:id="0">
    <w:p w14:paraId="5CF9469C" w14:textId="77777777" w:rsidR="00265957" w:rsidRDefault="00265957" w:rsidP="008312BF">
      <w:r>
        <w:continuationSeparator/>
      </w:r>
    </w:p>
    <w:p w14:paraId="6216C462" w14:textId="77777777" w:rsidR="00265957" w:rsidRDefault="00265957" w:rsidP="008312BF"/>
  </w:footnote>
  <w:footnote w:type="continuationNotice" w:id="1">
    <w:p w14:paraId="1B16720F" w14:textId="77777777" w:rsidR="00265957" w:rsidRDefault="00265957" w:rsidP="008312BF"/>
    <w:p w14:paraId="47226996" w14:textId="77777777" w:rsidR="00265957" w:rsidRDefault="00265957" w:rsidP="0083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593" w14:textId="77777777" w:rsidR="00EE560F" w:rsidRDefault="00764D0B" w:rsidP="008312BF">
    <w:pPr>
      <w:pStyle w:val="Header"/>
    </w:pPr>
    <w:r>
      <w:rPr>
        <w:noProof/>
      </w:rPr>
      <w:drawing>
        <wp:anchor distT="0" distB="0" distL="114300" distR="114300" simplePos="0" relativeHeight="251658241" behindDoc="0" locked="1" layoutInCell="1" allowOverlap="1" wp14:anchorId="0B831863" wp14:editId="3F4B3813">
          <wp:simplePos x="0" y="0"/>
          <wp:positionH relativeFrom="column">
            <wp:posOffset>-635</wp:posOffset>
          </wp:positionH>
          <wp:positionV relativeFrom="page">
            <wp:posOffset>269875</wp:posOffset>
          </wp:positionV>
          <wp:extent cx="532800" cy="367200"/>
          <wp:effectExtent l="0" t="0" r="635" b="0"/>
          <wp:wrapNone/>
          <wp:docPr id="924072767" name="Picture 9240727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49E3" w14:textId="77777777" w:rsidR="0056683B" w:rsidRDefault="0056683B" w:rsidP="008312BF">
    <w:pPr>
      <w:pStyle w:val="Header"/>
    </w:pPr>
    <w:r>
      <w:rPr>
        <w:noProof/>
      </w:rPr>
      <w:drawing>
        <wp:anchor distT="0" distB="0" distL="114300" distR="114300" simplePos="0" relativeHeight="251659266" behindDoc="1" locked="0" layoutInCell="1" allowOverlap="1" wp14:anchorId="43B30DE3" wp14:editId="4728A743">
          <wp:simplePos x="0" y="0"/>
          <wp:positionH relativeFrom="page">
            <wp:align>left</wp:align>
          </wp:positionH>
          <wp:positionV relativeFrom="paragraph">
            <wp:posOffset>-269957</wp:posOffset>
          </wp:positionV>
          <wp:extent cx="7560000" cy="10680612"/>
          <wp:effectExtent l="0" t="0" r="3175" b="6985"/>
          <wp:wrapNone/>
          <wp:docPr id="1670397713"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3DF" w14:textId="77777777" w:rsidR="009477B6" w:rsidRDefault="009477B6" w:rsidP="008312BF">
    <w:pPr>
      <w:pStyle w:val="Header"/>
    </w:pPr>
    <w:r>
      <w:rPr>
        <w:noProof/>
      </w:rPr>
      <w:drawing>
        <wp:anchor distT="0" distB="0" distL="114300" distR="114300" simplePos="0" relativeHeight="251658242"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1334456404" name="Picture 13344564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2C892F6D"/>
    <w:multiLevelType w:val="hybridMultilevel"/>
    <w:tmpl w:val="48E6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A836E51"/>
    <w:multiLevelType w:val="multilevel"/>
    <w:tmpl w:val="F63E425E"/>
    <w:lvl w:ilvl="0">
      <w:start w:val="2"/>
      <w:numFmt w:val="decimal"/>
      <w:pStyle w:val="Heading1"/>
      <w:lvlText w:val="%1."/>
      <w:lvlJc w:val="left"/>
      <w:pPr>
        <w:ind w:left="1134" w:hanging="1134"/>
      </w:pPr>
      <w:rPr>
        <w:rFonts w:ascii="Krana Fat B" w:hAnsi="Krana Fat B" w:hint="default"/>
        <w:b w:val="0"/>
        <w:i w:val="0"/>
        <w:color w:val="004050"/>
        <w:sz w:val="32"/>
      </w:rPr>
    </w:lvl>
    <w:lvl w:ilvl="1">
      <w:start w:val="1"/>
      <w:numFmt w:val="decimal"/>
      <w:pStyle w:val="Heading2"/>
      <w:lvlText w:val="%1.%2."/>
      <w:lvlJc w:val="left"/>
      <w:pPr>
        <w:ind w:left="1134" w:hanging="1134"/>
      </w:pPr>
      <w:rPr>
        <w:rFonts w:ascii="Montserrat SemiBold" w:hAnsi="Montserrat SemiBold" w:hint="default"/>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ascii="Montserrat Light" w:hAnsi="Montserrat Light"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F672093"/>
    <w:multiLevelType w:val="hybridMultilevel"/>
    <w:tmpl w:val="C6EE1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967470770">
    <w:abstractNumId w:val="2"/>
  </w:num>
  <w:num w:numId="2" w16cid:durableId="144472094">
    <w:abstractNumId w:val="5"/>
  </w:num>
  <w:num w:numId="3" w16cid:durableId="517043425">
    <w:abstractNumId w:val="0"/>
  </w:num>
  <w:num w:numId="4" w16cid:durableId="2074622737">
    <w:abstractNumId w:val="7"/>
  </w:num>
  <w:num w:numId="5" w16cid:durableId="878009406">
    <w:abstractNumId w:val="4"/>
  </w:num>
  <w:num w:numId="6" w16cid:durableId="846408000">
    <w:abstractNumId w:val="1"/>
  </w:num>
  <w:num w:numId="7" w16cid:durableId="1305508386">
    <w:abstractNumId w:val="3"/>
  </w:num>
  <w:num w:numId="8" w16cid:durableId="159108799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158"/>
    <w:rsid w:val="00000EEC"/>
    <w:rsid w:val="00000F0B"/>
    <w:rsid w:val="0000128C"/>
    <w:rsid w:val="000016AA"/>
    <w:rsid w:val="00001CA9"/>
    <w:rsid w:val="00001DDA"/>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541"/>
    <w:rsid w:val="0001766C"/>
    <w:rsid w:val="0001782D"/>
    <w:rsid w:val="00020003"/>
    <w:rsid w:val="000206D6"/>
    <w:rsid w:val="000210CB"/>
    <w:rsid w:val="000211D1"/>
    <w:rsid w:val="0002141F"/>
    <w:rsid w:val="00022655"/>
    <w:rsid w:val="00022907"/>
    <w:rsid w:val="00023F3D"/>
    <w:rsid w:val="00026786"/>
    <w:rsid w:val="00026A4A"/>
    <w:rsid w:val="00026EE4"/>
    <w:rsid w:val="000301A2"/>
    <w:rsid w:val="000303CA"/>
    <w:rsid w:val="000307B4"/>
    <w:rsid w:val="0003113B"/>
    <w:rsid w:val="0003200E"/>
    <w:rsid w:val="000322AB"/>
    <w:rsid w:val="0003401E"/>
    <w:rsid w:val="000346EB"/>
    <w:rsid w:val="000348D7"/>
    <w:rsid w:val="000350A1"/>
    <w:rsid w:val="00035AC2"/>
    <w:rsid w:val="00035C40"/>
    <w:rsid w:val="0003693B"/>
    <w:rsid w:val="000370B8"/>
    <w:rsid w:val="000371BA"/>
    <w:rsid w:val="0003765F"/>
    <w:rsid w:val="0003767B"/>
    <w:rsid w:val="0004022E"/>
    <w:rsid w:val="00040CE4"/>
    <w:rsid w:val="00041412"/>
    <w:rsid w:val="0004193C"/>
    <w:rsid w:val="00041CA9"/>
    <w:rsid w:val="00042044"/>
    <w:rsid w:val="000421B2"/>
    <w:rsid w:val="00043843"/>
    <w:rsid w:val="00043AA8"/>
    <w:rsid w:val="0004400E"/>
    <w:rsid w:val="000448A2"/>
    <w:rsid w:val="00044B50"/>
    <w:rsid w:val="00044BF6"/>
    <w:rsid w:val="000459F8"/>
    <w:rsid w:val="00046132"/>
    <w:rsid w:val="00046A34"/>
    <w:rsid w:val="0004731E"/>
    <w:rsid w:val="000476DF"/>
    <w:rsid w:val="000479C0"/>
    <w:rsid w:val="00047CB7"/>
    <w:rsid w:val="000513BF"/>
    <w:rsid w:val="00051F97"/>
    <w:rsid w:val="000522CA"/>
    <w:rsid w:val="000522D3"/>
    <w:rsid w:val="00053F1B"/>
    <w:rsid w:val="00054DED"/>
    <w:rsid w:val="0005568A"/>
    <w:rsid w:val="00055A85"/>
    <w:rsid w:val="00055EF6"/>
    <w:rsid w:val="00056019"/>
    <w:rsid w:val="00056660"/>
    <w:rsid w:val="00056881"/>
    <w:rsid w:val="00057125"/>
    <w:rsid w:val="000575F4"/>
    <w:rsid w:val="000578A1"/>
    <w:rsid w:val="00057947"/>
    <w:rsid w:val="000605BC"/>
    <w:rsid w:val="000616E5"/>
    <w:rsid w:val="000619EE"/>
    <w:rsid w:val="00061B6A"/>
    <w:rsid w:val="0006204E"/>
    <w:rsid w:val="0006322F"/>
    <w:rsid w:val="00063409"/>
    <w:rsid w:val="00063A57"/>
    <w:rsid w:val="00063ED5"/>
    <w:rsid w:val="0006432E"/>
    <w:rsid w:val="000653CA"/>
    <w:rsid w:val="00065813"/>
    <w:rsid w:val="00066419"/>
    <w:rsid w:val="00067601"/>
    <w:rsid w:val="00070B3B"/>
    <w:rsid w:val="00070E20"/>
    <w:rsid w:val="00071150"/>
    <w:rsid w:val="0007118D"/>
    <w:rsid w:val="000727F8"/>
    <w:rsid w:val="00072F26"/>
    <w:rsid w:val="00073235"/>
    <w:rsid w:val="00073284"/>
    <w:rsid w:val="00073D82"/>
    <w:rsid w:val="00073FC4"/>
    <w:rsid w:val="0007437B"/>
    <w:rsid w:val="0007543A"/>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23C7"/>
    <w:rsid w:val="0008274E"/>
    <w:rsid w:val="00082CF2"/>
    <w:rsid w:val="00082F89"/>
    <w:rsid w:val="00082FD6"/>
    <w:rsid w:val="00083924"/>
    <w:rsid w:val="00084111"/>
    <w:rsid w:val="00085485"/>
    <w:rsid w:val="0008550C"/>
    <w:rsid w:val="0008562D"/>
    <w:rsid w:val="0008607E"/>
    <w:rsid w:val="000861BD"/>
    <w:rsid w:val="00086AFB"/>
    <w:rsid w:val="00086EF0"/>
    <w:rsid w:val="00087D55"/>
    <w:rsid w:val="0009092D"/>
    <w:rsid w:val="0009149E"/>
    <w:rsid w:val="00091FA6"/>
    <w:rsid w:val="0009256E"/>
    <w:rsid w:val="000936A5"/>
    <w:rsid w:val="0009382B"/>
    <w:rsid w:val="00094388"/>
    <w:rsid w:val="00094BFE"/>
    <w:rsid w:val="0009509E"/>
    <w:rsid w:val="00095D38"/>
    <w:rsid w:val="00095DB5"/>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7AF"/>
    <w:rsid w:val="000A2F30"/>
    <w:rsid w:val="000A2FCE"/>
    <w:rsid w:val="000A340C"/>
    <w:rsid w:val="000A3A4A"/>
    <w:rsid w:val="000A3B11"/>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23EC"/>
    <w:rsid w:val="000B2486"/>
    <w:rsid w:val="000B24EE"/>
    <w:rsid w:val="000B2A39"/>
    <w:rsid w:val="000B3C6B"/>
    <w:rsid w:val="000B44F0"/>
    <w:rsid w:val="000B5474"/>
    <w:rsid w:val="000B6182"/>
    <w:rsid w:val="000B69B1"/>
    <w:rsid w:val="000B6DBD"/>
    <w:rsid w:val="000B748D"/>
    <w:rsid w:val="000B74AA"/>
    <w:rsid w:val="000C046F"/>
    <w:rsid w:val="000C0904"/>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8C0"/>
    <w:rsid w:val="000D21FB"/>
    <w:rsid w:val="000D23EF"/>
    <w:rsid w:val="000D3267"/>
    <w:rsid w:val="000D3CB9"/>
    <w:rsid w:val="000D4317"/>
    <w:rsid w:val="000D44DB"/>
    <w:rsid w:val="000D4B28"/>
    <w:rsid w:val="000D52AA"/>
    <w:rsid w:val="000D60F0"/>
    <w:rsid w:val="000D6232"/>
    <w:rsid w:val="000E02BC"/>
    <w:rsid w:val="000E03B4"/>
    <w:rsid w:val="000E0450"/>
    <w:rsid w:val="000E07E6"/>
    <w:rsid w:val="000E0B44"/>
    <w:rsid w:val="000E2097"/>
    <w:rsid w:val="000E26F1"/>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213A"/>
    <w:rsid w:val="000F29EA"/>
    <w:rsid w:val="000F2FA7"/>
    <w:rsid w:val="000F3A61"/>
    <w:rsid w:val="000F47D6"/>
    <w:rsid w:val="000F4DAD"/>
    <w:rsid w:val="000F4F9F"/>
    <w:rsid w:val="000F5409"/>
    <w:rsid w:val="000F5BCB"/>
    <w:rsid w:val="000F5C5C"/>
    <w:rsid w:val="000F5EC3"/>
    <w:rsid w:val="000F783A"/>
    <w:rsid w:val="00101D73"/>
    <w:rsid w:val="001025F4"/>
    <w:rsid w:val="00102756"/>
    <w:rsid w:val="0010294F"/>
    <w:rsid w:val="00103076"/>
    <w:rsid w:val="0010338C"/>
    <w:rsid w:val="001038CE"/>
    <w:rsid w:val="00103C34"/>
    <w:rsid w:val="00103E11"/>
    <w:rsid w:val="001042C5"/>
    <w:rsid w:val="001057EE"/>
    <w:rsid w:val="00105A2F"/>
    <w:rsid w:val="0010615E"/>
    <w:rsid w:val="001067EF"/>
    <w:rsid w:val="00106B94"/>
    <w:rsid w:val="00107E7A"/>
    <w:rsid w:val="00107EF8"/>
    <w:rsid w:val="00110ADC"/>
    <w:rsid w:val="001110EA"/>
    <w:rsid w:val="001114A3"/>
    <w:rsid w:val="00112687"/>
    <w:rsid w:val="00113C44"/>
    <w:rsid w:val="00113E6F"/>
    <w:rsid w:val="00114139"/>
    <w:rsid w:val="0011490E"/>
    <w:rsid w:val="00115256"/>
    <w:rsid w:val="00116897"/>
    <w:rsid w:val="0011691E"/>
    <w:rsid w:val="00117B05"/>
    <w:rsid w:val="00117DBB"/>
    <w:rsid w:val="00120269"/>
    <w:rsid w:val="00121194"/>
    <w:rsid w:val="00123113"/>
    <w:rsid w:val="00123341"/>
    <w:rsid w:val="00123E28"/>
    <w:rsid w:val="00123E31"/>
    <w:rsid w:val="00124127"/>
    <w:rsid w:val="001258E2"/>
    <w:rsid w:val="001259FD"/>
    <w:rsid w:val="00126EE3"/>
    <w:rsid w:val="00127F8D"/>
    <w:rsid w:val="001306C3"/>
    <w:rsid w:val="001313D1"/>
    <w:rsid w:val="00131756"/>
    <w:rsid w:val="001321EE"/>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2E4"/>
    <w:rsid w:val="0014354A"/>
    <w:rsid w:val="0014383C"/>
    <w:rsid w:val="0014465E"/>
    <w:rsid w:val="001447ED"/>
    <w:rsid w:val="0014498E"/>
    <w:rsid w:val="00144AD7"/>
    <w:rsid w:val="0014515E"/>
    <w:rsid w:val="0014541E"/>
    <w:rsid w:val="00145F80"/>
    <w:rsid w:val="0014626B"/>
    <w:rsid w:val="00146665"/>
    <w:rsid w:val="0014706E"/>
    <w:rsid w:val="001475A5"/>
    <w:rsid w:val="001477CB"/>
    <w:rsid w:val="00147E87"/>
    <w:rsid w:val="00151145"/>
    <w:rsid w:val="00151498"/>
    <w:rsid w:val="00151D43"/>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4CA"/>
    <w:rsid w:val="001666FD"/>
    <w:rsid w:val="00170733"/>
    <w:rsid w:val="00170F00"/>
    <w:rsid w:val="00171B91"/>
    <w:rsid w:val="0017267C"/>
    <w:rsid w:val="0017415D"/>
    <w:rsid w:val="00174B9D"/>
    <w:rsid w:val="00175E10"/>
    <w:rsid w:val="0017674D"/>
    <w:rsid w:val="00176AAF"/>
    <w:rsid w:val="00176DF6"/>
    <w:rsid w:val="001770C7"/>
    <w:rsid w:val="00177277"/>
    <w:rsid w:val="00177384"/>
    <w:rsid w:val="00177834"/>
    <w:rsid w:val="001813B8"/>
    <w:rsid w:val="00181803"/>
    <w:rsid w:val="00181B29"/>
    <w:rsid w:val="00182199"/>
    <w:rsid w:val="00182355"/>
    <w:rsid w:val="00182374"/>
    <w:rsid w:val="00182602"/>
    <w:rsid w:val="001834FB"/>
    <w:rsid w:val="0018381F"/>
    <w:rsid w:val="00183CFA"/>
    <w:rsid w:val="0018443F"/>
    <w:rsid w:val="001848AA"/>
    <w:rsid w:val="001852A7"/>
    <w:rsid w:val="0018575D"/>
    <w:rsid w:val="0018630F"/>
    <w:rsid w:val="0018659B"/>
    <w:rsid w:val="00191422"/>
    <w:rsid w:val="001915EB"/>
    <w:rsid w:val="00191723"/>
    <w:rsid w:val="00191B53"/>
    <w:rsid w:val="00191FBB"/>
    <w:rsid w:val="00192684"/>
    <w:rsid w:val="00192C1D"/>
    <w:rsid w:val="00192FC3"/>
    <w:rsid w:val="001933F3"/>
    <w:rsid w:val="0019368F"/>
    <w:rsid w:val="00193792"/>
    <w:rsid w:val="0019614A"/>
    <w:rsid w:val="001969B1"/>
    <w:rsid w:val="00197216"/>
    <w:rsid w:val="001972B4"/>
    <w:rsid w:val="001975C7"/>
    <w:rsid w:val="001979AE"/>
    <w:rsid w:val="001A0F11"/>
    <w:rsid w:val="001A109B"/>
    <w:rsid w:val="001A1CFD"/>
    <w:rsid w:val="001A390A"/>
    <w:rsid w:val="001A3CAF"/>
    <w:rsid w:val="001A50BC"/>
    <w:rsid w:val="001A58F8"/>
    <w:rsid w:val="001A66BC"/>
    <w:rsid w:val="001A67A0"/>
    <w:rsid w:val="001A6CF4"/>
    <w:rsid w:val="001A6D88"/>
    <w:rsid w:val="001A7857"/>
    <w:rsid w:val="001A7E92"/>
    <w:rsid w:val="001B0AC5"/>
    <w:rsid w:val="001B0CAA"/>
    <w:rsid w:val="001B0DB0"/>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2E0"/>
    <w:rsid w:val="001C0EA7"/>
    <w:rsid w:val="001C120D"/>
    <w:rsid w:val="001C1834"/>
    <w:rsid w:val="001C1CC4"/>
    <w:rsid w:val="001C2F6A"/>
    <w:rsid w:val="001C4415"/>
    <w:rsid w:val="001C4626"/>
    <w:rsid w:val="001C4D87"/>
    <w:rsid w:val="001C5C5C"/>
    <w:rsid w:val="001C6094"/>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1740"/>
    <w:rsid w:val="001E20B4"/>
    <w:rsid w:val="001E233B"/>
    <w:rsid w:val="001E2623"/>
    <w:rsid w:val="001E4979"/>
    <w:rsid w:val="001E4ED8"/>
    <w:rsid w:val="001E5113"/>
    <w:rsid w:val="001E5A33"/>
    <w:rsid w:val="001E5D63"/>
    <w:rsid w:val="001E6966"/>
    <w:rsid w:val="001E7315"/>
    <w:rsid w:val="001E73D0"/>
    <w:rsid w:val="001E769C"/>
    <w:rsid w:val="001F0038"/>
    <w:rsid w:val="001F1492"/>
    <w:rsid w:val="001F1DC9"/>
    <w:rsid w:val="001F1E0D"/>
    <w:rsid w:val="001F25C2"/>
    <w:rsid w:val="001F265E"/>
    <w:rsid w:val="001F3B17"/>
    <w:rsid w:val="001F429E"/>
    <w:rsid w:val="001F45B6"/>
    <w:rsid w:val="001F46A5"/>
    <w:rsid w:val="001F4866"/>
    <w:rsid w:val="001F49D6"/>
    <w:rsid w:val="001F4A05"/>
    <w:rsid w:val="001F4C79"/>
    <w:rsid w:val="001F4C98"/>
    <w:rsid w:val="001F6AF5"/>
    <w:rsid w:val="001F703B"/>
    <w:rsid w:val="001F7B50"/>
    <w:rsid w:val="00201EDC"/>
    <w:rsid w:val="0020229C"/>
    <w:rsid w:val="00202611"/>
    <w:rsid w:val="00202B6B"/>
    <w:rsid w:val="00203CF0"/>
    <w:rsid w:val="00203FFA"/>
    <w:rsid w:val="00204560"/>
    <w:rsid w:val="0020501F"/>
    <w:rsid w:val="002050A9"/>
    <w:rsid w:val="00205A92"/>
    <w:rsid w:val="00206CC0"/>
    <w:rsid w:val="00206DA3"/>
    <w:rsid w:val="00207CF9"/>
    <w:rsid w:val="00210356"/>
    <w:rsid w:val="00210E22"/>
    <w:rsid w:val="00211858"/>
    <w:rsid w:val="0021360C"/>
    <w:rsid w:val="00214581"/>
    <w:rsid w:val="00214FF6"/>
    <w:rsid w:val="002150C7"/>
    <w:rsid w:val="00215BCC"/>
    <w:rsid w:val="00216039"/>
    <w:rsid w:val="002162D1"/>
    <w:rsid w:val="00216B82"/>
    <w:rsid w:val="00217057"/>
    <w:rsid w:val="002178B5"/>
    <w:rsid w:val="00220468"/>
    <w:rsid w:val="00220661"/>
    <w:rsid w:val="002209F4"/>
    <w:rsid w:val="00221C09"/>
    <w:rsid w:val="002220DE"/>
    <w:rsid w:val="0022215C"/>
    <w:rsid w:val="00222E85"/>
    <w:rsid w:val="00223959"/>
    <w:rsid w:val="00223C2D"/>
    <w:rsid w:val="00223FE3"/>
    <w:rsid w:val="00224DB9"/>
    <w:rsid w:val="00225897"/>
    <w:rsid w:val="00227DA6"/>
    <w:rsid w:val="0023163F"/>
    <w:rsid w:val="00231CE7"/>
    <w:rsid w:val="00232C50"/>
    <w:rsid w:val="00232C9F"/>
    <w:rsid w:val="00233EAC"/>
    <w:rsid w:val="002353B8"/>
    <w:rsid w:val="002356DA"/>
    <w:rsid w:val="00235950"/>
    <w:rsid w:val="00236532"/>
    <w:rsid w:val="002374E9"/>
    <w:rsid w:val="00237578"/>
    <w:rsid w:val="00237597"/>
    <w:rsid w:val="00237EC8"/>
    <w:rsid w:val="00240052"/>
    <w:rsid w:val="002405C4"/>
    <w:rsid w:val="00240617"/>
    <w:rsid w:val="00240ED2"/>
    <w:rsid w:val="0024146E"/>
    <w:rsid w:val="002421EB"/>
    <w:rsid w:val="00242398"/>
    <w:rsid w:val="002436D8"/>
    <w:rsid w:val="002450EE"/>
    <w:rsid w:val="00245800"/>
    <w:rsid w:val="00246394"/>
    <w:rsid w:val="002466DF"/>
    <w:rsid w:val="00247193"/>
    <w:rsid w:val="002472D0"/>
    <w:rsid w:val="0024763A"/>
    <w:rsid w:val="002479D2"/>
    <w:rsid w:val="002479ED"/>
    <w:rsid w:val="002500F1"/>
    <w:rsid w:val="00250454"/>
    <w:rsid w:val="002508E5"/>
    <w:rsid w:val="00251B57"/>
    <w:rsid w:val="00251E63"/>
    <w:rsid w:val="00252157"/>
    <w:rsid w:val="002522AB"/>
    <w:rsid w:val="002522B7"/>
    <w:rsid w:val="00252EF8"/>
    <w:rsid w:val="00252F68"/>
    <w:rsid w:val="00253A66"/>
    <w:rsid w:val="0025485A"/>
    <w:rsid w:val="00254BE2"/>
    <w:rsid w:val="00256440"/>
    <w:rsid w:val="00256DD2"/>
    <w:rsid w:val="00257694"/>
    <w:rsid w:val="00257C54"/>
    <w:rsid w:val="002602F2"/>
    <w:rsid w:val="00260D9E"/>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957"/>
    <w:rsid w:val="00265A9F"/>
    <w:rsid w:val="0026718D"/>
    <w:rsid w:val="002707B0"/>
    <w:rsid w:val="0027124D"/>
    <w:rsid w:val="00271AE3"/>
    <w:rsid w:val="00271CC6"/>
    <w:rsid w:val="0027252B"/>
    <w:rsid w:val="002727F0"/>
    <w:rsid w:val="00272964"/>
    <w:rsid w:val="002736D9"/>
    <w:rsid w:val="00273A3F"/>
    <w:rsid w:val="00274073"/>
    <w:rsid w:val="00274226"/>
    <w:rsid w:val="00276A83"/>
    <w:rsid w:val="00276E54"/>
    <w:rsid w:val="00277536"/>
    <w:rsid w:val="00277DCB"/>
    <w:rsid w:val="0028006C"/>
    <w:rsid w:val="00280CF8"/>
    <w:rsid w:val="002810F2"/>
    <w:rsid w:val="00281114"/>
    <w:rsid w:val="0028141F"/>
    <w:rsid w:val="0028189E"/>
    <w:rsid w:val="00281F08"/>
    <w:rsid w:val="002822DC"/>
    <w:rsid w:val="0028399E"/>
    <w:rsid w:val="00283A43"/>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349A"/>
    <w:rsid w:val="002A37C4"/>
    <w:rsid w:val="002A3AC8"/>
    <w:rsid w:val="002A3D0E"/>
    <w:rsid w:val="002A557E"/>
    <w:rsid w:val="002A6077"/>
    <w:rsid w:val="002A62A2"/>
    <w:rsid w:val="002A65A4"/>
    <w:rsid w:val="002A65E1"/>
    <w:rsid w:val="002A6896"/>
    <w:rsid w:val="002A693B"/>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D35"/>
    <w:rsid w:val="002B556D"/>
    <w:rsid w:val="002B572C"/>
    <w:rsid w:val="002B69D6"/>
    <w:rsid w:val="002B74BC"/>
    <w:rsid w:val="002B792E"/>
    <w:rsid w:val="002B79E6"/>
    <w:rsid w:val="002C0D49"/>
    <w:rsid w:val="002C11D8"/>
    <w:rsid w:val="002C122C"/>
    <w:rsid w:val="002C1542"/>
    <w:rsid w:val="002C17EA"/>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4A58"/>
    <w:rsid w:val="002D587D"/>
    <w:rsid w:val="002D5A62"/>
    <w:rsid w:val="002D62B2"/>
    <w:rsid w:val="002D674C"/>
    <w:rsid w:val="002D6A9F"/>
    <w:rsid w:val="002D763F"/>
    <w:rsid w:val="002E0097"/>
    <w:rsid w:val="002E01E0"/>
    <w:rsid w:val="002E1566"/>
    <w:rsid w:val="002E17B9"/>
    <w:rsid w:val="002E245E"/>
    <w:rsid w:val="002E254C"/>
    <w:rsid w:val="002E26AB"/>
    <w:rsid w:val="002E2E67"/>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7DD"/>
    <w:rsid w:val="002F6E17"/>
    <w:rsid w:val="002F7252"/>
    <w:rsid w:val="0030166E"/>
    <w:rsid w:val="00301864"/>
    <w:rsid w:val="00302509"/>
    <w:rsid w:val="00302BF7"/>
    <w:rsid w:val="00302C5E"/>
    <w:rsid w:val="00304124"/>
    <w:rsid w:val="00304819"/>
    <w:rsid w:val="00304C02"/>
    <w:rsid w:val="00305AD3"/>
    <w:rsid w:val="00305C80"/>
    <w:rsid w:val="00305E0E"/>
    <w:rsid w:val="0030678E"/>
    <w:rsid w:val="003067B2"/>
    <w:rsid w:val="00307E4E"/>
    <w:rsid w:val="0031034B"/>
    <w:rsid w:val="003107A9"/>
    <w:rsid w:val="00310CDD"/>
    <w:rsid w:val="00311EE6"/>
    <w:rsid w:val="00312125"/>
    <w:rsid w:val="003125B1"/>
    <w:rsid w:val="00312C06"/>
    <w:rsid w:val="00313D0D"/>
    <w:rsid w:val="00314282"/>
    <w:rsid w:val="00314AC7"/>
    <w:rsid w:val="00314F62"/>
    <w:rsid w:val="00315258"/>
    <w:rsid w:val="0031608B"/>
    <w:rsid w:val="003163A5"/>
    <w:rsid w:val="003166BF"/>
    <w:rsid w:val="00316AE5"/>
    <w:rsid w:val="0031712E"/>
    <w:rsid w:val="003178D2"/>
    <w:rsid w:val="00317C40"/>
    <w:rsid w:val="00317F7F"/>
    <w:rsid w:val="00320875"/>
    <w:rsid w:val="00320F6F"/>
    <w:rsid w:val="00321A38"/>
    <w:rsid w:val="00322625"/>
    <w:rsid w:val="00322B2A"/>
    <w:rsid w:val="00322FC1"/>
    <w:rsid w:val="0032308B"/>
    <w:rsid w:val="00324AF4"/>
    <w:rsid w:val="0032517B"/>
    <w:rsid w:val="0032567A"/>
    <w:rsid w:val="00325752"/>
    <w:rsid w:val="003257C2"/>
    <w:rsid w:val="0032625B"/>
    <w:rsid w:val="00326657"/>
    <w:rsid w:val="00330315"/>
    <w:rsid w:val="00331299"/>
    <w:rsid w:val="00332BC4"/>
    <w:rsid w:val="00332BF2"/>
    <w:rsid w:val="00332E3A"/>
    <w:rsid w:val="00333172"/>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2DCD"/>
    <w:rsid w:val="00342E6A"/>
    <w:rsid w:val="00342F76"/>
    <w:rsid w:val="00343256"/>
    <w:rsid w:val="00343465"/>
    <w:rsid w:val="0034347A"/>
    <w:rsid w:val="00343963"/>
    <w:rsid w:val="003443E7"/>
    <w:rsid w:val="003444DF"/>
    <w:rsid w:val="003445B0"/>
    <w:rsid w:val="003445BD"/>
    <w:rsid w:val="0034503B"/>
    <w:rsid w:val="0034638E"/>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7B23"/>
    <w:rsid w:val="00357B9F"/>
    <w:rsid w:val="00357D67"/>
    <w:rsid w:val="003601CE"/>
    <w:rsid w:val="003608B5"/>
    <w:rsid w:val="00360901"/>
    <w:rsid w:val="00360FD2"/>
    <w:rsid w:val="00361F3D"/>
    <w:rsid w:val="00362426"/>
    <w:rsid w:val="00362B1E"/>
    <w:rsid w:val="003634B6"/>
    <w:rsid w:val="00364325"/>
    <w:rsid w:val="00364823"/>
    <w:rsid w:val="00364933"/>
    <w:rsid w:val="003649A1"/>
    <w:rsid w:val="00364D88"/>
    <w:rsid w:val="0036547B"/>
    <w:rsid w:val="0036588D"/>
    <w:rsid w:val="00366149"/>
    <w:rsid w:val="00367723"/>
    <w:rsid w:val="00367B2F"/>
    <w:rsid w:val="00367ED5"/>
    <w:rsid w:val="003706CF"/>
    <w:rsid w:val="00371328"/>
    <w:rsid w:val="003713A7"/>
    <w:rsid w:val="00371583"/>
    <w:rsid w:val="00371705"/>
    <w:rsid w:val="0037187E"/>
    <w:rsid w:val="00371A49"/>
    <w:rsid w:val="00371D1F"/>
    <w:rsid w:val="00371DAD"/>
    <w:rsid w:val="003720A2"/>
    <w:rsid w:val="00372609"/>
    <w:rsid w:val="003729E1"/>
    <w:rsid w:val="00373D2C"/>
    <w:rsid w:val="00374BC1"/>
    <w:rsid w:val="0037544F"/>
    <w:rsid w:val="00375EC8"/>
    <w:rsid w:val="003767F1"/>
    <w:rsid w:val="003773A1"/>
    <w:rsid w:val="0037765C"/>
    <w:rsid w:val="00377A6D"/>
    <w:rsid w:val="00377A7E"/>
    <w:rsid w:val="00377AEA"/>
    <w:rsid w:val="00377BF0"/>
    <w:rsid w:val="0038001C"/>
    <w:rsid w:val="00380028"/>
    <w:rsid w:val="00380150"/>
    <w:rsid w:val="0038181B"/>
    <w:rsid w:val="00381E70"/>
    <w:rsid w:val="003822B3"/>
    <w:rsid w:val="00382396"/>
    <w:rsid w:val="003835DB"/>
    <w:rsid w:val="003838EF"/>
    <w:rsid w:val="00383BA7"/>
    <w:rsid w:val="00383FDE"/>
    <w:rsid w:val="0038582A"/>
    <w:rsid w:val="00386EED"/>
    <w:rsid w:val="00390228"/>
    <w:rsid w:val="00390270"/>
    <w:rsid w:val="00390381"/>
    <w:rsid w:val="00390D8D"/>
    <w:rsid w:val="00391BDD"/>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B3D"/>
    <w:rsid w:val="003D3DEC"/>
    <w:rsid w:val="003D3F9C"/>
    <w:rsid w:val="003D44F8"/>
    <w:rsid w:val="003D4718"/>
    <w:rsid w:val="003D4F7A"/>
    <w:rsid w:val="003D55FF"/>
    <w:rsid w:val="003D5AD7"/>
    <w:rsid w:val="003D6DDD"/>
    <w:rsid w:val="003E00FD"/>
    <w:rsid w:val="003E0127"/>
    <w:rsid w:val="003E0282"/>
    <w:rsid w:val="003E0409"/>
    <w:rsid w:val="003E0EFF"/>
    <w:rsid w:val="003E11FC"/>
    <w:rsid w:val="003E2B4E"/>
    <w:rsid w:val="003E2E8D"/>
    <w:rsid w:val="003E2F22"/>
    <w:rsid w:val="003E3338"/>
    <w:rsid w:val="003E336D"/>
    <w:rsid w:val="003E4115"/>
    <w:rsid w:val="003E499D"/>
    <w:rsid w:val="003E4CDB"/>
    <w:rsid w:val="003E4DC8"/>
    <w:rsid w:val="003E4E58"/>
    <w:rsid w:val="003E552B"/>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ED"/>
    <w:rsid w:val="003F77D4"/>
    <w:rsid w:val="004005C1"/>
    <w:rsid w:val="00400E2B"/>
    <w:rsid w:val="00401452"/>
    <w:rsid w:val="004015A2"/>
    <w:rsid w:val="0040212E"/>
    <w:rsid w:val="004024D3"/>
    <w:rsid w:val="004033D1"/>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39CB"/>
    <w:rsid w:val="004149D2"/>
    <w:rsid w:val="00414D9F"/>
    <w:rsid w:val="00414ED8"/>
    <w:rsid w:val="00414FB5"/>
    <w:rsid w:val="004158C5"/>
    <w:rsid w:val="00416AB1"/>
    <w:rsid w:val="00416FDE"/>
    <w:rsid w:val="00417267"/>
    <w:rsid w:val="00417287"/>
    <w:rsid w:val="00420166"/>
    <w:rsid w:val="0042033D"/>
    <w:rsid w:val="004209CC"/>
    <w:rsid w:val="00420A56"/>
    <w:rsid w:val="00420B6C"/>
    <w:rsid w:val="00421D7A"/>
    <w:rsid w:val="00421E1E"/>
    <w:rsid w:val="00422488"/>
    <w:rsid w:val="00422DB7"/>
    <w:rsid w:val="00423124"/>
    <w:rsid w:val="00423D05"/>
    <w:rsid w:val="00426940"/>
    <w:rsid w:val="004273C1"/>
    <w:rsid w:val="004301CC"/>
    <w:rsid w:val="0043028F"/>
    <w:rsid w:val="0043064C"/>
    <w:rsid w:val="00430C4E"/>
    <w:rsid w:val="00433126"/>
    <w:rsid w:val="00433679"/>
    <w:rsid w:val="004338E8"/>
    <w:rsid w:val="00433D51"/>
    <w:rsid w:val="00433F61"/>
    <w:rsid w:val="00433FA5"/>
    <w:rsid w:val="004343E7"/>
    <w:rsid w:val="00434929"/>
    <w:rsid w:val="004349F5"/>
    <w:rsid w:val="00434A19"/>
    <w:rsid w:val="00434A86"/>
    <w:rsid w:val="00435156"/>
    <w:rsid w:val="00435B75"/>
    <w:rsid w:val="004360E9"/>
    <w:rsid w:val="00437768"/>
    <w:rsid w:val="00440B36"/>
    <w:rsid w:val="00440DC6"/>
    <w:rsid w:val="00441597"/>
    <w:rsid w:val="004425EF"/>
    <w:rsid w:val="00442F3E"/>
    <w:rsid w:val="00443B52"/>
    <w:rsid w:val="00443D0F"/>
    <w:rsid w:val="00444248"/>
    <w:rsid w:val="004450E1"/>
    <w:rsid w:val="00445438"/>
    <w:rsid w:val="0044553E"/>
    <w:rsid w:val="00445B9A"/>
    <w:rsid w:val="00445E87"/>
    <w:rsid w:val="00447916"/>
    <w:rsid w:val="00447A61"/>
    <w:rsid w:val="00447BAA"/>
    <w:rsid w:val="00450A5D"/>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6ED"/>
    <w:rsid w:val="00456A62"/>
    <w:rsid w:val="00456B34"/>
    <w:rsid w:val="00457407"/>
    <w:rsid w:val="00457443"/>
    <w:rsid w:val="00457AFA"/>
    <w:rsid w:val="00457BE6"/>
    <w:rsid w:val="00460D74"/>
    <w:rsid w:val="0046153E"/>
    <w:rsid w:val="0046179E"/>
    <w:rsid w:val="0046187D"/>
    <w:rsid w:val="00461EA9"/>
    <w:rsid w:val="0046226E"/>
    <w:rsid w:val="00462D53"/>
    <w:rsid w:val="00463BFB"/>
    <w:rsid w:val="00463D8A"/>
    <w:rsid w:val="0046505B"/>
    <w:rsid w:val="0046577A"/>
    <w:rsid w:val="00465B12"/>
    <w:rsid w:val="00465E50"/>
    <w:rsid w:val="00465E8D"/>
    <w:rsid w:val="00467149"/>
    <w:rsid w:val="004674E0"/>
    <w:rsid w:val="00467973"/>
    <w:rsid w:val="00467A6C"/>
    <w:rsid w:val="004702B8"/>
    <w:rsid w:val="00470562"/>
    <w:rsid w:val="00472354"/>
    <w:rsid w:val="00472837"/>
    <w:rsid w:val="00472C72"/>
    <w:rsid w:val="00472F6E"/>
    <w:rsid w:val="00473453"/>
    <w:rsid w:val="00474205"/>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BE3"/>
    <w:rsid w:val="004845CB"/>
    <w:rsid w:val="004845F5"/>
    <w:rsid w:val="0048550A"/>
    <w:rsid w:val="00485A02"/>
    <w:rsid w:val="004861EE"/>
    <w:rsid w:val="0048654F"/>
    <w:rsid w:val="00486587"/>
    <w:rsid w:val="00486898"/>
    <w:rsid w:val="00486FF8"/>
    <w:rsid w:val="00490A40"/>
    <w:rsid w:val="00491471"/>
    <w:rsid w:val="0049196D"/>
    <w:rsid w:val="004922AB"/>
    <w:rsid w:val="00492609"/>
    <w:rsid w:val="004926C0"/>
    <w:rsid w:val="00493DCB"/>
    <w:rsid w:val="00494624"/>
    <w:rsid w:val="004948AD"/>
    <w:rsid w:val="00494990"/>
    <w:rsid w:val="0049541B"/>
    <w:rsid w:val="00495BAB"/>
    <w:rsid w:val="00496E2E"/>
    <w:rsid w:val="004972D9"/>
    <w:rsid w:val="0049742A"/>
    <w:rsid w:val="004A1170"/>
    <w:rsid w:val="004A12CD"/>
    <w:rsid w:val="004A172E"/>
    <w:rsid w:val="004A1B34"/>
    <w:rsid w:val="004A1E5E"/>
    <w:rsid w:val="004A28D6"/>
    <w:rsid w:val="004A2BE1"/>
    <w:rsid w:val="004A454A"/>
    <w:rsid w:val="004A5449"/>
    <w:rsid w:val="004A5E27"/>
    <w:rsid w:val="004A66CD"/>
    <w:rsid w:val="004A761A"/>
    <w:rsid w:val="004A7B12"/>
    <w:rsid w:val="004B04F7"/>
    <w:rsid w:val="004B0DC2"/>
    <w:rsid w:val="004B1024"/>
    <w:rsid w:val="004B1918"/>
    <w:rsid w:val="004B1968"/>
    <w:rsid w:val="004B2232"/>
    <w:rsid w:val="004B2F3A"/>
    <w:rsid w:val="004B30BF"/>
    <w:rsid w:val="004B340D"/>
    <w:rsid w:val="004B36ED"/>
    <w:rsid w:val="004B381F"/>
    <w:rsid w:val="004B398F"/>
    <w:rsid w:val="004B4272"/>
    <w:rsid w:val="004B4463"/>
    <w:rsid w:val="004B45AA"/>
    <w:rsid w:val="004B494C"/>
    <w:rsid w:val="004B531C"/>
    <w:rsid w:val="004B6142"/>
    <w:rsid w:val="004B6372"/>
    <w:rsid w:val="004B652E"/>
    <w:rsid w:val="004B6EC6"/>
    <w:rsid w:val="004B726F"/>
    <w:rsid w:val="004B7C4B"/>
    <w:rsid w:val="004C0A02"/>
    <w:rsid w:val="004C0A30"/>
    <w:rsid w:val="004C0E78"/>
    <w:rsid w:val="004C16AA"/>
    <w:rsid w:val="004C1A75"/>
    <w:rsid w:val="004C25D6"/>
    <w:rsid w:val="004C29D6"/>
    <w:rsid w:val="004C2DC5"/>
    <w:rsid w:val="004C3DB7"/>
    <w:rsid w:val="004C4C35"/>
    <w:rsid w:val="004C5AC3"/>
    <w:rsid w:val="004C6407"/>
    <w:rsid w:val="004C681D"/>
    <w:rsid w:val="004C6D54"/>
    <w:rsid w:val="004C734B"/>
    <w:rsid w:val="004C7F56"/>
    <w:rsid w:val="004D0035"/>
    <w:rsid w:val="004D02CA"/>
    <w:rsid w:val="004D04BD"/>
    <w:rsid w:val="004D0E6E"/>
    <w:rsid w:val="004D2C15"/>
    <w:rsid w:val="004D303E"/>
    <w:rsid w:val="004D4384"/>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C19"/>
    <w:rsid w:val="004E6D5D"/>
    <w:rsid w:val="004E7799"/>
    <w:rsid w:val="004F25DA"/>
    <w:rsid w:val="004F25F7"/>
    <w:rsid w:val="004F2793"/>
    <w:rsid w:val="004F290F"/>
    <w:rsid w:val="004F2B02"/>
    <w:rsid w:val="004F2FBA"/>
    <w:rsid w:val="004F3873"/>
    <w:rsid w:val="004F47CB"/>
    <w:rsid w:val="004F5F49"/>
    <w:rsid w:val="004F60C5"/>
    <w:rsid w:val="004F7218"/>
    <w:rsid w:val="004F7489"/>
    <w:rsid w:val="004F7D4C"/>
    <w:rsid w:val="005004E8"/>
    <w:rsid w:val="00500DDC"/>
    <w:rsid w:val="00501308"/>
    <w:rsid w:val="00502668"/>
    <w:rsid w:val="005028DC"/>
    <w:rsid w:val="00503476"/>
    <w:rsid w:val="0050352E"/>
    <w:rsid w:val="00503D2A"/>
    <w:rsid w:val="00504118"/>
    <w:rsid w:val="0050564E"/>
    <w:rsid w:val="00505E97"/>
    <w:rsid w:val="005061F7"/>
    <w:rsid w:val="00506216"/>
    <w:rsid w:val="00506706"/>
    <w:rsid w:val="00506B49"/>
    <w:rsid w:val="0050713A"/>
    <w:rsid w:val="005073B0"/>
    <w:rsid w:val="005078A5"/>
    <w:rsid w:val="0050796E"/>
    <w:rsid w:val="005079DF"/>
    <w:rsid w:val="00510168"/>
    <w:rsid w:val="00510385"/>
    <w:rsid w:val="00510965"/>
    <w:rsid w:val="00510E0F"/>
    <w:rsid w:val="005111A6"/>
    <w:rsid w:val="00512414"/>
    <w:rsid w:val="0051279F"/>
    <w:rsid w:val="00512BB6"/>
    <w:rsid w:val="00514332"/>
    <w:rsid w:val="0051455F"/>
    <w:rsid w:val="00515266"/>
    <w:rsid w:val="005154DC"/>
    <w:rsid w:val="00515C92"/>
    <w:rsid w:val="00515D1D"/>
    <w:rsid w:val="00516652"/>
    <w:rsid w:val="00516820"/>
    <w:rsid w:val="00516932"/>
    <w:rsid w:val="0052105C"/>
    <w:rsid w:val="005215C3"/>
    <w:rsid w:val="00521C89"/>
    <w:rsid w:val="00521FDB"/>
    <w:rsid w:val="0052220B"/>
    <w:rsid w:val="00522733"/>
    <w:rsid w:val="0052288E"/>
    <w:rsid w:val="00523481"/>
    <w:rsid w:val="00523629"/>
    <w:rsid w:val="00523C52"/>
    <w:rsid w:val="00523F04"/>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D01"/>
    <w:rsid w:val="00527F61"/>
    <w:rsid w:val="005302CB"/>
    <w:rsid w:val="0053076B"/>
    <w:rsid w:val="00531AE9"/>
    <w:rsid w:val="00532730"/>
    <w:rsid w:val="00532DE0"/>
    <w:rsid w:val="00533109"/>
    <w:rsid w:val="0053394A"/>
    <w:rsid w:val="00535ABE"/>
    <w:rsid w:val="00535E8A"/>
    <w:rsid w:val="00537895"/>
    <w:rsid w:val="00540795"/>
    <w:rsid w:val="005407DA"/>
    <w:rsid w:val="00540B80"/>
    <w:rsid w:val="00540BE9"/>
    <w:rsid w:val="00540C84"/>
    <w:rsid w:val="00540E61"/>
    <w:rsid w:val="0054116D"/>
    <w:rsid w:val="00541175"/>
    <w:rsid w:val="005415CD"/>
    <w:rsid w:val="00541869"/>
    <w:rsid w:val="00541B22"/>
    <w:rsid w:val="00541CAA"/>
    <w:rsid w:val="00542415"/>
    <w:rsid w:val="00542C8F"/>
    <w:rsid w:val="0054341E"/>
    <w:rsid w:val="005436A1"/>
    <w:rsid w:val="00543CA3"/>
    <w:rsid w:val="00544FF3"/>
    <w:rsid w:val="005453CE"/>
    <w:rsid w:val="00546822"/>
    <w:rsid w:val="0054733E"/>
    <w:rsid w:val="005473E0"/>
    <w:rsid w:val="00547A41"/>
    <w:rsid w:val="00547D72"/>
    <w:rsid w:val="005500F3"/>
    <w:rsid w:val="00551133"/>
    <w:rsid w:val="005523DD"/>
    <w:rsid w:val="005524B4"/>
    <w:rsid w:val="00552608"/>
    <w:rsid w:val="005535A6"/>
    <w:rsid w:val="00553C32"/>
    <w:rsid w:val="005542BF"/>
    <w:rsid w:val="0055471C"/>
    <w:rsid w:val="0055475E"/>
    <w:rsid w:val="00554834"/>
    <w:rsid w:val="00554841"/>
    <w:rsid w:val="005555E9"/>
    <w:rsid w:val="0055596A"/>
    <w:rsid w:val="00556326"/>
    <w:rsid w:val="0055654C"/>
    <w:rsid w:val="0055725F"/>
    <w:rsid w:val="00560CD6"/>
    <w:rsid w:val="005614CB"/>
    <w:rsid w:val="00561A9E"/>
    <w:rsid w:val="00561B73"/>
    <w:rsid w:val="00561DB6"/>
    <w:rsid w:val="00562949"/>
    <w:rsid w:val="0056495F"/>
    <w:rsid w:val="0056498E"/>
    <w:rsid w:val="00564FFC"/>
    <w:rsid w:val="005659BD"/>
    <w:rsid w:val="00565AE0"/>
    <w:rsid w:val="0056621F"/>
    <w:rsid w:val="005666AF"/>
    <w:rsid w:val="0056683B"/>
    <w:rsid w:val="00566AD3"/>
    <w:rsid w:val="005703E9"/>
    <w:rsid w:val="0057118F"/>
    <w:rsid w:val="005712FD"/>
    <w:rsid w:val="00571511"/>
    <w:rsid w:val="0057176E"/>
    <w:rsid w:val="005724C6"/>
    <w:rsid w:val="00572DCD"/>
    <w:rsid w:val="0057374B"/>
    <w:rsid w:val="00574AC3"/>
    <w:rsid w:val="00574B87"/>
    <w:rsid w:val="00575193"/>
    <w:rsid w:val="00575A08"/>
    <w:rsid w:val="00575FEE"/>
    <w:rsid w:val="0057609E"/>
    <w:rsid w:val="005760CE"/>
    <w:rsid w:val="0057651E"/>
    <w:rsid w:val="005765EC"/>
    <w:rsid w:val="00576CA6"/>
    <w:rsid w:val="00577391"/>
    <w:rsid w:val="00577DA2"/>
    <w:rsid w:val="005808D1"/>
    <w:rsid w:val="005814FD"/>
    <w:rsid w:val="005824AB"/>
    <w:rsid w:val="00583163"/>
    <w:rsid w:val="005834DB"/>
    <w:rsid w:val="005835EE"/>
    <w:rsid w:val="005836B2"/>
    <w:rsid w:val="00583845"/>
    <w:rsid w:val="0058401E"/>
    <w:rsid w:val="005842D1"/>
    <w:rsid w:val="005846AF"/>
    <w:rsid w:val="00584C55"/>
    <w:rsid w:val="0058529F"/>
    <w:rsid w:val="00585AD7"/>
    <w:rsid w:val="00585F0D"/>
    <w:rsid w:val="0058697F"/>
    <w:rsid w:val="00586F36"/>
    <w:rsid w:val="00590226"/>
    <w:rsid w:val="0059061A"/>
    <w:rsid w:val="00590DBC"/>
    <w:rsid w:val="00590E1A"/>
    <w:rsid w:val="00592141"/>
    <w:rsid w:val="00592594"/>
    <w:rsid w:val="005929CE"/>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F90"/>
    <w:rsid w:val="005A0C47"/>
    <w:rsid w:val="005A0E3F"/>
    <w:rsid w:val="005A1CB7"/>
    <w:rsid w:val="005A222A"/>
    <w:rsid w:val="005A28CD"/>
    <w:rsid w:val="005A2DFE"/>
    <w:rsid w:val="005A2E6D"/>
    <w:rsid w:val="005A336D"/>
    <w:rsid w:val="005A3806"/>
    <w:rsid w:val="005A39A2"/>
    <w:rsid w:val="005A3FB2"/>
    <w:rsid w:val="005A4903"/>
    <w:rsid w:val="005A5CED"/>
    <w:rsid w:val="005A64B1"/>
    <w:rsid w:val="005A6D36"/>
    <w:rsid w:val="005A6EB8"/>
    <w:rsid w:val="005A70FB"/>
    <w:rsid w:val="005B0069"/>
    <w:rsid w:val="005B081F"/>
    <w:rsid w:val="005B083E"/>
    <w:rsid w:val="005B0B43"/>
    <w:rsid w:val="005B0C9C"/>
    <w:rsid w:val="005B11A6"/>
    <w:rsid w:val="005B13BD"/>
    <w:rsid w:val="005B1782"/>
    <w:rsid w:val="005B1F42"/>
    <w:rsid w:val="005B2A36"/>
    <w:rsid w:val="005B3548"/>
    <w:rsid w:val="005B3CC0"/>
    <w:rsid w:val="005B3D33"/>
    <w:rsid w:val="005B3D95"/>
    <w:rsid w:val="005B45D8"/>
    <w:rsid w:val="005B4800"/>
    <w:rsid w:val="005B589A"/>
    <w:rsid w:val="005B5DED"/>
    <w:rsid w:val="005B6859"/>
    <w:rsid w:val="005B7E7D"/>
    <w:rsid w:val="005C0706"/>
    <w:rsid w:val="005C0A09"/>
    <w:rsid w:val="005C0D64"/>
    <w:rsid w:val="005C0ECB"/>
    <w:rsid w:val="005C1E9B"/>
    <w:rsid w:val="005C2ADD"/>
    <w:rsid w:val="005C313A"/>
    <w:rsid w:val="005C31A7"/>
    <w:rsid w:val="005C3AD4"/>
    <w:rsid w:val="005C3B2F"/>
    <w:rsid w:val="005C3E9B"/>
    <w:rsid w:val="005C43D8"/>
    <w:rsid w:val="005C508F"/>
    <w:rsid w:val="005C5668"/>
    <w:rsid w:val="005C5F53"/>
    <w:rsid w:val="005C6B30"/>
    <w:rsid w:val="005C7164"/>
    <w:rsid w:val="005C7903"/>
    <w:rsid w:val="005C7985"/>
    <w:rsid w:val="005D18B7"/>
    <w:rsid w:val="005D1912"/>
    <w:rsid w:val="005D1C10"/>
    <w:rsid w:val="005D1C84"/>
    <w:rsid w:val="005D2326"/>
    <w:rsid w:val="005D321D"/>
    <w:rsid w:val="005D3FA6"/>
    <w:rsid w:val="005D460E"/>
    <w:rsid w:val="005D4BE5"/>
    <w:rsid w:val="005D597A"/>
    <w:rsid w:val="005D66BC"/>
    <w:rsid w:val="005E110A"/>
    <w:rsid w:val="005E17D8"/>
    <w:rsid w:val="005E19A0"/>
    <w:rsid w:val="005E291E"/>
    <w:rsid w:val="005E2A7A"/>
    <w:rsid w:val="005E3315"/>
    <w:rsid w:val="005E3403"/>
    <w:rsid w:val="005E3D4C"/>
    <w:rsid w:val="005E4CB3"/>
    <w:rsid w:val="005E5C18"/>
    <w:rsid w:val="005E5C6F"/>
    <w:rsid w:val="005E6426"/>
    <w:rsid w:val="005E6600"/>
    <w:rsid w:val="005E6F0A"/>
    <w:rsid w:val="005E77D5"/>
    <w:rsid w:val="005F0A53"/>
    <w:rsid w:val="005F1046"/>
    <w:rsid w:val="005F124A"/>
    <w:rsid w:val="005F1839"/>
    <w:rsid w:val="005F18DC"/>
    <w:rsid w:val="005F1C6C"/>
    <w:rsid w:val="005F1F6A"/>
    <w:rsid w:val="005F2215"/>
    <w:rsid w:val="005F28CB"/>
    <w:rsid w:val="005F2A0F"/>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3353"/>
    <w:rsid w:val="006033BB"/>
    <w:rsid w:val="006038F5"/>
    <w:rsid w:val="00603DEB"/>
    <w:rsid w:val="00603F4D"/>
    <w:rsid w:val="0060458A"/>
    <w:rsid w:val="00604D89"/>
    <w:rsid w:val="006057E6"/>
    <w:rsid w:val="006111CA"/>
    <w:rsid w:val="00611661"/>
    <w:rsid w:val="006118F2"/>
    <w:rsid w:val="0061279C"/>
    <w:rsid w:val="00612B9D"/>
    <w:rsid w:val="00614C59"/>
    <w:rsid w:val="00614E1D"/>
    <w:rsid w:val="00614E8E"/>
    <w:rsid w:val="0061508A"/>
    <w:rsid w:val="00616419"/>
    <w:rsid w:val="006172F1"/>
    <w:rsid w:val="00617387"/>
    <w:rsid w:val="00617AAB"/>
    <w:rsid w:val="006202F8"/>
    <w:rsid w:val="00620697"/>
    <w:rsid w:val="00620D61"/>
    <w:rsid w:val="00620DBC"/>
    <w:rsid w:val="00621BA7"/>
    <w:rsid w:val="00622272"/>
    <w:rsid w:val="0062236C"/>
    <w:rsid w:val="006225B3"/>
    <w:rsid w:val="00622724"/>
    <w:rsid w:val="00622C48"/>
    <w:rsid w:val="00623DD1"/>
    <w:rsid w:val="0062476C"/>
    <w:rsid w:val="006247DD"/>
    <w:rsid w:val="00624801"/>
    <w:rsid w:val="006304D0"/>
    <w:rsid w:val="006305AC"/>
    <w:rsid w:val="0063145A"/>
    <w:rsid w:val="00631818"/>
    <w:rsid w:val="00631E06"/>
    <w:rsid w:val="00632454"/>
    <w:rsid w:val="006328AE"/>
    <w:rsid w:val="00632B09"/>
    <w:rsid w:val="00632BC7"/>
    <w:rsid w:val="00633797"/>
    <w:rsid w:val="006337D2"/>
    <w:rsid w:val="006345AE"/>
    <w:rsid w:val="006345F3"/>
    <w:rsid w:val="006346B8"/>
    <w:rsid w:val="00634A6E"/>
    <w:rsid w:val="006353D3"/>
    <w:rsid w:val="0063655D"/>
    <w:rsid w:val="0063679B"/>
    <w:rsid w:val="006375D5"/>
    <w:rsid w:val="006406CA"/>
    <w:rsid w:val="006408C6"/>
    <w:rsid w:val="00640963"/>
    <w:rsid w:val="00641BF7"/>
    <w:rsid w:val="00641EFF"/>
    <w:rsid w:val="00643BD4"/>
    <w:rsid w:val="00644601"/>
    <w:rsid w:val="00644654"/>
    <w:rsid w:val="00644736"/>
    <w:rsid w:val="00644D72"/>
    <w:rsid w:val="00645BDF"/>
    <w:rsid w:val="006460F8"/>
    <w:rsid w:val="00646666"/>
    <w:rsid w:val="00647249"/>
    <w:rsid w:val="00647528"/>
    <w:rsid w:val="0064775C"/>
    <w:rsid w:val="006500C6"/>
    <w:rsid w:val="006505B9"/>
    <w:rsid w:val="00650A0D"/>
    <w:rsid w:val="00651841"/>
    <w:rsid w:val="00652B48"/>
    <w:rsid w:val="00652EB7"/>
    <w:rsid w:val="006534B4"/>
    <w:rsid w:val="00653A72"/>
    <w:rsid w:val="00653DC9"/>
    <w:rsid w:val="006554CD"/>
    <w:rsid w:val="00655574"/>
    <w:rsid w:val="00656101"/>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54EC"/>
    <w:rsid w:val="00665511"/>
    <w:rsid w:val="00665A4A"/>
    <w:rsid w:val="00665C26"/>
    <w:rsid w:val="00665CC5"/>
    <w:rsid w:val="00665D4E"/>
    <w:rsid w:val="00665F34"/>
    <w:rsid w:val="00666844"/>
    <w:rsid w:val="006668FA"/>
    <w:rsid w:val="00667052"/>
    <w:rsid w:val="00667E84"/>
    <w:rsid w:val="0067036C"/>
    <w:rsid w:val="00670405"/>
    <w:rsid w:val="006715C9"/>
    <w:rsid w:val="0067168C"/>
    <w:rsid w:val="00671C54"/>
    <w:rsid w:val="00672068"/>
    <w:rsid w:val="0067234E"/>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43B7"/>
    <w:rsid w:val="0069482C"/>
    <w:rsid w:val="00694ECF"/>
    <w:rsid w:val="00694FD0"/>
    <w:rsid w:val="00695DEE"/>
    <w:rsid w:val="006965F7"/>
    <w:rsid w:val="00696CF7"/>
    <w:rsid w:val="00696D34"/>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376"/>
    <w:rsid w:val="006A6427"/>
    <w:rsid w:val="006A6525"/>
    <w:rsid w:val="006A6621"/>
    <w:rsid w:val="006A68E9"/>
    <w:rsid w:val="006A69CD"/>
    <w:rsid w:val="006A7158"/>
    <w:rsid w:val="006A7674"/>
    <w:rsid w:val="006A7AD7"/>
    <w:rsid w:val="006A7C26"/>
    <w:rsid w:val="006A7E3A"/>
    <w:rsid w:val="006B07A7"/>
    <w:rsid w:val="006B07B7"/>
    <w:rsid w:val="006B0F2A"/>
    <w:rsid w:val="006B1301"/>
    <w:rsid w:val="006B1819"/>
    <w:rsid w:val="006B1B1B"/>
    <w:rsid w:val="006B26D8"/>
    <w:rsid w:val="006B2789"/>
    <w:rsid w:val="006B29C1"/>
    <w:rsid w:val="006B2A13"/>
    <w:rsid w:val="006B2D6B"/>
    <w:rsid w:val="006B3029"/>
    <w:rsid w:val="006B3377"/>
    <w:rsid w:val="006B349F"/>
    <w:rsid w:val="006B3D9C"/>
    <w:rsid w:val="006B480C"/>
    <w:rsid w:val="006B5614"/>
    <w:rsid w:val="006B5C2A"/>
    <w:rsid w:val="006B79EA"/>
    <w:rsid w:val="006C014C"/>
    <w:rsid w:val="006C06D1"/>
    <w:rsid w:val="006C1F33"/>
    <w:rsid w:val="006C1F72"/>
    <w:rsid w:val="006C1FC1"/>
    <w:rsid w:val="006C201B"/>
    <w:rsid w:val="006C22E7"/>
    <w:rsid w:val="006C25C0"/>
    <w:rsid w:val="006C29A9"/>
    <w:rsid w:val="006C3495"/>
    <w:rsid w:val="006C390B"/>
    <w:rsid w:val="006C3DE5"/>
    <w:rsid w:val="006C4985"/>
    <w:rsid w:val="006C4B47"/>
    <w:rsid w:val="006C4D78"/>
    <w:rsid w:val="006C4E60"/>
    <w:rsid w:val="006C5627"/>
    <w:rsid w:val="006C582D"/>
    <w:rsid w:val="006C5A35"/>
    <w:rsid w:val="006C66A7"/>
    <w:rsid w:val="006C66E5"/>
    <w:rsid w:val="006C6B34"/>
    <w:rsid w:val="006C6DA1"/>
    <w:rsid w:val="006D05FC"/>
    <w:rsid w:val="006D0A65"/>
    <w:rsid w:val="006D1262"/>
    <w:rsid w:val="006D1354"/>
    <w:rsid w:val="006D14CC"/>
    <w:rsid w:val="006D1EEE"/>
    <w:rsid w:val="006D2393"/>
    <w:rsid w:val="006D267E"/>
    <w:rsid w:val="006D2BBD"/>
    <w:rsid w:val="006D33A5"/>
    <w:rsid w:val="006D51F4"/>
    <w:rsid w:val="006D5815"/>
    <w:rsid w:val="006D5E9E"/>
    <w:rsid w:val="006D6690"/>
    <w:rsid w:val="006D68E8"/>
    <w:rsid w:val="006D6B46"/>
    <w:rsid w:val="006D6FD3"/>
    <w:rsid w:val="006D7999"/>
    <w:rsid w:val="006D7EA6"/>
    <w:rsid w:val="006D7F0F"/>
    <w:rsid w:val="006E08CF"/>
    <w:rsid w:val="006E0BBD"/>
    <w:rsid w:val="006E0DB6"/>
    <w:rsid w:val="006E2527"/>
    <w:rsid w:val="006E3BDD"/>
    <w:rsid w:val="006E4787"/>
    <w:rsid w:val="006E47F0"/>
    <w:rsid w:val="006E52EA"/>
    <w:rsid w:val="006E5451"/>
    <w:rsid w:val="006E5AA4"/>
    <w:rsid w:val="006E5BE6"/>
    <w:rsid w:val="006E6C01"/>
    <w:rsid w:val="006E7650"/>
    <w:rsid w:val="006F0B4A"/>
    <w:rsid w:val="006F0B72"/>
    <w:rsid w:val="006F101A"/>
    <w:rsid w:val="006F12B9"/>
    <w:rsid w:val="006F197E"/>
    <w:rsid w:val="006F30FA"/>
    <w:rsid w:val="006F3451"/>
    <w:rsid w:val="006F35CD"/>
    <w:rsid w:val="006F37A4"/>
    <w:rsid w:val="006F3E95"/>
    <w:rsid w:val="006F4125"/>
    <w:rsid w:val="006F43A9"/>
    <w:rsid w:val="006F4407"/>
    <w:rsid w:val="006F4893"/>
    <w:rsid w:val="006F4EC2"/>
    <w:rsid w:val="006F5CA1"/>
    <w:rsid w:val="006F6679"/>
    <w:rsid w:val="006F72BC"/>
    <w:rsid w:val="00701BA7"/>
    <w:rsid w:val="00701D01"/>
    <w:rsid w:val="00702B61"/>
    <w:rsid w:val="007032DC"/>
    <w:rsid w:val="0070370A"/>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714"/>
    <w:rsid w:val="00714D59"/>
    <w:rsid w:val="00714DFC"/>
    <w:rsid w:val="007166BF"/>
    <w:rsid w:val="00717716"/>
    <w:rsid w:val="0071796D"/>
    <w:rsid w:val="0072069B"/>
    <w:rsid w:val="007214AA"/>
    <w:rsid w:val="00721DBB"/>
    <w:rsid w:val="007228AE"/>
    <w:rsid w:val="00722CF3"/>
    <w:rsid w:val="007231E1"/>
    <w:rsid w:val="007232BB"/>
    <w:rsid w:val="00723628"/>
    <w:rsid w:val="007237B8"/>
    <w:rsid w:val="00723E35"/>
    <w:rsid w:val="007242BE"/>
    <w:rsid w:val="00724A9C"/>
    <w:rsid w:val="00724E57"/>
    <w:rsid w:val="00724EB4"/>
    <w:rsid w:val="007267B7"/>
    <w:rsid w:val="00726B81"/>
    <w:rsid w:val="00727084"/>
    <w:rsid w:val="007304CE"/>
    <w:rsid w:val="007307E6"/>
    <w:rsid w:val="00730DE1"/>
    <w:rsid w:val="00730DE9"/>
    <w:rsid w:val="00731395"/>
    <w:rsid w:val="007322E1"/>
    <w:rsid w:val="00732F4A"/>
    <w:rsid w:val="0073407D"/>
    <w:rsid w:val="0073415B"/>
    <w:rsid w:val="007347F0"/>
    <w:rsid w:val="00734E1E"/>
    <w:rsid w:val="0073508F"/>
    <w:rsid w:val="007352F2"/>
    <w:rsid w:val="00735AA4"/>
    <w:rsid w:val="00735FA1"/>
    <w:rsid w:val="00735FD4"/>
    <w:rsid w:val="00736005"/>
    <w:rsid w:val="00736D74"/>
    <w:rsid w:val="007374DD"/>
    <w:rsid w:val="007377EB"/>
    <w:rsid w:val="00740B75"/>
    <w:rsid w:val="00741368"/>
    <w:rsid w:val="00741539"/>
    <w:rsid w:val="00741822"/>
    <w:rsid w:val="0074187B"/>
    <w:rsid w:val="0074188E"/>
    <w:rsid w:val="00741938"/>
    <w:rsid w:val="00742145"/>
    <w:rsid w:val="007421E9"/>
    <w:rsid w:val="00742374"/>
    <w:rsid w:val="00742624"/>
    <w:rsid w:val="0074362F"/>
    <w:rsid w:val="00743B01"/>
    <w:rsid w:val="00743FD7"/>
    <w:rsid w:val="0074496B"/>
    <w:rsid w:val="00744BD1"/>
    <w:rsid w:val="007450AF"/>
    <w:rsid w:val="0074553B"/>
    <w:rsid w:val="007463D6"/>
    <w:rsid w:val="007467A3"/>
    <w:rsid w:val="00747078"/>
    <w:rsid w:val="00750A48"/>
    <w:rsid w:val="00751D5D"/>
    <w:rsid w:val="00752A6E"/>
    <w:rsid w:val="00753F44"/>
    <w:rsid w:val="0075461B"/>
    <w:rsid w:val="00754697"/>
    <w:rsid w:val="007546D2"/>
    <w:rsid w:val="00754930"/>
    <w:rsid w:val="0075601F"/>
    <w:rsid w:val="00756C3A"/>
    <w:rsid w:val="007577DA"/>
    <w:rsid w:val="00760089"/>
    <w:rsid w:val="0076102D"/>
    <w:rsid w:val="00761D40"/>
    <w:rsid w:val="0076231C"/>
    <w:rsid w:val="00763DAF"/>
    <w:rsid w:val="00764B3A"/>
    <w:rsid w:val="00764D0B"/>
    <w:rsid w:val="0076554E"/>
    <w:rsid w:val="0076643C"/>
    <w:rsid w:val="00767BB3"/>
    <w:rsid w:val="0077086A"/>
    <w:rsid w:val="0077118D"/>
    <w:rsid w:val="00771E56"/>
    <w:rsid w:val="00772660"/>
    <w:rsid w:val="00773008"/>
    <w:rsid w:val="00773649"/>
    <w:rsid w:val="007737FA"/>
    <w:rsid w:val="00773903"/>
    <w:rsid w:val="007744D4"/>
    <w:rsid w:val="00774666"/>
    <w:rsid w:val="00776E72"/>
    <w:rsid w:val="00777061"/>
    <w:rsid w:val="00780197"/>
    <w:rsid w:val="007801BB"/>
    <w:rsid w:val="00783569"/>
    <w:rsid w:val="0078382B"/>
    <w:rsid w:val="0078383D"/>
    <w:rsid w:val="00783A6E"/>
    <w:rsid w:val="007850A9"/>
    <w:rsid w:val="007851EF"/>
    <w:rsid w:val="00785ACC"/>
    <w:rsid w:val="00786D7E"/>
    <w:rsid w:val="00787AC3"/>
    <w:rsid w:val="007908FB"/>
    <w:rsid w:val="00791042"/>
    <w:rsid w:val="0079329B"/>
    <w:rsid w:val="007950C6"/>
    <w:rsid w:val="007960B6"/>
    <w:rsid w:val="00796109"/>
    <w:rsid w:val="00796ADD"/>
    <w:rsid w:val="00796F5A"/>
    <w:rsid w:val="00797993"/>
    <w:rsid w:val="00797BCC"/>
    <w:rsid w:val="00797F52"/>
    <w:rsid w:val="007A03F9"/>
    <w:rsid w:val="007A06CB"/>
    <w:rsid w:val="007A2900"/>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E0A"/>
    <w:rsid w:val="007C54B0"/>
    <w:rsid w:val="007C579C"/>
    <w:rsid w:val="007C58BC"/>
    <w:rsid w:val="007C5A3F"/>
    <w:rsid w:val="007C5B6F"/>
    <w:rsid w:val="007C68B4"/>
    <w:rsid w:val="007C7825"/>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E53"/>
    <w:rsid w:val="007E1413"/>
    <w:rsid w:val="007E16D9"/>
    <w:rsid w:val="007E1E46"/>
    <w:rsid w:val="007E1EDA"/>
    <w:rsid w:val="007E2067"/>
    <w:rsid w:val="007E3053"/>
    <w:rsid w:val="007E3C41"/>
    <w:rsid w:val="007E402B"/>
    <w:rsid w:val="007E4332"/>
    <w:rsid w:val="007E4666"/>
    <w:rsid w:val="007E47BF"/>
    <w:rsid w:val="007E4D88"/>
    <w:rsid w:val="007E59DA"/>
    <w:rsid w:val="007E5AF4"/>
    <w:rsid w:val="007E6965"/>
    <w:rsid w:val="007E6A3D"/>
    <w:rsid w:val="007E7BDC"/>
    <w:rsid w:val="007E7C9E"/>
    <w:rsid w:val="007F064C"/>
    <w:rsid w:val="007F120F"/>
    <w:rsid w:val="007F126A"/>
    <w:rsid w:val="007F16CE"/>
    <w:rsid w:val="007F1772"/>
    <w:rsid w:val="007F1827"/>
    <w:rsid w:val="007F241A"/>
    <w:rsid w:val="007F3431"/>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8B8"/>
    <w:rsid w:val="0080464D"/>
    <w:rsid w:val="00805250"/>
    <w:rsid w:val="00805769"/>
    <w:rsid w:val="0080590B"/>
    <w:rsid w:val="008060B9"/>
    <w:rsid w:val="00806544"/>
    <w:rsid w:val="008079B0"/>
    <w:rsid w:val="00807B10"/>
    <w:rsid w:val="008107F9"/>
    <w:rsid w:val="00811672"/>
    <w:rsid w:val="00811694"/>
    <w:rsid w:val="00811B92"/>
    <w:rsid w:val="00811D32"/>
    <w:rsid w:val="00814D2A"/>
    <w:rsid w:val="008154BF"/>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B46"/>
    <w:rsid w:val="008312BF"/>
    <w:rsid w:val="00831377"/>
    <w:rsid w:val="008324B1"/>
    <w:rsid w:val="00832760"/>
    <w:rsid w:val="00833515"/>
    <w:rsid w:val="008343DE"/>
    <w:rsid w:val="0083537E"/>
    <w:rsid w:val="0083583E"/>
    <w:rsid w:val="008373AA"/>
    <w:rsid w:val="00841276"/>
    <w:rsid w:val="00841A7E"/>
    <w:rsid w:val="00842752"/>
    <w:rsid w:val="00842F86"/>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1F98"/>
    <w:rsid w:val="008521A8"/>
    <w:rsid w:val="00853974"/>
    <w:rsid w:val="00853999"/>
    <w:rsid w:val="00854288"/>
    <w:rsid w:val="008551A7"/>
    <w:rsid w:val="00855224"/>
    <w:rsid w:val="008569ED"/>
    <w:rsid w:val="00856A3D"/>
    <w:rsid w:val="00856C79"/>
    <w:rsid w:val="00857720"/>
    <w:rsid w:val="00857725"/>
    <w:rsid w:val="008607D5"/>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1812"/>
    <w:rsid w:val="008718C6"/>
    <w:rsid w:val="0087233A"/>
    <w:rsid w:val="00872AC2"/>
    <w:rsid w:val="00872BA3"/>
    <w:rsid w:val="00872D9E"/>
    <w:rsid w:val="0087309C"/>
    <w:rsid w:val="008739F0"/>
    <w:rsid w:val="008746DD"/>
    <w:rsid w:val="00874DA7"/>
    <w:rsid w:val="00875620"/>
    <w:rsid w:val="0087612A"/>
    <w:rsid w:val="008766C8"/>
    <w:rsid w:val="008767BA"/>
    <w:rsid w:val="008768CB"/>
    <w:rsid w:val="00880150"/>
    <w:rsid w:val="008802F4"/>
    <w:rsid w:val="008807E2"/>
    <w:rsid w:val="00880E20"/>
    <w:rsid w:val="008819C9"/>
    <w:rsid w:val="00881DC7"/>
    <w:rsid w:val="00882364"/>
    <w:rsid w:val="00883682"/>
    <w:rsid w:val="00883EA4"/>
    <w:rsid w:val="00885346"/>
    <w:rsid w:val="008856E5"/>
    <w:rsid w:val="0088591E"/>
    <w:rsid w:val="00886517"/>
    <w:rsid w:val="00886C85"/>
    <w:rsid w:val="00887029"/>
    <w:rsid w:val="0088725F"/>
    <w:rsid w:val="0088731C"/>
    <w:rsid w:val="00887AE9"/>
    <w:rsid w:val="00890189"/>
    <w:rsid w:val="00890C0F"/>
    <w:rsid w:val="00890C11"/>
    <w:rsid w:val="00891B90"/>
    <w:rsid w:val="00891E95"/>
    <w:rsid w:val="0089314A"/>
    <w:rsid w:val="00893EBD"/>
    <w:rsid w:val="00894862"/>
    <w:rsid w:val="00894BB4"/>
    <w:rsid w:val="008951ED"/>
    <w:rsid w:val="00896CB3"/>
    <w:rsid w:val="008972BE"/>
    <w:rsid w:val="00897562"/>
    <w:rsid w:val="0089780E"/>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7FB8"/>
    <w:rsid w:val="008B0180"/>
    <w:rsid w:val="008B0BD5"/>
    <w:rsid w:val="008B180F"/>
    <w:rsid w:val="008B287B"/>
    <w:rsid w:val="008B2D47"/>
    <w:rsid w:val="008B3332"/>
    <w:rsid w:val="008B3C29"/>
    <w:rsid w:val="008B4101"/>
    <w:rsid w:val="008B4732"/>
    <w:rsid w:val="008B49B6"/>
    <w:rsid w:val="008B4D83"/>
    <w:rsid w:val="008B50BD"/>
    <w:rsid w:val="008B55A2"/>
    <w:rsid w:val="008B6078"/>
    <w:rsid w:val="008B6A4E"/>
    <w:rsid w:val="008B76A3"/>
    <w:rsid w:val="008B7D61"/>
    <w:rsid w:val="008C193D"/>
    <w:rsid w:val="008C19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1298"/>
    <w:rsid w:val="008D2321"/>
    <w:rsid w:val="008D2873"/>
    <w:rsid w:val="008D2A32"/>
    <w:rsid w:val="008D2EA2"/>
    <w:rsid w:val="008D32BA"/>
    <w:rsid w:val="008D3EB9"/>
    <w:rsid w:val="008D3FF8"/>
    <w:rsid w:val="008D464B"/>
    <w:rsid w:val="008D4835"/>
    <w:rsid w:val="008D5DED"/>
    <w:rsid w:val="008D6081"/>
    <w:rsid w:val="008D6665"/>
    <w:rsid w:val="008D679B"/>
    <w:rsid w:val="008D6A81"/>
    <w:rsid w:val="008D6DAE"/>
    <w:rsid w:val="008D7462"/>
    <w:rsid w:val="008D7544"/>
    <w:rsid w:val="008E05F1"/>
    <w:rsid w:val="008E0D1A"/>
    <w:rsid w:val="008E13E0"/>
    <w:rsid w:val="008E2127"/>
    <w:rsid w:val="008E2A22"/>
    <w:rsid w:val="008E2F20"/>
    <w:rsid w:val="008E30A7"/>
    <w:rsid w:val="008E344E"/>
    <w:rsid w:val="008E380D"/>
    <w:rsid w:val="008E585C"/>
    <w:rsid w:val="008E63E1"/>
    <w:rsid w:val="008E65D6"/>
    <w:rsid w:val="008E6894"/>
    <w:rsid w:val="008E6A92"/>
    <w:rsid w:val="008E6E16"/>
    <w:rsid w:val="008E6E68"/>
    <w:rsid w:val="008E7485"/>
    <w:rsid w:val="008F08C8"/>
    <w:rsid w:val="008F1340"/>
    <w:rsid w:val="008F1B88"/>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8EB"/>
    <w:rsid w:val="00903089"/>
    <w:rsid w:val="009037C2"/>
    <w:rsid w:val="00906073"/>
    <w:rsid w:val="00906406"/>
    <w:rsid w:val="009066CA"/>
    <w:rsid w:val="00906F6A"/>
    <w:rsid w:val="00910121"/>
    <w:rsid w:val="00910D39"/>
    <w:rsid w:val="00910D4B"/>
    <w:rsid w:val="009132B9"/>
    <w:rsid w:val="00913D62"/>
    <w:rsid w:val="00914177"/>
    <w:rsid w:val="00915416"/>
    <w:rsid w:val="00916AE8"/>
    <w:rsid w:val="00916E0A"/>
    <w:rsid w:val="00917311"/>
    <w:rsid w:val="009175B9"/>
    <w:rsid w:val="0091767B"/>
    <w:rsid w:val="0092019E"/>
    <w:rsid w:val="00920C93"/>
    <w:rsid w:val="00920D16"/>
    <w:rsid w:val="00921E8B"/>
    <w:rsid w:val="0092204B"/>
    <w:rsid w:val="00922866"/>
    <w:rsid w:val="00922AF3"/>
    <w:rsid w:val="0092345F"/>
    <w:rsid w:val="00923E3F"/>
    <w:rsid w:val="009243DF"/>
    <w:rsid w:val="00924702"/>
    <w:rsid w:val="00924777"/>
    <w:rsid w:val="00924F9F"/>
    <w:rsid w:val="009252C1"/>
    <w:rsid w:val="009258ED"/>
    <w:rsid w:val="00926838"/>
    <w:rsid w:val="00927265"/>
    <w:rsid w:val="00927300"/>
    <w:rsid w:val="009274B6"/>
    <w:rsid w:val="00927C82"/>
    <w:rsid w:val="00927DC3"/>
    <w:rsid w:val="00927E60"/>
    <w:rsid w:val="00930AA0"/>
    <w:rsid w:val="0093135E"/>
    <w:rsid w:val="009317D8"/>
    <w:rsid w:val="00931EAF"/>
    <w:rsid w:val="00932BA5"/>
    <w:rsid w:val="009337E3"/>
    <w:rsid w:val="00933DF4"/>
    <w:rsid w:val="00933F17"/>
    <w:rsid w:val="009349CF"/>
    <w:rsid w:val="00934B2A"/>
    <w:rsid w:val="009356D6"/>
    <w:rsid w:val="00935F4A"/>
    <w:rsid w:val="00935FBB"/>
    <w:rsid w:val="0093601F"/>
    <w:rsid w:val="00936557"/>
    <w:rsid w:val="00936B09"/>
    <w:rsid w:val="009379E5"/>
    <w:rsid w:val="00937AE9"/>
    <w:rsid w:val="00940058"/>
    <w:rsid w:val="0094087F"/>
    <w:rsid w:val="009411B0"/>
    <w:rsid w:val="00941278"/>
    <w:rsid w:val="00941F87"/>
    <w:rsid w:val="00942551"/>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47E6"/>
    <w:rsid w:val="00954815"/>
    <w:rsid w:val="00955066"/>
    <w:rsid w:val="00955278"/>
    <w:rsid w:val="00955E1E"/>
    <w:rsid w:val="00955EB1"/>
    <w:rsid w:val="009565FA"/>
    <w:rsid w:val="00956977"/>
    <w:rsid w:val="00956FF1"/>
    <w:rsid w:val="009609F7"/>
    <w:rsid w:val="0096160B"/>
    <w:rsid w:val="009619B3"/>
    <w:rsid w:val="00961E6D"/>
    <w:rsid w:val="009621C7"/>
    <w:rsid w:val="00962EFA"/>
    <w:rsid w:val="00963258"/>
    <w:rsid w:val="00963D7C"/>
    <w:rsid w:val="00964AC0"/>
    <w:rsid w:val="00964DFE"/>
    <w:rsid w:val="00965481"/>
    <w:rsid w:val="00966132"/>
    <w:rsid w:val="00966320"/>
    <w:rsid w:val="00966ACB"/>
    <w:rsid w:val="0096728C"/>
    <w:rsid w:val="009672BD"/>
    <w:rsid w:val="00967E37"/>
    <w:rsid w:val="00970560"/>
    <w:rsid w:val="0097082A"/>
    <w:rsid w:val="009712D6"/>
    <w:rsid w:val="0097151F"/>
    <w:rsid w:val="00971785"/>
    <w:rsid w:val="00971BA3"/>
    <w:rsid w:val="00972667"/>
    <w:rsid w:val="00972A78"/>
    <w:rsid w:val="00972AF1"/>
    <w:rsid w:val="00972F6A"/>
    <w:rsid w:val="00973BBB"/>
    <w:rsid w:val="00973F6D"/>
    <w:rsid w:val="00974E0B"/>
    <w:rsid w:val="00975E21"/>
    <w:rsid w:val="009766BE"/>
    <w:rsid w:val="00977192"/>
    <w:rsid w:val="009771EB"/>
    <w:rsid w:val="00980330"/>
    <w:rsid w:val="00981402"/>
    <w:rsid w:val="00981D43"/>
    <w:rsid w:val="00982421"/>
    <w:rsid w:val="00982772"/>
    <w:rsid w:val="009827A8"/>
    <w:rsid w:val="009837C6"/>
    <w:rsid w:val="00983A82"/>
    <w:rsid w:val="009848EB"/>
    <w:rsid w:val="00984E60"/>
    <w:rsid w:val="00984FA8"/>
    <w:rsid w:val="00985AB6"/>
    <w:rsid w:val="00985D56"/>
    <w:rsid w:val="00987AAD"/>
    <w:rsid w:val="00990342"/>
    <w:rsid w:val="0099120A"/>
    <w:rsid w:val="0099139F"/>
    <w:rsid w:val="009918D7"/>
    <w:rsid w:val="009925E7"/>
    <w:rsid w:val="00992BF2"/>
    <w:rsid w:val="00992D9F"/>
    <w:rsid w:val="0099307A"/>
    <w:rsid w:val="00993757"/>
    <w:rsid w:val="009937E3"/>
    <w:rsid w:val="00994030"/>
    <w:rsid w:val="009946AE"/>
    <w:rsid w:val="0099493A"/>
    <w:rsid w:val="00995300"/>
    <w:rsid w:val="00997F83"/>
    <w:rsid w:val="009A0039"/>
    <w:rsid w:val="009A02D7"/>
    <w:rsid w:val="009A10C3"/>
    <w:rsid w:val="009A1855"/>
    <w:rsid w:val="009A2185"/>
    <w:rsid w:val="009A2C78"/>
    <w:rsid w:val="009A38A1"/>
    <w:rsid w:val="009A3B7D"/>
    <w:rsid w:val="009A3C52"/>
    <w:rsid w:val="009A48C0"/>
    <w:rsid w:val="009A48D5"/>
    <w:rsid w:val="009A58CF"/>
    <w:rsid w:val="009A5C46"/>
    <w:rsid w:val="009A5EA0"/>
    <w:rsid w:val="009A6148"/>
    <w:rsid w:val="009A6B71"/>
    <w:rsid w:val="009B2503"/>
    <w:rsid w:val="009B31E4"/>
    <w:rsid w:val="009B3B55"/>
    <w:rsid w:val="009B42E0"/>
    <w:rsid w:val="009B4CB7"/>
    <w:rsid w:val="009B5B76"/>
    <w:rsid w:val="009B5DC6"/>
    <w:rsid w:val="009B5E44"/>
    <w:rsid w:val="009B640C"/>
    <w:rsid w:val="009B78B1"/>
    <w:rsid w:val="009B78D9"/>
    <w:rsid w:val="009C069D"/>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60"/>
    <w:rsid w:val="009F2749"/>
    <w:rsid w:val="009F2A82"/>
    <w:rsid w:val="009F2E4E"/>
    <w:rsid w:val="009F3093"/>
    <w:rsid w:val="009F356A"/>
    <w:rsid w:val="009F3A0D"/>
    <w:rsid w:val="009F42A2"/>
    <w:rsid w:val="009F4AC7"/>
    <w:rsid w:val="009F4B5F"/>
    <w:rsid w:val="009F54C0"/>
    <w:rsid w:val="009F5BB3"/>
    <w:rsid w:val="009F68B9"/>
    <w:rsid w:val="009F6D5F"/>
    <w:rsid w:val="009F7962"/>
    <w:rsid w:val="009F7987"/>
    <w:rsid w:val="009F798D"/>
    <w:rsid w:val="00A013EC"/>
    <w:rsid w:val="00A0141A"/>
    <w:rsid w:val="00A0152B"/>
    <w:rsid w:val="00A01873"/>
    <w:rsid w:val="00A01BC7"/>
    <w:rsid w:val="00A03E48"/>
    <w:rsid w:val="00A0405C"/>
    <w:rsid w:val="00A04656"/>
    <w:rsid w:val="00A0489E"/>
    <w:rsid w:val="00A051D9"/>
    <w:rsid w:val="00A05A39"/>
    <w:rsid w:val="00A05D76"/>
    <w:rsid w:val="00A05E1A"/>
    <w:rsid w:val="00A0631A"/>
    <w:rsid w:val="00A07897"/>
    <w:rsid w:val="00A07FEA"/>
    <w:rsid w:val="00A10CAA"/>
    <w:rsid w:val="00A10D14"/>
    <w:rsid w:val="00A1150F"/>
    <w:rsid w:val="00A117E6"/>
    <w:rsid w:val="00A12423"/>
    <w:rsid w:val="00A126DD"/>
    <w:rsid w:val="00A12A7F"/>
    <w:rsid w:val="00A1351E"/>
    <w:rsid w:val="00A140AB"/>
    <w:rsid w:val="00A1415A"/>
    <w:rsid w:val="00A152EF"/>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4478"/>
    <w:rsid w:val="00A2451E"/>
    <w:rsid w:val="00A2484D"/>
    <w:rsid w:val="00A25525"/>
    <w:rsid w:val="00A25620"/>
    <w:rsid w:val="00A265BE"/>
    <w:rsid w:val="00A274C2"/>
    <w:rsid w:val="00A27CEA"/>
    <w:rsid w:val="00A3007E"/>
    <w:rsid w:val="00A3030B"/>
    <w:rsid w:val="00A303F0"/>
    <w:rsid w:val="00A307FE"/>
    <w:rsid w:val="00A3186C"/>
    <w:rsid w:val="00A3203F"/>
    <w:rsid w:val="00A32373"/>
    <w:rsid w:val="00A32D7F"/>
    <w:rsid w:val="00A33898"/>
    <w:rsid w:val="00A3390F"/>
    <w:rsid w:val="00A33CB8"/>
    <w:rsid w:val="00A33CCB"/>
    <w:rsid w:val="00A340CD"/>
    <w:rsid w:val="00A35A66"/>
    <w:rsid w:val="00A35CE7"/>
    <w:rsid w:val="00A360A2"/>
    <w:rsid w:val="00A36174"/>
    <w:rsid w:val="00A3629D"/>
    <w:rsid w:val="00A365BB"/>
    <w:rsid w:val="00A37B50"/>
    <w:rsid w:val="00A37F0A"/>
    <w:rsid w:val="00A4013D"/>
    <w:rsid w:val="00A402E3"/>
    <w:rsid w:val="00A4071D"/>
    <w:rsid w:val="00A40864"/>
    <w:rsid w:val="00A40BEA"/>
    <w:rsid w:val="00A4135C"/>
    <w:rsid w:val="00A42E05"/>
    <w:rsid w:val="00A43956"/>
    <w:rsid w:val="00A44303"/>
    <w:rsid w:val="00A44982"/>
    <w:rsid w:val="00A44D60"/>
    <w:rsid w:val="00A462F3"/>
    <w:rsid w:val="00A4675A"/>
    <w:rsid w:val="00A46C09"/>
    <w:rsid w:val="00A46C5A"/>
    <w:rsid w:val="00A47C7E"/>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1697"/>
    <w:rsid w:val="00A7253E"/>
    <w:rsid w:val="00A72A52"/>
    <w:rsid w:val="00A72CA6"/>
    <w:rsid w:val="00A742F6"/>
    <w:rsid w:val="00A75DF7"/>
    <w:rsid w:val="00A7619A"/>
    <w:rsid w:val="00A77A34"/>
    <w:rsid w:val="00A80266"/>
    <w:rsid w:val="00A80716"/>
    <w:rsid w:val="00A80AFE"/>
    <w:rsid w:val="00A80D13"/>
    <w:rsid w:val="00A81278"/>
    <w:rsid w:val="00A81CA6"/>
    <w:rsid w:val="00A824DA"/>
    <w:rsid w:val="00A833D9"/>
    <w:rsid w:val="00A8409D"/>
    <w:rsid w:val="00A842CD"/>
    <w:rsid w:val="00A85A17"/>
    <w:rsid w:val="00A86AF4"/>
    <w:rsid w:val="00A86B19"/>
    <w:rsid w:val="00A872E7"/>
    <w:rsid w:val="00A87516"/>
    <w:rsid w:val="00A904AB"/>
    <w:rsid w:val="00A90618"/>
    <w:rsid w:val="00A90F2B"/>
    <w:rsid w:val="00A9117E"/>
    <w:rsid w:val="00A91A8C"/>
    <w:rsid w:val="00A91DC3"/>
    <w:rsid w:val="00A9205E"/>
    <w:rsid w:val="00A92632"/>
    <w:rsid w:val="00A9307F"/>
    <w:rsid w:val="00A932E9"/>
    <w:rsid w:val="00A95077"/>
    <w:rsid w:val="00A9541E"/>
    <w:rsid w:val="00A95A8B"/>
    <w:rsid w:val="00A96E31"/>
    <w:rsid w:val="00AA1BA9"/>
    <w:rsid w:val="00AA1FBF"/>
    <w:rsid w:val="00AA2E45"/>
    <w:rsid w:val="00AA2ED0"/>
    <w:rsid w:val="00AA3286"/>
    <w:rsid w:val="00AA34EB"/>
    <w:rsid w:val="00AA3D9F"/>
    <w:rsid w:val="00AA5654"/>
    <w:rsid w:val="00AA604F"/>
    <w:rsid w:val="00AA6181"/>
    <w:rsid w:val="00AA739B"/>
    <w:rsid w:val="00AA7777"/>
    <w:rsid w:val="00AA7792"/>
    <w:rsid w:val="00AA7CC6"/>
    <w:rsid w:val="00AA7E20"/>
    <w:rsid w:val="00AB08DA"/>
    <w:rsid w:val="00AB14D1"/>
    <w:rsid w:val="00AB3144"/>
    <w:rsid w:val="00AB33C3"/>
    <w:rsid w:val="00AB4A7F"/>
    <w:rsid w:val="00AB4AC1"/>
    <w:rsid w:val="00AB5434"/>
    <w:rsid w:val="00AB59FD"/>
    <w:rsid w:val="00AB5CE0"/>
    <w:rsid w:val="00AB61E5"/>
    <w:rsid w:val="00AB6CA9"/>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1573"/>
    <w:rsid w:val="00AD2253"/>
    <w:rsid w:val="00AD2F36"/>
    <w:rsid w:val="00AD34F1"/>
    <w:rsid w:val="00AD387B"/>
    <w:rsid w:val="00AD3D17"/>
    <w:rsid w:val="00AD3EB3"/>
    <w:rsid w:val="00AD4A31"/>
    <w:rsid w:val="00AD4F47"/>
    <w:rsid w:val="00AD749B"/>
    <w:rsid w:val="00AE0AC9"/>
    <w:rsid w:val="00AE1515"/>
    <w:rsid w:val="00AE1EA8"/>
    <w:rsid w:val="00AE2DBD"/>
    <w:rsid w:val="00AE3060"/>
    <w:rsid w:val="00AE335D"/>
    <w:rsid w:val="00AE33D1"/>
    <w:rsid w:val="00AE4103"/>
    <w:rsid w:val="00AE43E1"/>
    <w:rsid w:val="00AE44B8"/>
    <w:rsid w:val="00AE4CBD"/>
    <w:rsid w:val="00AE4CEB"/>
    <w:rsid w:val="00AE513C"/>
    <w:rsid w:val="00AE53A5"/>
    <w:rsid w:val="00AE53E7"/>
    <w:rsid w:val="00AE5632"/>
    <w:rsid w:val="00AE5645"/>
    <w:rsid w:val="00AE57C4"/>
    <w:rsid w:val="00AE5CD9"/>
    <w:rsid w:val="00AE6189"/>
    <w:rsid w:val="00AE6526"/>
    <w:rsid w:val="00AF0853"/>
    <w:rsid w:val="00AF0D4F"/>
    <w:rsid w:val="00AF0D53"/>
    <w:rsid w:val="00AF0ED3"/>
    <w:rsid w:val="00AF0EFD"/>
    <w:rsid w:val="00AF1219"/>
    <w:rsid w:val="00AF1C3B"/>
    <w:rsid w:val="00AF2DDE"/>
    <w:rsid w:val="00AF43AF"/>
    <w:rsid w:val="00AF4696"/>
    <w:rsid w:val="00AF4B8E"/>
    <w:rsid w:val="00AF4BFC"/>
    <w:rsid w:val="00AF6334"/>
    <w:rsid w:val="00AF65D7"/>
    <w:rsid w:val="00AF6789"/>
    <w:rsid w:val="00AF6835"/>
    <w:rsid w:val="00AF6ABC"/>
    <w:rsid w:val="00AF6C77"/>
    <w:rsid w:val="00AF7F3C"/>
    <w:rsid w:val="00B000A5"/>
    <w:rsid w:val="00B0194A"/>
    <w:rsid w:val="00B01AAB"/>
    <w:rsid w:val="00B01CBE"/>
    <w:rsid w:val="00B02DB8"/>
    <w:rsid w:val="00B02EAC"/>
    <w:rsid w:val="00B04693"/>
    <w:rsid w:val="00B04D77"/>
    <w:rsid w:val="00B04DA2"/>
    <w:rsid w:val="00B0537A"/>
    <w:rsid w:val="00B05964"/>
    <w:rsid w:val="00B07374"/>
    <w:rsid w:val="00B074AD"/>
    <w:rsid w:val="00B0781D"/>
    <w:rsid w:val="00B07BB9"/>
    <w:rsid w:val="00B108E9"/>
    <w:rsid w:val="00B11122"/>
    <w:rsid w:val="00B118AA"/>
    <w:rsid w:val="00B11E5F"/>
    <w:rsid w:val="00B12088"/>
    <w:rsid w:val="00B130B4"/>
    <w:rsid w:val="00B14100"/>
    <w:rsid w:val="00B141DA"/>
    <w:rsid w:val="00B147A7"/>
    <w:rsid w:val="00B14A13"/>
    <w:rsid w:val="00B14AB4"/>
    <w:rsid w:val="00B14C14"/>
    <w:rsid w:val="00B14EB0"/>
    <w:rsid w:val="00B1559F"/>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8F3"/>
    <w:rsid w:val="00B55943"/>
    <w:rsid w:val="00B55E7D"/>
    <w:rsid w:val="00B56DFA"/>
    <w:rsid w:val="00B60107"/>
    <w:rsid w:val="00B60D6B"/>
    <w:rsid w:val="00B61463"/>
    <w:rsid w:val="00B61B24"/>
    <w:rsid w:val="00B62651"/>
    <w:rsid w:val="00B6295B"/>
    <w:rsid w:val="00B62A97"/>
    <w:rsid w:val="00B63C7B"/>
    <w:rsid w:val="00B64A5A"/>
    <w:rsid w:val="00B64CA6"/>
    <w:rsid w:val="00B654EC"/>
    <w:rsid w:val="00B663E6"/>
    <w:rsid w:val="00B676B8"/>
    <w:rsid w:val="00B70083"/>
    <w:rsid w:val="00B7035B"/>
    <w:rsid w:val="00B7086C"/>
    <w:rsid w:val="00B70FB7"/>
    <w:rsid w:val="00B7177D"/>
    <w:rsid w:val="00B72148"/>
    <w:rsid w:val="00B72253"/>
    <w:rsid w:val="00B7225F"/>
    <w:rsid w:val="00B72639"/>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A0B"/>
    <w:rsid w:val="00B93278"/>
    <w:rsid w:val="00B93A75"/>
    <w:rsid w:val="00B93FC8"/>
    <w:rsid w:val="00B95961"/>
    <w:rsid w:val="00B96F82"/>
    <w:rsid w:val="00B97566"/>
    <w:rsid w:val="00B97A58"/>
    <w:rsid w:val="00B97B06"/>
    <w:rsid w:val="00BA041B"/>
    <w:rsid w:val="00BA06C1"/>
    <w:rsid w:val="00BA089E"/>
    <w:rsid w:val="00BA08CE"/>
    <w:rsid w:val="00BA1E70"/>
    <w:rsid w:val="00BA1FAE"/>
    <w:rsid w:val="00BA286F"/>
    <w:rsid w:val="00BA30CA"/>
    <w:rsid w:val="00BA3DF9"/>
    <w:rsid w:val="00BA448B"/>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6962"/>
    <w:rsid w:val="00BB724E"/>
    <w:rsid w:val="00BB7659"/>
    <w:rsid w:val="00BC0197"/>
    <w:rsid w:val="00BC221A"/>
    <w:rsid w:val="00BC3735"/>
    <w:rsid w:val="00BC39F3"/>
    <w:rsid w:val="00BC3C5D"/>
    <w:rsid w:val="00BC4294"/>
    <w:rsid w:val="00BC4539"/>
    <w:rsid w:val="00BC4D3A"/>
    <w:rsid w:val="00BC5117"/>
    <w:rsid w:val="00BC519D"/>
    <w:rsid w:val="00BC642C"/>
    <w:rsid w:val="00BC64AB"/>
    <w:rsid w:val="00BC7C5C"/>
    <w:rsid w:val="00BC7FF5"/>
    <w:rsid w:val="00BD04BA"/>
    <w:rsid w:val="00BD079F"/>
    <w:rsid w:val="00BD0F2E"/>
    <w:rsid w:val="00BD14FC"/>
    <w:rsid w:val="00BD1564"/>
    <w:rsid w:val="00BD2E49"/>
    <w:rsid w:val="00BD334B"/>
    <w:rsid w:val="00BD40EE"/>
    <w:rsid w:val="00BD42E0"/>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5D76"/>
    <w:rsid w:val="00BF6463"/>
    <w:rsid w:val="00BF66E5"/>
    <w:rsid w:val="00BF70F7"/>
    <w:rsid w:val="00BF71DB"/>
    <w:rsid w:val="00BF7D16"/>
    <w:rsid w:val="00C00408"/>
    <w:rsid w:val="00C00850"/>
    <w:rsid w:val="00C00BA7"/>
    <w:rsid w:val="00C0112F"/>
    <w:rsid w:val="00C01A48"/>
    <w:rsid w:val="00C01D2A"/>
    <w:rsid w:val="00C020B5"/>
    <w:rsid w:val="00C026AD"/>
    <w:rsid w:val="00C0311B"/>
    <w:rsid w:val="00C0326B"/>
    <w:rsid w:val="00C03294"/>
    <w:rsid w:val="00C03301"/>
    <w:rsid w:val="00C037F5"/>
    <w:rsid w:val="00C03BE1"/>
    <w:rsid w:val="00C03F72"/>
    <w:rsid w:val="00C03FAA"/>
    <w:rsid w:val="00C041E5"/>
    <w:rsid w:val="00C04935"/>
    <w:rsid w:val="00C04A60"/>
    <w:rsid w:val="00C04AAE"/>
    <w:rsid w:val="00C04D82"/>
    <w:rsid w:val="00C051F9"/>
    <w:rsid w:val="00C0549C"/>
    <w:rsid w:val="00C05D90"/>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5F0"/>
    <w:rsid w:val="00C13742"/>
    <w:rsid w:val="00C14CD1"/>
    <w:rsid w:val="00C15476"/>
    <w:rsid w:val="00C15C12"/>
    <w:rsid w:val="00C15F3E"/>
    <w:rsid w:val="00C16533"/>
    <w:rsid w:val="00C16DB8"/>
    <w:rsid w:val="00C173E6"/>
    <w:rsid w:val="00C175EE"/>
    <w:rsid w:val="00C205BD"/>
    <w:rsid w:val="00C219CB"/>
    <w:rsid w:val="00C225AC"/>
    <w:rsid w:val="00C22921"/>
    <w:rsid w:val="00C22AB5"/>
    <w:rsid w:val="00C2362D"/>
    <w:rsid w:val="00C23CA6"/>
    <w:rsid w:val="00C23CF5"/>
    <w:rsid w:val="00C24849"/>
    <w:rsid w:val="00C2520D"/>
    <w:rsid w:val="00C258D9"/>
    <w:rsid w:val="00C25A12"/>
    <w:rsid w:val="00C25F60"/>
    <w:rsid w:val="00C263A0"/>
    <w:rsid w:val="00C269AE"/>
    <w:rsid w:val="00C30F31"/>
    <w:rsid w:val="00C31108"/>
    <w:rsid w:val="00C311A1"/>
    <w:rsid w:val="00C31729"/>
    <w:rsid w:val="00C31FB0"/>
    <w:rsid w:val="00C32661"/>
    <w:rsid w:val="00C32695"/>
    <w:rsid w:val="00C32861"/>
    <w:rsid w:val="00C3302D"/>
    <w:rsid w:val="00C3336A"/>
    <w:rsid w:val="00C33E02"/>
    <w:rsid w:val="00C34827"/>
    <w:rsid w:val="00C34BF5"/>
    <w:rsid w:val="00C35021"/>
    <w:rsid w:val="00C3536B"/>
    <w:rsid w:val="00C377F2"/>
    <w:rsid w:val="00C37CDF"/>
    <w:rsid w:val="00C4009D"/>
    <w:rsid w:val="00C40171"/>
    <w:rsid w:val="00C406EF"/>
    <w:rsid w:val="00C409F9"/>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601"/>
    <w:rsid w:val="00C6673D"/>
    <w:rsid w:val="00C66C62"/>
    <w:rsid w:val="00C674C7"/>
    <w:rsid w:val="00C67865"/>
    <w:rsid w:val="00C67B4F"/>
    <w:rsid w:val="00C67D09"/>
    <w:rsid w:val="00C67E36"/>
    <w:rsid w:val="00C67FC0"/>
    <w:rsid w:val="00C7007C"/>
    <w:rsid w:val="00C70F74"/>
    <w:rsid w:val="00C7163C"/>
    <w:rsid w:val="00C717A2"/>
    <w:rsid w:val="00C71D7B"/>
    <w:rsid w:val="00C7223C"/>
    <w:rsid w:val="00C7362A"/>
    <w:rsid w:val="00C736D5"/>
    <w:rsid w:val="00C73C56"/>
    <w:rsid w:val="00C73D06"/>
    <w:rsid w:val="00C742A1"/>
    <w:rsid w:val="00C74312"/>
    <w:rsid w:val="00C746FE"/>
    <w:rsid w:val="00C74905"/>
    <w:rsid w:val="00C74E14"/>
    <w:rsid w:val="00C7536A"/>
    <w:rsid w:val="00C75C54"/>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391E"/>
    <w:rsid w:val="00C842F0"/>
    <w:rsid w:val="00C849CE"/>
    <w:rsid w:val="00C84E10"/>
    <w:rsid w:val="00C85CA4"/>
    <w:rsid w:val="00C863A4"/>
    <w:rsid w:val="00C86987"/>
    <w:rsid w:val="00C86EC7"/>
    <w:rsid w:val="00C87C6D"/>
    <w:rsid w:val="00C904E4"/>
    <w:rsid w:val="00C90BA6"/>
    <w:rsid w:val="00C90DBA"/>
    <w:rsid w:val="00C91111"/>
    <w:rsid w:val="00C91709"/>
    <w:rsid w:val="00C91A64"/>
    <w:rsid w:val="00C91EA5"/>
    <w:rsid w:val="00C9243F"/>
    <w:rsid w:val="00C93130"/>
    <w:rsid w:val="00C93BD6"/>
    <w:rsid w:val="00C941BA"/>
    <w:rsid w:val="00C94792"/>
    <w:rsid w:val="00C95054"/>
    <w:rsid w:val="00C9529D"/>
    <w:rsid w:val="00CA0B15"/>
    <w:rsid w:val="00CA14D0"/>
    <w:rsid w:val="00CA1DDC"/>
    <w:rsid w:val="00CA280F"/>
    <w:rsid w:val="00CA3DAC"/>
    <w:rsid w:val="00CA4478"/>
    <w:rsid w:val="00CA4BA9"/>
    <w:rsid w:val="00CA4C02"/>
    <w:rsid w:val="00CA52CB"/>
    <w:rsid w:val="00CA5E3B"/>
    <w:rsid w:val="00CA6592"/>
    <w:rsid w:val="00CA6662"/>
    <w:rsid w:val="00CA68DE"/>
    <w:rsid w:val="00CB0683"/>
    <w:rsid w:val="00CB077E"/>
    <w:rsid w:val="00CB0824"/>
    <w:rsid w:val="00CB1B12"/>
    <w:rsid w:val="00CB209D"/>
    <w:rsid w:val="00CB295B"/>
    <w:rsid w:val="00CB2965"/>
    <w:rsid w:val="00CB2DF6"/>
    <w:rsid w:val="00CB3216"/>
    <w:rsid w:val="00CB3326"/>
    <w:rsid w:val="00CB39A1"/>
    <w:rsid w:val="00CB3C47"/>
    <w:rsid w:val="00CB3F11"/>
    <w:rsid w:val="00CB3F19"/>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9A6"/>
    <w:rsid w:val="00CC1584"/>
    <w:rsid w:val="00CC24BD"/>
    <w:rsid w:val="00CC3661"/>
    <w:rsid w:val="00CC3BFB"/>
    <w:rsid w:val="00CC4B36"/>
    <w:rsid w:val="00CC5CA5"/>
    <w:rsid w:val="00CC5D8F"/>
    <w:rsid w:val="00CC66AB"/>
    <w:rsid w:val="00CC681E"/>
    <w:rsid w:val="00CC7474"/>
    <w:rsid w:val="00CC7A77"/>
    <w:rsid w:val="00CC7EA9"/>
    <w:rsid w:val="00CD02E9"/>
    <w:rsid w:val="00CD0528"/>
    <w:rsid w:val="00CD0769"/>
    <w:rsid w:val="00CD0F13"/>
    <w:rsid w:val="00CD10CB"/>
    <w:rsid w:val="00CD16DA"/>
    <w:rsid w:val="00CD22A6"/>
    <w:rsid w:val="00CD23E0"/>
    <w:rsid w:val="00CD2B7A"/>
    <w:rsid w:val="00CD3049"/>
    <w:rsid w:val="00CD3A2D"/>
    <w:rsid w:val="00CD46EF"/>
    <w:rsid w:val="00CD4871"/>
    <w:rsid w:val="00CD5526"/>
    <w:rsid w:val="00CD5FA0"/>
    <w:rsid w:val="00CD5FB6"/>
    <w:rsid w:val="00CD60EC"/>
    <w:rsid w:val="00CD6691"/>
    <w:rsid w:val="00CD74D8"/>
    <w:rsid w:val="00CE019E"/>
    <w:rsid w:val="00CE0A3C"/>
    <w:rsid w:val="00CE2296"/>
    <w:rsid w:val="00CE2CA0"/>
    <w:rsid w:val="00CE3620"/>
    <w:rsid w:val="00CE40D6"/>
    <w:rsid w:val="00CE4296"/>
    <w:rsid w:val="00CE4B1E"/>
    <w:rsid w:val="00CE5512"/>
    <w:rsid w:val="00CE558D"/>
    <w:rsid w:val="00CE5743"/>
    <w:rsid w:val="00CE634D"/>
    <w:rsid w:val="00CE6D8A"/>
    <w:rsid w:val="00CE79A5"/>
    <w:rsid w:val="00CE7A41"/>
    <w:rsid w:val="00CE7E24"/>
    <w:rsid w:val="00CE7EF3"/>
    <w:rsid w:val="00CF0AD5"/>
    <w:rsid w:val="00CF163C"/>
    <w:rsid w:val="00CF1B7A"/>
    <w:rsid w:val="00CF2662"/>
    <w:rsid w:val="00CF2D23"/>
    <w:rsid w:val="00CF2DDA"/>
    <w:rsid w:val="00CF4AE8"/>
    <w:rsid w:val="00CF5F49"/>
    <w:rsid w:val="00CF618A"/>
    <w:rsid w:val="00CF61DC"/>
    <w:rsid w:val="00CF68DA"/>
    <w:rsid w:val="00CF6F24"/>
    <w:rsid w:val="00CF763A"/>
    <w:rsid w:val="00CF788D"/>
    <w:rsid w:val="00CF7BDB"/>
    <w:rsid w:val="00CF7F02"/>
    <w:rsid w:val="00CF7F19"/>
    <w:rsid w:val="00D0114A"/>
    <w:rsid w:val="00D01872"/>
    <w:rsid w:val="00D02529"/>
    <w:rsid w:val="00D02757"/>
    <w:rsid w:val="00D02AE3"/>
    <w:rsid w:val="00D02BB2"/>
    <w:rsid w:val="00D02FB2"/>
    <w:rsid w:val="00D03035"/>
    <w:rsid w:val="00D031A2"/>
    <w:rsid w:val="00D0358B"/>
    <w:rsid w:val="00D03863"/>
    <w:rsid w:val="00D0451C"/>
    <w:rsid w:val="00D04892"/>
    <w:rsid w:val="00D049C3"/>
    <w:rsid w:val="00D04A10"/>
    <w:rsid w:val="00D04E91"/>
    <w:rsid w:val="00D053EC"/>
    <w:rsid w:val="00D05C53"/>
    <w:rsid w:val="00D05FF0"/>
    <w:rsid w:val="00D0603E"/>
    <w:rsid w:val="00D064D2"/>
    <w:rsid w:val="00D0747E"/>
    <w:rsid w:val="00D10190"/>
    <w:rsid w:val="00D1090E"/>
    <w:rsid w:val="00D1196C"/>
    <w:rsid w:val="00D13B89"/>
    <w:rsid w:val="00D13EC6"/>
    <w:rsid w:val="00D13F6A"/>
    <w:rsid w:val="00D15969"/>
    <w:rsid w:val="00D15E03"/>
    <w:rsid w:val="00D17DC7"/>
    <w:rsid w:val="00D20252"/>
    <w:rsid w:val="00D2045F"/>
    <w:rsid w:val="00D212B2"/>
    <w:rsid w:val="00D218D9"/>
    <w:rsid w:val="00D23392"/>
    <w:rsid w:val="00D23699"/>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6A4"/>
    <w:rsid w:val="00D327B6"/>
    <w:rsid w:val="00D32B6F"/>
    <w:rsid w:val="00D32B95"/>
    <w:rsid w:val="00D32EC7"/>
    <w:rsid w:val="00D32FA9"/>
    <w:rsid w:val="00D3390D"/>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3313"/>
    <w:rsid w:val="00D43CE5"/>
    <w:rsid w:val="00D44754"/>
    <w:rsid w:val="00D4492E"/>
    <w:rsid w:val="00D449FE"/>
    <w:rsid w:val="00D44AD2"/>
    <w:rsid w:val="00D454F8"/>
    <w:rsid w:val="00D4666D"/>
    <w:rsid w:val="00D46750"/>
    <w:rsid w:val="00D468AE"/>
    <w:rsid w:val="00D4785A"/>
    <w:rsid w:val="00D47E35"/>
    <w:rsid w:val="00D51B2C"/>
    <w:rsid w:val="00D53999"/>
    <w:rsid w:val="00D53B0A"/>
    <w:rsid w:val="00D5419E"/>
    <w:rsid w:val="00D541B9"/>
    <w:rsid w:val="00D54FB2"/>
    <w:rsid w:val="00D54FD8"/>
    <w:rsid w:val="00D54FF5"/>
    <w:rsid w:val="00D5503A"/>
    <w:rsid w:val="00D55D8D"/>
    <w:rsid w:val="00D55EB1"/>
    <w:rsid w:val="00D60026"/>
    <w:rsid w:val="00D61997"/>
    <w:rsid w:val="00D62936"/>
    <w:rsid w:val="00D629E8"/>
    <w:rsid w:val="00D62AC0"/>
    <w:rsid w:val="00D63AAB"/>
    <w:rsid w:val="00D6467A"/>
    <w:rsid w:val="00D64CD1"/>
    <w:rsid w:val="00D64DA7"/>
    <w:rsid w:val="00D65B38"/>
    <w:rsid w:val="00D661D8"/>
    <w:rsid w:val="00D66A1E"/>
    <w:rsid w:val="00D66AD6"/>
    <w:rsid w:val="00D66D15"/>
    <w:rsid w:val="00D67377"/>
    <w:rsid w:val="00D674E6"/>
    <w:rsid w:val="00D67D53"/>
    <w:rsid w:val="00D70531"/>
    <w:rsid w:val="00D70E83"/>
    <w:rsid w:val="00D72501"/>
    <w:rsid w:val="00D7253C"/>
    <w:rsid w:val="00D72549"/>
    <w:rsid w:val="00D73CE8"/>
    <w:rsid w:val="00D7417E"/>
    <w:rsid w:val="00D744EB"/>
    <w:rsid w:val="00D74543"/>
    <w:rsid w:val="00D749C8"/>
    <w:rsid w:val="00D74F49"/>
    <w:rsid w:val="00D751E0"/>
    <w:rsid w:val="00D75413"/>
    <w:rsid w:val="00D75464"/>
    <w:rsid w:val="00D75A2D"/>
    <w:rsid w:val="00D76089"/>
    <w:rsid w:val="00D7614E"/>
    <w:rsid w:val="00D76AA4"/>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C83"/>
    <w:rsid w:val="00D85D70"/>
    <w:rsid w:val="00D86BED"/>
    <w:rsid w:val="00D873D6"/>
    <w:rsid w:val="00D87768"/>
    <w:rsid w:val="00D901AE"/>
    <w:rsid w:val="00D903EF"/>
    <w:rsid w:val="00D906A0"/>
    <w:rsid w:val="00D90AF9"/>
    <w:rsid w:val="00D91323"/>
    <w:rsid w:val="00D93421"/>
    <w:rsid w:val="00D9361B"/>
    <w:rsid w:val="00D93874"/>
    <w:rsid w:val="00D9390B"/>
    <w:rsid w:val="00D947BD"/>
    <w:rsid w:val="00D949CA"/>
    <w:rsid w:val="00D949E3"/>
    <w:rsid w:val="00D94DD5"/>
    <w:rsid w:val="00D95C3E"/>
    <w:rsid w:val="00D95C46"/>
    <w:rsid w:val="00D96063"/>
    <w:rsid w:val="00D962D0"/>
    <w:rsid w:val="00D96A1E"/>
    <w:rsid w:val="00D97867"/>
    <w:rsid w:val="00D97881"/>
    <w:rsid w:val="00D97D8A"/>
    <w:rsid w:val="00DA0436"/>
    <w:rsid w:val="00DA09D3"/>
    <w:rsid w:val="00DA1877"/>
    <w:rsid w:val="00DA1A85"/>
    <w:rsid w:val="00DA1FD5"/>
    <w:rsid w:val="00DA308A"/>
    <w:rsid w:val="00DA36B6"/>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39EA"/>
    <w:rsid w:val="00DB41A3"/>
    <w:rsid w:val="00DB456B"/>
    <w:rsid w:val="00DB4B24"/>
    <w:rsid w:val="00DB4D46"/>
    <w:rsid w:val="00DB50B6"/>
    <w:rsid w:val="00DB60DC"/>
    <w:rsid w:val="00DB67BA"/>
    <w:rsid w:val="00DB69CD"/>
    <w:rsid w:val="00DB6B2E"/>
    <w:rsid w:val="00DB7391"/>
    <w:rsid w:val="00DB7DA7"/>
    <w:rsid w:val="00DB7F8F"/>
    <w:rsid w:val="00DB7F9A"/>
    <w:rsid w:val="00DC0B1D"/>
    <w:rsid w:val="00DC0C44"/>
    <w:rsid w:val="00DC1888"/>
    <w:rsid w:val="00DC1BD8"/>
    <w:rsid w:val="00DC2B9A"/>
    <w:rsid w:val="00DC3275"/>
    <w:rsid w:val="00DC32E6"/>
    <w:rsid w:val="00DC33FD"/>
    <w:rsid w:val="00DC4424"/>
    <w:rsid w:val="00DC5877"/>
    <w:rsid w:val="00DC5C22"/>
    <w:rsid w:val="00DC5D8B"/>
    <w:rsid w:val="00DC5FF6"/>
    <w:rsid w:val="00DC6DBF"/>
    <w:rsid w:val="00DD006C"/>
    <w:rsid w:val="00DD05EA"/>
    <w:rsid w:val="00DD12DB"/>
    <w:rsid w:val="00DD1E56"/>
    <w:rsid w:val="00DD28D7"/>
    <w:rsid w:val="00DD2F62"/>
    <w:rsid w:val="00DD3290"/>
    <w:rsid w:val="00DD380B"/>
    <w:rsid w:val="00DD39BC"/>
    <w:rsid w:val="00DD412C"/>
    <w:rsid w:val="00DD4873"/>
    <w:rsid w:val="00DD4C7B"/>
    <w:rsid w:val="00DD5531"/>
    <w:rsid w:val="00DD5850"/>
    <w:rsid w:val="00DD5B5B"/>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769E"/>
    <w:rsid w:val="00DE7C85"/>
    <w:rsid w:val="00DF1A17"/>
    <w:rsid w:val="00DF1B3B"/>
    <w:rsid w:val="00DF1C80"/>
    <w:rsid w:val="00DF248A"/>
    <w:rsid w:val="00DF2C18"/>
    <w:rsid w:val="00DF33D5"/>
    <w:rsid w:val="00DF455E"/>
    <w:rsid w:val="00DF4571"/>
    <w:rsid w:val="00DF4AC5"/>
    <w:rsid w:val="00DF4B36"/>
    <w:rsid w:val="00DF5119"/>
    <w:rsid w:val="00DF5F9C"/>
    <w:rsid w:val="00DF6C74"/>
    <w:rsid w:val="00DF6D53"/>
    <w:rsid w:val="00E00148"/>
    <w:rsid w:val="00E01153"/>
    <w:rsid w:val="00E01965"/>
    <w:rsid w:val="00E0285D"/>
    <w:rsid w:val="00E02A88"/>
    <w:rsid w:val="00E02F7C"/>
    <w:rsid w:val="00E03855"/>
    <w:rsid w:val="00E03C8A"/>
    <w:rsid w:val="00E04C9A"/>
    <w:rsid w:val="00E06163"/>
    <w:rsid w:val="00E063C0"/>
    <w:rsid w:val="00E0731C"/>
    <w:rsid w:val="00E10020"/>
    <w:rsid w:val="00E1186B"/>
    <w:rsid w:val="00E123F6"/>
    <w:rsid w:val="00E12F57"/>
    <w:rsid w:val="00E1310A"/>
    <w:rsid w:val="00E13306"/>
    <w:rsid w:val="00E13A17"/>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2807"/>
    <w:rsid w:val="00E3299B"/>
    <w:rsid w:val="00E32F1F"/>
    <w:rsid w:val="00E33243"/>
    <w:rsid w:val="00E33B73"/>
    <w:rsid w:val="00E34195"/>
    <w:rsid w:val="00E346C7"/>
    <w:rsid w:val="00E347F9"/>
    <w:rsid w:val="00E34B26"/>
    <w:rsid w:val="00E34E3E"/>
    <w:rsid w:val="00E356D5"/>
    <w:rsid w:val="00E35F5C"/>
    <w:rsid w:val="00E36E6A"/>
    <w:rsid w:val="00E37370"/>
    <w:rsid w:val="00E377D6"/>
    <w:rsid w:val="00E40286"/>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6949"/>
    <w:rsid w:val="00E5728E"/>
    <w:rsid w:val="00E57A29"/>
    <w:rsid w:val="00E60972"/>
    <w:rsid w:val="00E60DEC"/>
    <w:rsid w:val="00E60EB6"/>
    <w:rsid w:val="00E62220"/>
    <w:rsid w:val="00E62A53"/>
    <w:rsid w:val="00E62C2F"/>
    <w:rsid w:val="00E62FD5"/>
    <w:rsid w:val="00E63838"/>
    <w:rsid w:val="00E63DD0"/>
    <w:rsid w:val="00E64243"/>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B9E"/>
    <w:rsid w:val="00E72E7A"/>
    <w:rsid w:val="00E73336"/>
    <w:rsid w:val="00E74131"/>
    <w:rsid w:val="00E74214"/>
    <w:rsid w:val="00E7469D"/>
    <w:rsid w:val="00E74EBE"/>
    <w:rsid w:val="00E75C9F"/>
    <w:rsid w:val="00E75CF7"/>
    <w:rsid w:val="00E7685E"/>
    <w:rsid w:val="00E80836"/>
    <w:rsid w:val="00E80A03"/>
    <w:rsid w:val="00E82712"/>
    <w:rsid w:val="00E82A7C"/>
    <w:rsid w:val="00E83AB3"/>
    <w:rsid w:val="00E84816"/>
    <w:rsid w:val="00E84DD6"/>
    <w:rsid w:val="00E85979"/>
    <w:rsid w:val="00E85A4F"/>
    <w:rsid w:val="00E862CE"/>
    <w:rsid w:val="00E87160"/>
    <w:rsid w:val="00E878AA"/>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321B"/>
    <w:rsid w:val="00EB3CC1"/>
    <w:rsid w:val="00EB4011"/>
    <w:rsid w:val="00EB4516"/>
    <w:rsid w:val="00EB4B9F"/>
    <w:rsid w:val="00EB5089"/>
    <w:rsid w:val="00EB5628"/>
    <w:rsid w:val="00EB5935"/>
    <w:rsid w:val="00EB6741"/>
    <w:rsid w:val="00EB6778"/>
    <w:rsid w:val="00EB7C75"/>
    <w:rsid w:val="00EC166C"/>
    <w:rsid w:val="00EC19C1"/>
    <w:rsid w:val="00EC1AB9"/>
    <w:rsid w:val="00EC1E38"/>
    <w:rsid w:val="00EC3024"/>
    <w:rsid w:val="00EC3272"/>
    <w:rsid w:val="00EC3BC1"/>
    <w:rsid w:val="00EC4026"/>
    <w:rsid w:val="00EC415A"/>
    <w:rsid w:val="00EC43DE"/>
    <w:rsid w:val="00EC4598"/>
    <w:rsid w:val="00EC4A6E"/>
    <w:rsid w:val="00EC596C"/>
    <w:rsid w:val="00EC5BE7"/>
    <w:rsid w:val="00EC5D6F"/>
    <w:rsid w:val="00EC5D74"/>
    <w:rsid w:val="00EC60F9"/>
    <w:rsid w:val="00EC6C8B"/>
    <w:rsid w:val="00EC71E5"/>
    <w:rsid w:val="00ED05DE"/>
    <w:rsid w:val="00ED0E83"/>
    <w:rsid w:val="00ED12A9"/>
    <w:rsid w:val="00ED131F"/>
    <w:rsid w:val="00ED1DD8"/>
    <w:rsid w:val="00ED2741"/>
    <w:rsid w:val="00ED2DDF"/>
    <w:rsid w:val="00ED41BC"/>
    <w:rsid w:val="00ED4550"/>
    <w:rsid w:val="00ED4ACC"/>
    <w:rsid w:val="00ED52B9"/>
    <w:rsid w:val="00ED575B"/>
    <w:rsid w:val="00ED598E"/>
    <w:rsid w:val="00ED69AA"/>
    <w:rsid w:val="00ED6F68"/>
    <w:rsid w:val="00ED78B0"/>
    <w:rsid w:val="00ED7B8C"/>
    <w:rsid w:val="00EE16EE"/>
    <w:rsid w:val="00EE1AB2"/>
    <w:rsid w:val="00EE1AB6"/>
    <w:rsid w:val="00EE2FC5"/>
    <w:rsid w:val="00EE309D"/>
    <w:rsid w:val="00EE3858"/>
    <w:rsid w:val="00EE39C7"/>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1C4A"/>
    <w:rsid w:val="00EF3D06"/>
    <w:rsid w:val="00EF4C95"/>
    <w:rsid w:val="00EF5C6B"/>
    <w:rsid w:val="00EF64E0"/>
    <w:rsid w:val="00EF6524"/>
    <w:rsid w:val="00F00DD1"/>
    <w:rsid w:val="00F018D3"/>
    <w:rsid w:val="00F03095"/>
    <w:rsid w:val="00F03105"/>
    <w:rsid w:val="00F03468"/>
    <w:rsid w:val="00F0352D"/>
    <w:rsid w:val="00F035B5"/>
    <w:rsid w:val="00F03B53"/>
    <w:rsid w:val="00F03B9E"/>
    <w:rsid w:val="00F04B28"/>
    <w:rsid w:val="00F0561F"/>
    <w:rsid w:val="00F067DB"/>
    <w:rsid w:val="00F06BA1"/>
    <w:rsid w:val="00F06CB4"/>
    <w:rsid w:val="00F06FBA"/>
    <w:rsid w:val="00F100F9"/>
    <w:rsid w:val="00F117BA"/>
    <w:rsid w:val="00F12001"/>
    <w:rsid w:val="00F122CD"/>
    <w:rsid w:val="00F14C80"/>
    <w:rsid w:val="00F1504B"/>
    <w:rsid w:val="00F150A8"/>
    <w:rsid w:val="00F151DD"/>
    <w:rsid w:val="00F15787"/>
    <w:rsid w:val="00F20C52"/>
    <w:rsid w:val="00F21369"/>
    <w:rsid w:val="00F21802"/>
    <w:rsid w:val="00F21A36"/>
    <w:rsid w:val="00F23071"/>
    <w:rsid w:val="00F230AC"/>
    <w:rsid w:val="00F23BA0"/>
    <w:rsid w:val="00F23CAD"/>
    <w:rsid w:val="00F23F60"/>
    <w:rsid w:val="00F24645"/>
    <w:rsid w:val="00F24D82"/>
    <w:rsid w:val="00F25DEB"/>
    <w:rsid w:val="00F27069"/>
    <w:rsid w:val="00F27594"/>
    <w:rsid w:val="00F27C6F"/>
    <w:rsid w:val="00F305EE"/>
    <w:rsid w:val="00F31663"/>
    <w:rsid w:val="00F31C5C"/>
    <w:rsid w:val="00F31F9F"/>
    <w:rsid w:val="00F322BC"/>
    <w:rsid w:val="00F32570"/>
    <w:rsid w:val="00F32617"/>
    <w:rsid w:val="00F327C7"/>
    <w:rsid w:val="00F32A3B"/>
    <w:rsid w:val="00F33A35"/>
    <w:rsid w:val="00F33C44"/>
    <w:rsid w:val="00F34055"/>
    <w:rsid w:val="00F347C8"/>
    <w:rsid w:val="00F34848"/>
    <w:rsid w:val="00F34DC2"/>
    <w:rsid w:val="00F36049"/>
    <w:rsid w:val="00F36DDA"/>
    <w:rsid w:val="00F379CC"/>
    <w:rsid w:val="00F37F06"/>
    <w:rsid w:val="00F401F5"/>
    <w:rsid w:val="00F40689"/>
    <w:rsid w:val="00F40B6D"/>
    <w:rsid w:val="00F41ACE"/>
    <w:rsid w:val="00F41F88"/>
    <w:rsid w:val="00F42FD7"/>
    <w:rsid w:val="00F435AF"/>
    <w:rsid w:val="00F435CA"/>
    <w:rsid w:val="00F436BF"/>
    <w:rsid w:val="00F436F2"/>
    <w:rsid w:val="00F43F52"/>
    <w:rsid w:val="00F44547"/>
    <w:rsid w:val="00F44780"/>
    <w:rsid w:val="00F447C6"/>
    <w:rsid w:val="00F44A3A"/>
    <w:rsid w:val="00F44D28"/>
    <w:rsid w:val="00F46001"/>
    <w:rsid w:val="00F46551"/>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25A2"/>
    <w:rsid w:val="00F62777"/>
    <w:rsid w:val="00F6284B"/>
    <w:rsid w:val="00F62FF2"/>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1260"/>
    <w:rsid w:val="00F71AB6"/>
    <w:rsid w:val="00F71E8F"/>
    <w:rsid w:val="00F722BD"/>
    <w:rsid w:val="00F7242F"/>
    <w:rsid w:val="00F72E2A"/>
    <w:rsid w:val="00F7564D"/>
    <w:rsid w:val="00F764BA"/>
    <w:rsid w:val="00F76A99"/>
    <w:rsid w:val="00F772FE"/>
    <w:rsid w:val="00F77945"/>
    <w:rsid w:val="00F77ED4"/>
    <w:rsid w:val="00F8098A"/>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E23"/>
    <w:rsid w:val="00F9125A"/>
    <w:rsid w:val="00F916B3"/>
    <w:rsid w:val="00F927CF"/>
    <w:rsid w:val="00F92D01"/>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6139"/>
    <w:rsid w:val="00FA6D57"/>
    <w:rsid w:val="00FA6D9E"/>
    <w:rsid w:val="00FA7EA7"/>
    <w:rsid w:val="00FA7EFE"/>
    <w:rsid w:val="00FA7F8F"/>
    <w:rsid w:val="00FB0495"/>
    <w:rsid w:val="00FB0928"/>
    <w:rsid w:val="00FB09E0"/>
    <w:rsid w:val="00FB2098"/>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E02"/>
    <w:rsid w:val="00FC5A34"/>
    <w:rsid w:val="00FC5A6B"/>
    <w:rsid w:val="00FC6763"/>
    <w:rsid w:val="00FC6A51"/>
    <w:rsid w:val="00FC7C7E"/>
    <w:rsid w:val="00FC7E83"/>
    <w:rsid w:val="00FD03E5"/>
    <w:rsid w:val="00FD081D"/>
    <w:rsid w:val="00FD0970"/>
    <w:rsid w:val="00FD1253"/>
    <w:rsid w:val="00FD167C"/>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4AC"/>
    <w:rsid w:val="00FE16D7"/>
    <w:rsid w:val="00FE27B1"/>
    <w:rsid w:val="00FE3F6C"/>
    <w:rsid w:val="00FE3FE0"/>
    <w:rsid w:val="00FE520C"/>
    <w:rsid w:val="00FE5A17"/>
    <w:rsid w:val="00FE68A6"/>
    <w:rsid w:val="00FE6A06"/>
    <w:rsid w:val="00FF02D0"/>
    <w:rsid w:val="00FF0819"/>
    <w:rsid w:val="00FF12FA"/>
    <w:rsid w:val="00FF212D"/>
    <w:rsid w:val="00FF2632"/>
    <w:rsid w:val="00FF4001"/>
    <w:rsid w:val="00FF4831"/>
    <w:rsid w:val="00FF5DB0"/>
    <w:rsid w:val="00FF61B2"/>
    <w:rsid w:val="00FF696E"/>
    <w:rsid w:val="00FF6EA6"/>
    <w:rsid w:val="00FF6ED3"/>
    <w:rsid w:val="00FF7321"/>
    <w:rsid w:val="00FF732B"/>
    <w:rsid w:val="00FF74CD"/>
    <w:rsid w:val="00FF789F"/>
    <w:rsid w:val="01099C97"/>
    <w:rsid w:val="01187964"/>
    <w:rsid w:val="0137BE71"/>
    <w:rsid w:val="016C9CBE"/>
    <w:rsid w:val="02F87790"/>
    <w:rsid w:val="030878DF"/>
    <w:rsid w:val="03CE286F"/>
    <w:rsid w:val="040A8BBF"/>
    <w:rsid w:val="0410240B"/>
    <w:rsid w:val="04163815"/>
    <w:rsid w:val="045D74CB"/>
    <w:rsid w:val="04DEC2F3"/>
    <w:rsid w:val="04FEB47E"/>
    <w:rsid w:val="051086CD"/>
    <w:rsid w:val="06A2D5E7"/>
    <w:rsid w:val="06E75DC1"/>
    <w:rsid w:val="0735AD94"/>
    <w:rsid w:val="079D88A9"/>
    <w:rsid w:val="07AFC161"/>
    <w:rsid w:val="080D1664"/>
    <w:rsid w:val="0816D5D2"/>
    <w:rsid w:val="0818CC2D"/>
    <w:rsid w:val="0830B3F4"/>
    <w:rsid w:val="085B6791"/>
    <w:rsid w:val="08C8BC89"/>
    <w:rsid w:val="08F57A53"/>
    <w:rsid w:val="0AC894AA"/>
    <w:rsid w:val="0AF12FA1"/>
    <w:rsid w:val="0C775B58"/>
    <w:rsid w:val="0CB2109A"/>
    <w:rsid w:val="0D04698E"/>
    <w:rsid w:val="0D72F5BA"/>
    <w:rsid w:val="0DBA57AA"/>
    <w:rsid w:val="0DD6DA30"/>
    <w:rsid w:val="0E5BDA78"/>
    <w:rsid w:val="0E60D181"/>
    <w:rsid w:val="0E782676"/>
    <w:rsid w:val="0EC3CB00"/>
    <w:rsid w:val="0F665A7C"/>
    <w:rsid w:val="0F7313DB"/>
    <w:rsid w:val="0F851219"/>
    <w:rsid w:val="108796C8"/>
    <w:rsid w:val="10AD3786"/>
    <w:rsid w:val="113DEBDF"/>
    <w:rsid w:val="11DD47BC"/>
    <w:rsid w:val="120FF08F"/>
    <w:rsid w:val="125B6F67"/>
    <w:rsid w:val="12D69561"/>
    <w:rsid w:val="131D794C"/>
    <w:rsid w:val="1357AF3B"/>
    <w:rsid w:val="1394A7B4"/>
    <w:rsid w:val="13E0568C"/>
    <w:rsid w:val="14481E60"/>
    <w:rsid w:val="14538ADC"/>
    <w:rsid w:val="15F91FDC"/>
    <w:rsid w:val="16A70967"/>
    <w:rsid w:val="1722374E"/>
    <w:rsid w:val="1787DEA8"/>
    <w:rsid w:val="17C58C52"/>
    <w:rsid w:val="1855945B"/>
    <w:rsid w:val="19B84BF9"/>
    <w:rsid w:val="19EDCD7E"/>
    <w:rsid w:val="1BEAE296"/>
    <w:rsid w:val="1C41EB00"/>
    <w:rsid w:val="1CB8F22A"/>
    <w:rsid w:val="1D04B710"/>
    <w:rsid w:val="1D1E5571"/>
    <w:rsid w:val="1D3406CF"/>
    <w:rsid w:val="1D55070B"/>
    <w:rsid w:val="1D8477E7"/>
    <w:rsid w:val="1D9730DB"/>
    <w:rsid w:val="1E866AB5"/>
    <w:rsid w:val="1EB62AE8"/>
    <w:rsid w:val="1F5C3403"/>
    <w:rsid w:val="1FA02938"/>
    <w:rsid w:val="1FBB1525"/>
    <w:rsid w:val="203847FD"/>
    <w:rsid w:val="20486F6A"/>
    <w:rsid w:val="20BC032F"/>
    <w:rsid w:val="214D205A"/>
    <w:rsid w:val="21532415"/>
    <w:rsid w:val="21B9C576"/>
    <w:rsid w:val="2207BD55"/>
    <w:rsid w:val="22AFCAC3"/>
    <w:rsid w:val="23291FDA"/>
    <w:rsid w:val="2381CAD6"/>
    <w:rsid w:val="23CB2460"/>
    <w:rsid w:val="247F246B"/>
    <w:rsid w:val="24987F99"/>
    <w:rsid w:val="24C4CDA0"/>
    <w:rsid w:val="251983D2"/>
    <w:rsid w:val="254F3828"/>
    <w:rsid w:val="2588AE55"/>
    <w:rsid w:val="259DEC78"/>
    <w:rsid w:val="2642711F"/>
    <w:rsid w:val="26774976"/>
    <w:rsid w:val="269B3C80"/>
    <w:rsid w:val="277DB7D3"/>
    <w:rsid w:val="278DEACE"/>
    <w:rsid w:val="28A6D9F1"/>
    <w:rsid w:val="28F4CB9A"/>
    <w:rsid w:val="297BBCED"/>
    <w:rsid w:val="29F3E561"/>
    <w:rsid w:val="2BDD0976"/>
    <w:rsid w:val="2CB8AE94"/>
    <w:rsid w:val="2CC54876"/>
    <w:rsid w:val="2DE403F5"/>
    <w:rsid w:val="2DE59679"/>
    <w:rsid w:val="2E231254"/>
    <w:rsid w:val="2EB69F98"/>
    <w:rsid w:val="2F2AD2A5"/>
    <w:rsid w:val="2F7FD456"/>
    <w:rsid w:val="2F891619"/>
    <w:rsid w:val="2F947F81"/>
    <w:rsid w:val="2FB5446E"/>
    <w:rsid w:val="2FF10A11"/>
    <w:rsid w:val="3089D016"/>
    <w:rsid w:val="30AF7D55"/>
    <w:rsid w:val="30BB0051"/>
    <w:rsid w:val="311BA4B7"/>
    <w:rsid w:val="3133FEB6"/>
    <w:rsid w:val="31507C86"/>
    <w:rsid w:val="33BA8661"/>
    <w:rsid w:val="33D08695"/>
    <w:rsid w:val="349C8649"/>
    <w:rsid w:val="34A34493"/>
    <w:rsid w:val="34C1324D"/>
    <w:rsid w:val="352BB37E"/>
    <w:rsid w:val="357B6694"/>
    <w:rsid w:val="357B8EF7"/>
    <w:rsid w:val="357C991C"/>
    <w:rsid w:val="362AF273"/>
    <w:rsid w:val="36A3D750"/>
    <w:rsid w:val="36AD6305"/>
    <w:rsid w:val="37B31F85"/>
    <w:rsid w:val="37B63609"/>
    <w:rsid w:val="37CE5550"/>
    <w:rsid w:val="38D1BA91"/>
    <w:rsid w:val="38E511DC"/>
    <w:rsid w:val="3955B914"/>
    <w:rsid w:val="39865D39"/>
    <w:rsid w:val="39921467"/>
    <w:rsid w:val="3A52A28D"/>
    <w:rsid w:val="3A7269ED"/>
    <w:rsid w:val="3A744D55"/>
    <w:rsid w:val="3A88E255"/>
    <w:rsid w:val="3C05E42E"/>
    <w:rsid w:val="3DDE133A"/>
    <w:rsid w:val="3DDE5986"/>
    <w:rsid w:val="3F09170A"/>
    <w:rsid w:val="3F59F693"/>
    <w:rsid w:val="3F6D7747"/>
    <w:rsid w:val="3F82F806"/>
    <w:rsid w:val="40000853"/>
    <w:rsid w:val="401210E3"/>
    <w:rsid w:val="40241FEA"/>
    <w:rsid w:val="41606C06"/>
    <w:rsid w:val="4174C857"/>
    <w:rsid w:val="42F0BC33"/>
    <w:rsid w:val="43662558"/>
    <w:rsid w:val="436CC939"/>
    <w:rsid w:val="4467F547"/>
    <w:rsid w:val="4567CFBA"/>
    <w:rsid w:val="4589C636"/>
    <w:rsid w:val="45D25E2A"/>
    <w:rsid w:val="45FAC7FB"/>
    <w:rsid w:val="468C70B8"/>
    <w:rsid w:val="471AA127"/>
    <w:rsid w:val="474F268D"/>
    <w:rsid w:val="47BB4681"/>
    <w:rsid w:val="48F0027F"/>
    <w:rsid w:val="49069A55"/>
    <w:rsid w:val="497A9712"/>
    <w:rsid w:val="49863330"/>
    <w:rsid w:val="49F98866"/>
    <w:rsid w:val="4A954560"/>
    <w:rsid w:val="4B1F0F34"/>
    <w:rsid w:val="4B9103A5"/>
    <w:rsid w:val="4BD45B40"/>
    <w:rsid w:val="4C2F9DF1"/>
    <w:rsid w:val="4C6EE901"/>
    <w:rsid w:val="4CBA8729"/>
    <w:rsid w:val="4CD5407F"/>
    <w:rsid w:val="4D35B4FC"/>
    <w:rsid w:val="4DA291B5"/>
    <w:rsid w:val="4DDEB1AA"/>
    <w:rsid w:val="4E61C3AF"/>
    <w:rsid w:val="4EF2D4CA"/>
    <w:rsid w:val="4F393717"/>
    <w:rsid w:val="4F5982B1"/>
    <w:rsid w:val="5061E417"/>
    <w:rsid w:val="506A3644"/>
    <w:rsid w:val="509604AC"/>
    <w:rsid w:val="50C16429"/>
    <w:rsid w:val="5103E5ED"/>
    <w:rsid w:val="519B6D57"/>
    <w:rsid w:val="521B32F3"/>
    <w:rsid w:val="522012A0"/>
    <w:rsid w:val="52DCA52C"/>
    <w:rsid w:val="535A5061"/>
    <w:rsid w:val="53EBBB8B"/>
    <w:rsid w:val="546BCE3D"/>
    <w:rsid w:val="54E4006D"/>
    <w:rsid w:val="5571FAF7"/>
    <w:rsid w:val="559539F3"/>
    <w:rsid w:val="55D13035"/>
    <w:rsid w:val="55FC1AAB"/>
    <w:rsid w:val="565DC5CC"/>
    <w:rsid w:val="567B1EDA"/>
    <w:rsid w:val="56A372C9"/>
    <w:rsid w:val="56AFD8E8"/>
    <w:rsid w:val="56B551E2"/>
    <w:rsid w:val="573389E7"/>
    <w:rsid w:val="58115922"/>
    <w:rsid w:val="585FABF3"/>
    <w:rsid w:val="589197B4"/>
    <w:rsid w:val="5899B5EB"/>
    <w:rsid w:val="58EC937A"/>
    <w:rsid w:val="59359C60"/>
    <w:rsid w:val="593E1070"/>
    <w:rsid w:val="59B3E000"/>
    <w:rsid w:val="5A292C82"/>
    <w:rsid w:val="5AD21B84"/>
    <w:rsid w:val="5AD45101"/>
    <w:rsid w:val="5B3377BE"/>
    <w:rsid w:val="5B341B67"/>
    <w:rsid w:val="5B544C98"/>
    <w:rsid w:val="5B581ECE"/>
    <w:rsid w:val="5B5F0952"/>
    <w:rsid w:val="5BBAE3DB"/>
    <w:rsid w:val="5CDBB714"/>
    <w:rsid w:val="5DC6635C"/>
    <w:rsid w:val="5DED67C1"/>
    <w:rsid w:val="5EBEE13E"/>
    <w:rsid w:val="5F1656F5"/>
    <w:rsid w:val="5F683E5E"/>
    <w:rsid w:val="5FA03A40"/>
    <w:rsid w:val="606A7465"/>
    <w:rsid w:val="60D06F24"/>
    <w:rsid w:val="61311124"/>
    <w:rsid w:val="614EF87D"/>
    <w:rsid w:val="62196855"/>
    <w:rsid w:val="621AF0E7"/>
    <w:rsid w:val="62267FD4"/>
    <w:rsid w:val="639B94ED"/>
    <w:rsid w:val="63BAA9CA"/>
    <w:rsid w:val="64DEF991"/>
    <w:rsid w:val="656E5EEC"/>
    <w:rsid w:val="65AB308A"/>
    <w:rsid w:val="6605C8FB"/>
    <w:rsid w:val="660C0593"/>
    <w:rsid w:val="66395526"/>
    <w:rsid w:val="66ED0144"/>
    <w:rsid w:val="67111521"/>
    <w:rsid w:val="6718CF52"/>
    <w:rsid w:val="67404945"/>
    <w:rsid w:val="678439A8"/>
    <w:rsid w:val="6789B760"/>
    <w:rsid w:val="68C73E3D"/>
    <w:rsid w:val="68D2F298"/>
    <w:rsid w:val="694CDE02"/>
    <w:rsid w:val="69FA7F1F"/>
    <w:rsid w:val="6A139905"/>
    <w:rsid w:val="6A9102F8"/>
    <w:rsid w:val="6AC039FA"/>
    <w:rsid w:val="6AD783EC"/>
    <w:rsid w:val="6AFA038F"/>
    <w:rsid w:val="6B4847ED"/>
    <w:rsid w:val="6BC261B0"/>
    <w:rsid w:val="6D26CBDB"/>
    <w:rsid w:val="6DA9804A"/>
    <w:rsid w:val="6DEA6923"/>
    <w:rsid w:val="6DF480BD"/>
    <w:rsid w:val="6E5DE56E"/>
    <w:rsid w:val="6EAD08E4"/>
    <w:rsid w:val="70379514"/>
    <w:rsid w:val="70498218"/>
    <w:rsid w:val="705B3E7F"/>
    <w:rsid w:val="708376A4"/>
    <w:rsid w:val="70B65E4A"/>
    <w:rsid w:val="70C5D0BF"/>
    <w:rsid w:val="713EBDC6"/>
    <w:rsid w:val="71500386"/>
    <w:rsid w:val="71FDD36B"/>
    <w:rsid w:val="720A09BD"/>
    <w:rsid w:val="7294E6BF"/>
    <w:rsid w:val="73315691"/>
    <w:rsid w:val="73625EE5"/>
    <w:rsid w:val="7451E55A"/>
    <w:rsid w:val="74D97558"/>
    <w:rsid w:val="74FD6428"/>
    <w:rsid w:val="760FD15A"/>
    <w:rsid w:val="76644A51"/>
    <w:rsid w:val="77C7A16B"/>
    <w:rsid w:val="78571396"/>
    <w:rsid w:val="79369CE7"/>
    <w:rsid w:val="7A2EB4FD"/>
    <w:rsid w:val="7A79E086"/>
    <w:rsid w:val="7B045765"/>
    <w:rsid w:val="7B3454AD"/>
    <w:rsid w:val="7B437128"/>
    <w:rsid w:val="7B81067B"/>
    <w:rsid w:val="7BAC3D95"/>
    <w:rsid w:val="7BBE0FBA"/>
    <w:rsid w:val="7C4BFEE6"/>
    <w:rsid w:val="7C7FE5D6"/>
    <w:rsid w:val="7CDAFE98"/>
    <w:rsid w:val="7DAF15EC"/>
    <w:rsid w:val="7E735797"/>
    <w:rsid w:val="7EB55022"/>
    <w:rsid w:val="7F378067"/>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28B6"/>
  <w15:chartTrackingRefBased/>
  <w15:docId w15:val="{36B1586F-101B-4E04-8128-5D6326C3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
      </w:numPr>
      <w:spacing w:before="240" w:line="444" w:lineRule="exact"/>
      <w:outlineLvl w:val="0"/>
    </w:pPr>
    <w:rPr>
      <w:rFonts w:ascii="Krana Fat B" w:eastAsiaTheme="majorEastAsia" w:hAnsi="Krana Fat B"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
      </w:numPr>
      <w:outlineLvl w:val="1"/>
    </w:pPr>
    <w:rPr>
      <w:rFonts w:ascii="Montserrat SemiBold" w:eastAsiaTheme="majorEastAsia" w:hAnsi="Montserrat SemiBold"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
      </w:numPr>
      <w:outlineLvl w:val="2"/>
    </w:pPr>
    <w:rPr>
      <w:rFonts w:ascii="Montserrat" w:eastAsiaTheme="majorEastAsia" w:hAnsi="Montserrat"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
      </w:numPr>
      <w:outlineLvl w:val="3"/>
    </w:pPr>
    <w:rPr>
      <w:rFonts w:eastAsiaTheme="majorEastAsia" w:cstheme="majorBidi"/>
      <w:iCs/>
      <w:color w:val="00405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B6"/>
    <w:rPr>
      <w:rFonts w:ascii="Krana Fat B" w:eastAsiaTheme="majorEastAsia" w:hAnsi="Krana Fat B" w:cstheme="majorBidi"/>
      <w:color w:val="004050"/>
      <w:sz w:val="32"/>
      <w:szCs w:val="32"/>
    </w:rPr>
  </w:style>
  <w:style w:type="character" w:customStyle="1" w:styleId="Heading2Char">
    <w:name w:val="Heading 2 Char"/>
    <w:basedOn w:val="DefaultParagraphFont"/>
    <w:link w:val="Heading2"/>
    <w:uiPriority w:val="9"/>
    <w:rsid w:val="00073284"/>
    <w:rPr>
      <w:rFonts w:ascii="Montserrat SemiBold" w:eastAsiaTheme="majorEastAsia" w:hAnsi="Montserrat SemiBold" w:cstheme="majorBidi"/>
      <w:color w:val="004050"/>
      <w:sz w:val="24"/>
      <w:szCs w:val="26"/>
    </w:rPr>
  </w:style>
  <w:style w:type="character" w:customStyle="1" w:styleId="Heading3Char">
    <w:name w:val="Heading 3 Char"/>
    <w:basedOn w:val="DefaultParagraphFont"/>
    <w:link w:val="Heading3"/>
    <w:uiPriority w:val="9"/>
    <w:rsid w:val="00073284"/>
    <w:rPr>
      <w:rFonts w:ascii="Montserrat" w:eastAsiaTheme="majorEastAsia" w:hAnsi="Montserrat" w:cstheme="majorBidi"/>
      <w:bCs/>
      <w:color w:val="004050"/>
      <w:sz w:val="24"/>
      <w:szCs w:val="24"/>
    </w:rPr>
  </w:style>
  <w:style w:type="character" w:customStyle="1" w:styleId="Heading4Char">
    <w:name w:val="Heading 4 Char"/>
    <w:basedOn w:val="DefaultParagraphFont"/>
    <w:link w:val="Heading4"/>
    <w:uiPriority w:val="9"/>
    <w:rsid w:val="00BE3340"/>
    <w:rPr>
      <w:rFonts w:eastAsiaTheme="majorEastAsia" w:cstheme="majorBidi"/>
      <w:iCs/>
      <w:color w:val="004050"/>
    </w:rPr>
  </w:style>
  <w:style w:type="paragraph" w:customStyle="1" w:styleId="Bulletlevel1">
    <w:name w:val="Bullet level 1"/>
    <w:basedOn w:val="Normal"/>
    <w:qFormat/>
    <w:rsid w:val="00073284"/>
    <w:pPr>
      <w:numPr>
        <w:numId w:val="3"/>
      </w:numPr>
      <w:spacing w:before="0"/>
      <w:ind w:left="1134"/>
    </w:pPr>
  </w:style>
  <w:style w:type="paragraph" w:customStyle="1" w:styleId="Bulletlevel2">
    <w:name w:val="Bullet level 2"/>
    <w:basedOn w:val="Bulletlevel1"/>
    <w:qFormat/>
    <w:rsid w:val="00073284"/>
    <w:pPr>
      <w:ind w:left="1701"/>
    </w:pPr>
  </w:style>
  <w:style w:type="paragraph" w:customStyle="1" w:styleId="NumberList">
    <w:name w:val="Number List"/>
    <w:basedOn w:val="Normal"/>
    <w:qFormat/>
    <w:rsid w:val="00690D5A"/>
    <w:pPr>
      <w:numPr>
        <w:numId w:val="4"/>
      </w:numPr>
      <w:spacing w:before="0"/>
    </w:pPr>
  </w:style>
  <w:style w:type="paragraph" w:customStyle="1" w:styleId="Letterlist">
    <w:name w:val="Letter list"/>
    <w:basedOn w:val="Bulletlevel1"/>
    <w:qFormat/>
    <w:rsid w:val="00073284"/>
    <w:pPr>
      <w:numPr>
        <w:ilvl w:val="1"/>
        <w:numId w:val="2"/>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customStyle="1" w:styleId="TitleChar">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vAnchor="text" w:hAnchor="text" w:y="1" w:anchorLock="1"/>
      <w:numPr>
        <w:ilvl w:val="1"/>
      </w:numPr>
      <w:spacing w:after="160"/>
    </w:pPr>
    <w:rPr>
      <w:rFonts w:ascii="Montserrat" w:eastAsiaTheme="minorEastAsia" w:hAnsi="Montserrat"/>
      <w:b/>
      <w:color w:val="FFFFFF" w:themeColor="background1"/>
      <w:spacing w:val="15"/>
    </w:rPr>
  </w:style>
  <w:style w:type="character" w:customStyle="1" w:styleId="SubtitleChar">
    <w:name w:val="Subtitle Char"/>
    <w:basedOn w:val="DefaultParagraphFont"/>
    <w:link w:val="Subtitle"/>
    <w:uiPriority w:val="11"/>
    <w:rsid w:val="00114139"/>
    <w:rPr>
      <w:rFonts w:ascii="Montserrat" w:eastAsiaTheme="minorEastAsia" w:hAnsi="Montserrat"/>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93"/>
    <w:rPr>
      <w:rFonts w:ascii="Segoe UI" w:hAnsi="Segoe UI" w:cs="Segoe UI"/>
      <w:sz w:val="18"/>
      <w:szCs w:val="18"/>
    </w:rPr>
  </w:style>
  <w:style w:type="paragraph" w:customStyle="1" w:styleId="Table">
    <w:name w:val="Table"/>
    <w:basedOn w:val="Normal"/>
    <w:qFormat/>
    <w:rsid w:val="0055596A"/>
    <w:pPr>
      <w:spacing w:before="0"/>
    </w:pPr>
    <w:rPr>
      <w:sz w:val="18"/>
    </w:rPr>
  </w:style>
  <w:style w:type="paragraph" w:customStyle="1" w:styleId="TableBullet">
    <w:name w:val="Table Bullet"/>
    <w:basedOn w:val="Normal"/>
    <w:qFormat/>
    <w:rsid w:val="0016535A"/>
    <w:pPr>
      <w:numPr>
        <w:numId w:val="5"/>
      </w:numPr>
      <w:spacing w:before="0"/>
    </w:pPr>
    <w:rPr>
      <w:sz w:val="18"/>
    </w:rPr>
  </w:style>
  <w:style w:type="table" w:styleId="TableGrid">
    <w:name w:val="Table Grid"/>
    <w:basedOn w:val="TableNormal"/>
    <w:uiPriority w:val="39"/>
    <w:rsid w:val="0016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annotation reference"/>
    <w:basedOn w:val="DefaultParagraphFont"/>
    <w:uiPriority w:val="99"/>
    <w:semiHidden/>
    <w:unhideWhenUsed/>
    <w:rsid w:val="00494990"/>
    <w:rPr>
      <w:sz w:val="16"/>
      <w:szCs w:val="16"/>
    </w:rPr>
  </w:style>
  <w:style w:type="paragraph" w:styleId="CommentText">
    <w:name w:val="annotation text"/>
    <w:basedOn w:val="Normal"/>
    <w:link w:val="CommentTextChar"/>
    <w:uiPriority w:val="99"/>
    <w:semiHidden/>
    <w:unhideWhenUsed/>
    <w:rsid w:val="00494990"/>
    <w:pPr>
      <w:spacing w:line="240" w:lineRule="auto"/>
    </w:pPr>
    <w:rPr>
      <w:sz w:val="20"/>
      <w:szCs w:val="20"/>
    </w:rPr>
  </w:style>
  <w:style w:type="character" w:customStyle="1" w:styleId="CommentTextChar">
    <w:name w:val="Comment Text Char"/>
    <w:basedOn w:val="DefaultParagraphFont"/>
    <w:link w:val="CommentText"/>
    <w:uiPriority w:val="99"/>
    <w:semiHidden/>
    <w:rsid w:val="00494990"/>
    <w:rPr>
      <w:sz w:val="20"/>
      <w:szCs w:val="20"/>
    </w:rPr>
  </w:style>
  <w:style w:type="paragraph" w:styleId="CommentSubject">
    <w:name w:val="annotation subject"/>
    <w:basedOn w:val="CommentText"/>
    <w:next w:val="CommentText"/>
    <w:link w:val="CommentSubjectChar"/>
    <w:uiPriority w:val="99"/>
    <w:semiHidden/>
    <w:unhideWhenUsed/>
    <w:rsid w:val="00494990"/>
    <w:rPr>
      <w:b/>
      <w:bCs/>
    </w:rPr>
  </w:style>
  <w:style w:type="character" w:customStyle="1" w:styleId="CommentSubjectChar">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customStyle="1" w:styleId="Default">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4E1E"/>
    <w:rPr>
      <w:b/>
      <w:bCs/>
    </w:rPr>
  </w:style>
  <w:style w:type="paragraph" w:customStyle="1" w:styleId="ContentsTitle">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customStyle="1" w:styleId="ContentsTitleChar">
    <w:name w:val="Contents Title Char"/>
    <w:basedOn w:val="DefaultParagraphFont"/>
    <w:link w:val="ContentsTitle"/>
    <w:rsid w:val="002F0F8C"/>
    <w:rPr>
      <w:rFonts w:ascii="Krana Fat B" w:hAnsi="Krana Fat B" w:cs="Segoe UI"/>
      <w:color w:val="004050"/>
      <w:sz w:val="52"/>
      <w:szCs w:val="52"/>
    </w:rPr>
  </w:style>
  <w:style w:type="paragraph" w:customStyle="1" w:styleId="TableHeading1">
    <w:name w:val="Table Heading 1"/>
    <w:basedOn w:val="Normal"/>
    <w:rsid w:val="002F0F8C"/>
    <w:pPr>
      <w:spacing w:after="120" w:line="240" w:lineRule="auto"/>
    </w:pPr>
    <w:rPr>
      <w:rFonts w:ascii="Arial Bold" w:eastAsia="Times New Roman" w:hAnsi="Arial Bold" w:cs="Times New Roman"/>
      <w:b/>
      <w:bCs/>
      <w:color w:val="FFFFFF"/>
      <w:sz w:val="20"/>
      <w:szCs w:val="20"/>
    </w:rPr>
  </w:style>
  <w:style w:type="paragraph" w:customStyle="1" w:styleId="TableHeading2">
    <w:name w:val="Table Heading 2"/>
    <w:basedOn w:val="Normal"/>
    <w:rsid w:val="002F0F8C"/>
    <w:pPr>
      <w:spacing w:after="120" w:line="240" w:lineRule="auto"/>
    </w:pPr>
    <w:rPr>
      <w:rFonts w:ascii="Arial" w:eastAsia="Times New Roman" w:hAnsi="Arial" w:cs="Times New Roman"/>
      <w:b/>
      <w:bCs/>
      <w:color w:val="333333"/>
      <w:sz w:val="20"/>
      <w:szCs w:val="20"/>
    </w:rPr>
  </w:style>
  <w:style w:type="paragraph" w:customStyle="1" w:styleId="TOC">
    <w:name w:val="TOC"/>
    <w:basedOn w:val="Normal"/>
    <w:link w:val="TOCChar"/>
    <w:qFormat/>
    <w:rsid w:val="002F0F8C"/>
    <w:rPr>
      <w:rFonts w:ascii="Krana Fat B" w:eastAsiaTheme="majorEastAsia" w:hAnsi="Krana Fat B" w:cstheme="majorBidi"/>
      <w:b/>
      <w:color w:val="004050"/>
      <w:sz w:val="32"/>
      <w:szCs w:val="32"/>
    </w:rPr>
  </w:style>
  <w:style w:type="character" w:customStyle="1" w:styleId="TOCChar">
    <w:name w:val="TOC Char"/>
    <w:basedOn w:val="DefaultParagraphFont"/>
    <w:link w:val="TOC"/>
    <w:rsid w:val="002F0F8C"/>
    <w:rPr>
      <w:rFonts w:ascii="Krana Fat B" w:eastAsiaTheme="majorEastAsia" w:hAnsi="Krana Fat B" w:cstheme="majorBidi"/>
      <w:b/>
      <w:color w:val="004050"/>
      <w:sz w:val="32"/>
      <w:szCs w:val="32"/>
    </w:rPr>
  </w:style>
  <w:style w:type="paragraph" w:customStyle="1" w:styleId="Dateetc">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customStyle="1" w:styleId="DateetcChar">
    <w:name w:val="Date etc Char"/>
    <w:basedOn w:val="DefaultParagraphFont"/>
    <w:link w:val="Dateetc"/>
    <w:rsid w:val="0056683B"/>
    <w:rPr>
      <w:rFonts w:ascii="Montserrat SemiBold" w:hAnsi="Montserrat SemiBold"/>
      <w:noProof/>
      <w:color w:val="FFFFFF" w:themeColor="background1"/>
    </w:rPr>
  </w:style>
  <w:style w:type="paragraph" w:customStyle="1" w:styleId="Heading1withnumber">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customStyle="1" w:styleId="Heading1withnumberChar">
    <w:name w:val="Heading 1 with number Char"/>
    <w:basedOn w:val="Heading1Char"/>
    <w:link w:val="Heading1withnumber"/>
    <w:uiPriority w:val="1"/>
    <w:rsid w:val="000B24EE"/>
    <w:rPr>
      <w:rFonts w:ascii="Krana Fat B" w:eastAsia="Times New Roman" w:hAnsi="Krana Fat B"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customStyle="1" w:styleId="TableParagraph">
    <w:name w:val="Table Paragraph"/>
    <w:basedOn w:val="Normal"/>
    <w:uiPriority w:val="1"/>
    <w:qFormat/>
    <w:rsid w:val="000B24EE"/>
    <w:pPr>
      <w:widowControl w:val="0"/>
      <w:autoSpaceDE w:val="0"/>
      <w:autoSpaceDN w:val="0"/>
      <w:spacing w:before="0" w:line="240" w:lineRule="auto"/>
      <w:ind w:left="827"/>
    </w:pPr>
    <w:rPr>
      <w:rFonts w:ascii="Calibri" w:eastAsia="Calibri" w:hAnsi="Calibri" w:cs="Calibri"/>
      <w:color w:val="auto"/>
      <w:lang w:eastAsia="en-GB" w:bidi="en-GB"/>
    </w:rPr>
  </w:style>
  <w:style w:type="paragraph" w:customStyle="1" w:styleId="paragraph">
    <w:name w:val="paragraph"/>
    <w:basedOn w:val="Normal"/>
    <w:rsid w:val="004B4463"/>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4B4463"/>
  </w:style>
  <w:style w:type="character" w:customStyle="1" w:styleId="eop">
    <w:name w:val="eop"/>
    <w:basedOn w:val="DefaultParagraphFont"/>
    <w:rsid w:val="004B4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f7cb9d-56f5-47f9-be2a-b03f769d888b"/>
    <lcf76f155ced4ddcb4097134ff3c332f xmlns="35e9ec34-54b1-4c3e-bb39-ceb143390cc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5BAAAA0053D346BA9E63E01E147312" ma:contentTypeVersion="13" ma:contentTypeDescription="Create a new document." ma:contentTypeScope="" ma:versionID="68761735fb1cc93874123d2de951a434">
  <xsd:schema xmlns:xsd="http://www.w3.org/2001/XMLSchema" xmlns:xs="http://www.w3.org/2001/XMLSchema" xmlns:p="http://schemas.microsoft.com/office/2006/metadata/properties" xmlns:ns2="35e9ec34-54b1-4c3e-bb39-ceb143390cc9" xmlns:ns3="4cf7cb9d-56f5-47f9-be2a-b03f769d888b" targetNamespace="http://schemas.microsoft.com/office/2006/metadata/properties" ma:root="true" ma:fieldsID="bbadea4f3900c40cae1316bed5f035e9" ns2:_="" ns3:_="">
    <xsd:import namespace="35e9ec34-54b1-4c3e-bb39-ceb143390cc9"/>
    <xsd:import namespace="4cf7cb9d-56f5-47f9-be2a-b03f769d88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ec34-54b1-4c3e-bb39-ceb143390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cb9d-56f5-47f9-be2a-b03f769d88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42a11c-7fc9-49bb-9d17-f851f7362594}" ma:internalName="TaxCatchAll" ma:showField="CatchAllData" ma:web="4cf7cb9d-56f5-47f9-be2a-b03f769d8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1DE2F-9380-43CD-8723-30EC26B3C624}">
  <ds:schemaRefs>
    <ds:schemaRef ds:uri="http://schemas.microsoft.com/office/2006/metadata/properties"/>
    <ds:schemaRef ds:uri="http://schemas.microsoft.com/office/infopath/2007/PartnerControls"/>
    <ds:schemaRef ds:uri="4cf7cb9d-56f5-47f9-be2a-b03f769d888b"/>
    <ds:schemaRef ds:uri="35e9ec34-54b1-4c3e-bb39-ceb143390cc9"/>
  </ds:schemaRefs>
</ds:datastoreItem>
</file>

<file path=customXml/itemProps2.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customXml/itemProps3.xml><?xml version="1.0" encoding="utf-8"?>
<ds:datastoreItem xmlns:ds="http://schemas.openxmlformats.org/officeDocument/2006/customXml" ds:itemID="{6351C1B5-609D-4C41-8FD1-18DD97764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ec34-54b1-4c3e-bb39-ceb143390cc9"/>
    <ds:schemaRef ds:uri="4cf7cb9d-56f5-47f9-be2a-b03f769d8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21AF47-F08C-432C-B209-9E7691338B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QAWordTemplate_PolicyQAHE_June2024</Template>
  <TotalTime>0</TotalTime>
  <Pages>8</Pages>
  <Words>1256</Words>
  <Characters>6712</Characters>
  <Application>Microsoft Office Word</Application>
  <DocSecurity>2</DocSecurity>
  <Lines>394</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Links>
    <vt:vector size="84" baseType="variant">
      <vt:variant>
        <vt:i4>2490465</vt:i4>
      </vt:variant>
      <vt:variant>
        <vt:i4>93</vt:i4>
      </vt:variant>
      <vt:variant>
        <vt:i4>0</vt:i4>
      </vt:variant>
      <vt:variant>
        <vt:i4>5</vt:i4>
      </vt:variant>
      <vt:variant>
        <vt:lpwstr>http://www.netpromoter.com/</vt:lpwstr>
      </vt:variant>
      <vt:variant>
        <vt:lpwstr/>
      </vt:variant>
      <vt:variant>
        <vt:i4>1900597</vt:i4>
      </vt:variant>
      <vt:variant>
        <vt:i4>74</vt:i4>
      </vt:variant>
      <vt:variant>
        <vt:i4>0</vt:i4>
      </vt:variant>
      <vt:variant>
        <vt:i4>5</vt:i4>
      </vt:variant>
      <vt:variant>
        <vt:lpwstr/>
      </vt:variant>
      <vt:variant>
        <vt:lpwstr>_Toc105428364</vt:lpwstr>
      </vt:variant>
      <vt:variant>
        <vt:i4>1900597</vt:i4>
      </vt:variant>
      <vt:variant>
        <vt:i4>68</vt:i4>
      </vt:variant>
      <vt:variant>
        <vt:i4>0</vt:i4>
      </vt:variant>
      <vt:variant>
        <vt:i4>5</vt:i4>
      </vt:variant>
      <vt:variant>
        <vt:lpwstr/>
      </vt:variant>
      <vt:variant>
        <vt:lpwstr>_Toc105428363</vt:lpwstr>
      </vt:variant>
      <vt:variant>
        <vt:i4>1900597</vt:i4>
      </vt:variant>
      <vt:variant>
        <vt:i4>62</vt:i4>
      </vt:variant>
      <vt:variant>
        <vt:i4>0</vt:i4>
      </vt:variant>
      <vt:variant>
        <vt:i4>5</vt:i4>
      </vt:variant>
      <vt:variant>
        <vt:lpwstr/>
      </vt:variant>
      <vt:variant>
        <vt:lpwstr>_Toc105428362</vt:lpwstr>
      </vt:variant>
      <vt:variant>
        <vt:i4>1900597</vt:i4>
      </vt:variant>
      <vt:variant>
        <vt:i4>56</vt:i4>
      </vt:variant>
      <vt:variant>
        <vt:i4>0</vt:i4>
      </vt:variant>
      <vt:variant>
        <vt:i4>5</vt:i4>
      </vt:variant>
      <vt:variant>
        <vt:lpwstr/>
      </vt:variant>
      <vt:variant>
        <vt:lpwstr>_Toc105428361</vt:lpwstr>
      </vt:variant>
      <vt:variant>
        <vt:i4>1900597</vt:i4>
      </vt:variant>
      <vt:variant>
        <vt:i4>50</vt:i4>
      </vt:variant>
      <vt:variant>
        <vt:i4>0</vt:i4>
      </vt:variant>
      <vt:variant>
        <vt:i4>5</vt:i4>
      </vt:variant>
      <vt:variant>
        <vt:lpwstr/>
      </vt:variant>
      <vt:variant>
        <vt:lpwstr>_Toc105428360</vt:lpwstr>
      </vt:variant>
      <vt:variant>
        <vt:i4>1966133</vt:i4>
      </vt:variant>
      <vt:variant>
        <vt:i4>44</vt:i4>
      </vt:variant>
      <vt:variant>
        <vt:i4>0</vt:i4>
      </vt:variant>
      <vt:variant>
        <vt:i4>5</vt:i4>
      </vt:variant>
      <vt:variant>
        <vt:lpwstr/>
      </vt:variant>
      <vt:variant>
        <vt:lpwstr>_Toc105428359</vt:lpwstr>
      </vt:variant>
      <vt:variant>
        <vt:i4>1966133</vt:i4>
      </vt:variant>
      <vt:variant>
        <vt:i4>38</vt:i4>
      </vt:variant>
      <vt:variant>
        <vt:i4>0</vt:i4>
      </vt:variant>
      <vt:variant>
        <vt:i4>5</vt:i4>
      </vt:variant>
      <vt:variant>
        <vt:lpwstr/>
      </vt:variant>
      <vt:variant>
        <vt:lpwstr>_Toc105428358</vt:lpwstr>
      </vt:variant>
      <vt:variant>
        <vt:i4>1966133</vt:i4>
      </vt:variant>
      <vt:variant>
        <vt:i4>32</vt:i4>
      </vt:variant>
      <vt:variant>
        <vt:i4>0</vt:i4>
      </vt:variant>
      <vt:variant>
        <vt:i4>5</vt:i4>
      </vt:variant>
      <vt:variant>
        <vt:lpwstr/>
      </vt:variant>
      <vt:variant>
        <vt:lpwstr>_Toc105428357</vt:lpwstr>
      </vt:variant>
      <vt:variant>
        <vt:i4>1966133</vt:i4>
      </vt:variant>
      <vt:variant>
        <vt:i4>26</vt:i4>
      </vt:variant>
      <vt:variant>
        <vt:i4>0</vt:i4>
      </vt:variant>
      <vt:variant>
        <vt:i4>5</vt:i4>
      </vt:variant>
      <vt:variant>
        <vt:lpwstr/>
      </vt:variant>
      <vt:variant>
        <vt:lpwstr>_Toc105428356</vt:lpwstr>
      </vt:variant>
      <vt:variant>
        <vt:i4>1966133</vt:i4>
      </vt:variant>
      <vt:variant>
        <vt:i4>20</vt:i4>
      </vt:variant>
      <vt:variant>
        <vt:i4>0</vt:i4>
      </vt:variant>
      <vt:variant>
        <vt:i4>5</vt:i4>
      </vt:variant>
      <vt:variant>
        <vt:lpwstr/>
      </vt:variant>
      <vt:variant>
        <vt:lpwstr>_Toc105428355</vt:lpwstr>
      </vt:variant>
      <vt:variant>
        <vt:i4>1966133</vt:i4>
      </vt:variant>
      <vt:variant>
        <vt:i4>14</vt:i4>
      </vt:variant>
      <vt:variant>
        <vt:i4>0</vt:i4>
      </vt:variant>
      <vt:variant>
        <vt:i4>5</vt:i4>
      </vt:variant>
      <vt:variant>
        <vt:lpwstr/>
      </vt:variant>
      <vt:variant>
        <vt:lpwstr>_Toc105428354</vt:lpwstr>
      </vt:variant>
      <vt:variant>
        <vt:i4>1966133</vt:i4>
      </vt:variant>
      <vt:variant>
        <vt:i4>8</vt:i4>
      </vt:variant>
      <vt:variant>
        <vt:i4>0</vt:i4>
      </vt:variant>
      <vt:variant>
        <vt:i4>5</vt:i4>
      </vt:variant>
      <vt:variant>
        <vt:lpwstr/>
      </vt:variant>
      <vt:variant>
        <vt:lpwstr>_Toc105428353</vt:lpwstr>
      </vt:variant>
      <vt:variant>
        <vt:i4>1966133</vt:i4>
      </vt:variant>
      <vt:variant>
        <vt:i4>2</vt:i4>
      </vt:variant>
      <vt:variant>
        <vt:i4>0</vt:i4>
      </vt:variant>
      <vt:variant>
        <vt:i4>5</vt:i4>
      </vt:variant>
      <vt:variant>
        <vt:lpwstr/>
      </vt:variant>
      <vt:variant>
        <vt:lpwstr>_Toc105428352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Cassa, Michaela</cp:lastModifiedBy>
  <cp:revision>3</cp:revision>
  <cp:lastPrinted>2022-06-06T16:31:00Z</cp:lastPrinted>
  <dcterms:created xsi:type="dcterms:W3CDTF">2025-11-24T10:43:00Z</dcterms:created>
  <dcterms:modified xsi:type="dcterms:W3CDTF">2025-11-24T10:43:00Z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0x010100235BAAAA0053D346BA9E63E01E147312</vt:lpwstr>
  </property>
</Properties>
</file>