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4D0E5" w14:textId="77777777" w:rsidR="002F0F8C" w:rsidRDefault="002F0F8C" w:rsidP="008312BF">
      <w:pPr>
        <w:rPr>
          <w:noProof/>
        </w:rPr>
      </w:pPr>
    </w:p>
    <w:p w14:paraId="4ACEBE67" w14:textId="77777777" w:rsidR="002F0F8C" w:rsidRDefault="002F0F8C" w:rsidP="008312BF">
      <w:pPr>
        <w:rPr>
          <w:noProof/>
        </w:rPr>
      </w:pPr>
    </w:p>
    <w:p w14:paraId="786B4DC1" w14:textId="77777777" w:rsidR="002F0F8C" w:rsidRDefault="002F0F8C" w:rsidP="008312BF">
      <w:pPr>
        <w:rPr>
          <w:noProof/>
        </w:rPr>
      </w:pPr>
    </w:p>
    <w:p w14:paraId="4792EB3C" w14:textId="77777777" w:rsidR="0056683B" w:rsidRDefault="0056683B" w:rsidP="008312BF">
      <w:pPr>
        <w:rPr>
          <w:noProof/>
        </w:rPr>
      </w:pPr>
    </w:p>
    <w:p w14:paraId="6A573C07" w14:textId="77777777" w:rsidR="0056683B" w:rsidRDefault="0056683B" w:rsidP="008312BF">
      <w:pPr>
        <w:rPr>
          <w:noProof/>
        </w:rPr>
      </w:pPr>
    </w:p>
    <w:p w14:paraId="2FA6D394" w14:textId="6B9A3DDA" w:rsidR="002F0F8C" w:rsidRDefault="00AA604F" w:rsidP="008312BF">
      <w:pPr>
        <w:pStyle w:val="Title"/>
        <w:rPr>
          <w:sz w:val="120"/>
          <w:szCs w:val="120"/>
        </w:rPr>
      </w:pPr>
      <w:r w:rsidRPr="00AA604F">
        <w:rPr>
          <w:sz w:val="120"/>
          <w:szCs w:val="120"/>
        </w:rPr>
        <w:t>JOB DESCRIPTION</w:t>
      </w:r>
    </w:p>
    <w:p w14:paraId="1E8052AA" w14:textId="73CD2584" w:rsidR="00AA604F" w:rsidRPr="00AA604F" w:rsidRDefault="007258A3" w:rsidP="00AA604F">
      <w:r w:rsidRPr="007258A3">
        <w:rPr>
          <w:rFonts w:asciiTheme="majorHAnsi" w:hAnsiTheme="majorHAnsi"/>
          <w:color w:val="FFFFFF" w:themeColor="background1"/>
          <w:sz w:val="96"/>
          <w:szCs w:val="96"/>
        </w:rPr>
        <w:t>Student Advice &amp; Support Assistant – OHPS3</w:t>
      </w:r>
    </w:p>
    <w:p w14:paraId="4F40D949" w14:textId="77777777" w:rsidR="002F0F8C" w:rsidRDefault="002F0F8C" w:rsidP="008312BF">
      <w:pPr>
        <w:rPr>
          <w:noProof/>
        </w:rPr>
      </w:pPr>
    </w:p>
    <w:p w14:paraId="05DC983F" w14:textId="77777777" w:rsidR="0056683B" w:rsidRDefault="0056683B" w:rsidP="008312BF">
      <w:pPr>
        <w:rPr>
          <w:noProof/>
        </w:rPr>
      </w:pPr>
    </w:p>
    <w:p w14:paraId="7AC94A60" w14:textId="77777777" w:rsidR="0056683B" w:rsidRDefault="0056683B" w:rsidP="008312BF">
      <w:pPr>
        <w:rPr>
          <w:noProof/>
        </w:rPr>
      </w:pPr>
    </w:p>
    <w:p w14:paraId="17374C7F" w14:textId="77777777" w:rsidR="0056683B" w:rsidRDefault="0056683B" w:rsidP="008312BF">
      <w:pPr>
        <w:rPr>
          <w:noProof/>
        </w:rPr>
      </w:pPr>
    </w:p>
    <w:p w14:paraId="3F7E7549" w14:textId="77777777" w:rsidR="0056683B" w:rsidRDefault="0056683B" w:rsidP="008312BF">
      <w:pPr>
        <w:rPr>
          <w:noProof/>
        </w:rPr>
      </w:pPr>
    </w:p>
    <w:p w14:paraId="7166407E" w14:textId="77777777" w:rsidR="0056683B" w:rsidRDefault="0056683B" w:rsidP="008312BF">
      <w:pPr>
        <w:rPr>
          <w:noProof/>
        </w:rPr>
      </w:pPr>
    </w:p>
    <w:p w14:paraId="7AC50CD8" w14:textId="77777777" w:rsidR="0056683B" w:rsidRDefault="0056683B" w:rsidP="008312BF">
      <w:pPr>
        <w:rPr>
          <w:noProof/>
        </w:rPr>
      </w:pPr>
    </w:p>
    <w:p w14:paraId="748AAA09" w14:textId="77777777" w:rsidR="0056683B" w:rsidRDefault="0056683B" w:rsidP="008312BF">
      <w:pPr>
        <w:rPr>
          <w:noProof/>
        </w:rPr>
      </w:pPr>
    </w:p>
    <w:p w14:paraId="06AA06F2" w14:textId="77777777" w:rsidR="0056683B" w:rsidRDefault="0056683B" w:rsidP="008312BF">
      <w:pPr>
        <w:rPr>
          <w:noProof/>
        </w:rPr>
      </w:pPr>
    </w:p>
    <w:p w14:paraId="43D92624" w14:textId="77777777" w:rsidR="0056683B" w:rsidRDefault="0056683B" w:rsidP="008312BF">
      <w:pPr>
        <w:rPr>
          <w:noProof/>
        </w:rPr>
      </w:pPr>
    </w:p>
    <w:p w14:paraId="7C98FDB4" w14:textId="77777777" w:rsidR="0056683B" w:rsidRDefault="0056683B" w:rsidP="008312BF">
      <w:pPr>
        <w:rPr>
          <w:noProof/>
        </w:rPr>
      </w:pPr>
    </w:p>
    <w:p w14:paraId="1449DF4D" w14:textId="77777777" w:rsidR="0056683B" w:rsidRDefault="0056683B" w:rsidP="008312BF">
      <w:pPr>
        <w:rPr>
          <w:noProof/>
        </w:rPr>
      </w:pPr>
    </w:p>
    <w:p w14:paraId="710838A7" w14:textId="77777777" w:rsidR="0056683B" w:rsidRDefault="0056683B" w:rsidP="008312BF">
      <w:pPr>
        <w:rPr>
          <w:noProof/>
        </w:rPr>
      </w:pPr>
    </w:p>
    <w:p w14:paraId="63725AE6" w14:textId="77777777" w:rsidR="0056683B" w:rsidRDefault="0056683B" w:rsidP="008312BF">
      <w:pPr>
        <w:rPr>
          <w:noProof/>
        </w:rPr>
      </w:pPr>
    </w:p>
    <w:p w14:paraId="351609B0" w14:textId="77777777" w:rsidR="0056683B" w:rsidRDefault="0056683B" w:rsidP="008312BF">
      <w:pPr>
        <w:rPr>
          <w:noProof/>
        </w:rPr>
      </w:pPr>
    </w:p>
    <w:p w14:paraId="297E8080" w14:textId="77777777" w:rsidR="0056683B" w:rsidRDefault="0056683B" w:rsidP="008312BF">
      <w:pPr>
        <w:rPr>
          <w:noProof/>
        </w:rPr>
      </w:pPr>
    </w:p>
    <w:p w14:paraId="751486FD" w14:textId="77777777" w:rsidR="0056683B" w:rsidRDefault="0056683B" w:rsidP="008312BF">
      <w:pPr>
        <w:rPr>
          <w:noProof/>
        </w:rPr>
      </w:pPr>
    </w:p>
    <w:p w14:paraId="0EFB2314" w14:textId="77777777" w:rsidR="000B24EE" w:rsidRDefault="000B24EE" w:rsidP="008312BF">
      <w:pPr>
        <w:rPr>
          <w:noProof/>
        </w:rPr>
      </w:pPr>
    </w:p>
    <w:p w14:paraId="0D9C0C35" w14:textId="77777777" w:rsidR="000B24EE" w:rsidRDefault="000B24EE" w:rsidP="008312BF">
      <w:pPr>
        <w:rPr>
          <w:noProof/>
        </w:rPr>
      </w:pPr>
    </w:p>
    <w:p w14:paraId="5AE331C9" w14:textId="77777777" w:rsidR="000B24EE" w:rsidRDefault="000B24EE" w:rsidP="008312BF">
      <w:pPr>
        <w:rPr>
          <w:noProof/>
        </w:rPr>
      </w:pPr>
    </w:p>
    <w:p w14:paraId="020B7062" w14:textId="77777777" w:rsidR="000B24EE" w:rsidRDefault="000B24EE" w:rsidP="008312BF">
      <w:pPr>
        <w:rPr>
          <w:noProof/>
        </w:rPr>
      </w:pPr>
    </w:p>
    <w:p w14:paraId="1E82B8EC" w14:textId="77777777" w:rsidR="000B24EE" w:rsidRDefault="000B24EE" w:rsidP="008312BF">
      <w:pPr>
        <w:rPr>
          <w:noProof/>
        </w:rPr>
      </w:pPr>
    </w:p>
    <w:p w14:paraId="2F8B859B" w14:textId="77777777" w:rsidR="0056683B" w:rsidRDefault="0056683B" w:rsidP="008312BF">
      <w:pPr>
        <w:rPr>
          <w:noProof/>
        </w:rPr>
      </w:pPr>
    </w:p>
    <w:tbl>
      <w:tblPr>
        <w:tblStyle w:val="TableGrid"/>
        <w:tblW w:w="0" w:type="auto"/>
        <w:jc w:val="center"/>
        <w:tblLook w:val="04A0" w:firstRow="1" w:lastRow="0" w:firstColumn="1" w:lastColumn="0" w:noHBand="0" w:noVBand="1"/>
      </w:tblPr>
      <w:tblGrid>
        <w:gridCol w:w="2972"/>
        <w:gridCol w:w="6616"/>
      </w:tblGrid>
      <w:tr w:rsidR="000B24EE" w:rsidRPr="00A00E5C" w14:paraId="54D6A4BC" w14:textId="77777777" w:rsidTr="00465E50">
        <w:trPr>
          <w:jc w:val="center"/>
        </w:trPr>
        <w:tc>
          <w:tcPr>
            <w:tcW w:w="9588" w:type="dxa"/>
            <w:gridSpan w:val="2"/>
            <w:shd w:val="clear" w:color="auto" w:fill="004050"/>
          </w:tcPr>
          <w:p w14:paraId="0375AF67" w14:textId="77777777" w:rsidR="000B24EE" w:rsidRPr="00465E50" w:rsidRDefault="000B24EE" w:rsidP="00465E50">
            <w:pPr>
              <w:pStyle w:val="Heading1withnumber"/>
              <w:numPr>
                <w:ilvl w:val="0"/>
                <w:numId w:val="45"/>
              </w:numPr>
              <w:spacing w:before="120" w:after="120"/>
              <w:rPr>
                <w:rFonts w:eastAsiaTheme="minorHAnsi" w:cs="Segoe UI"/>
                <w:caps w:val="0"/>
                <w:color w:val="auto"/>
                <w:sz w:val="22"/>
                <w:szCs w:val="22"/>
                <w:lang w:val="en-GB"/>
              </w:rPr>
            </w:pPr>
            <w:r w:rsidRPr="00465E50">
              <w:rPr>
                <w:rFonts w:eastAsiaTheme="minorHAnsi" w:cs="Segoe UI"/>
                <w:caps w:val="0"/>
                <w:color w:val="auto"/>
                <w:sz w:val="22"/>
                <w:szCs w:val="22"/>
                <w:lang w:val="en-GB"/>
              </w:rPr>
              <w:t>ROLE SPECIFICS</w:t>
            </w:r>
          </w:p>
        </w:tc>
      </w:tr>
      <w:tr w:rsidR="000B24EE" w:rsidRPr="00A00E5C" w14:paraId="0949F033" w14:textId="77777777" w:rsidTr="00465E50">
        <w:trPr>
          <w:cantSplit/>
          <w:jc w:val="center"/>
        </w:trPr>
        <w:tc>
          <w:tcPr>
            <w:tcW w:w="2972" w:type="dxa"/>
          </w:tcPr>
          <w:p w14:paraId="497AACFA"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Job Title:</w:t>
            </w:r>
          </w:p>
        </w:tc>
        <w:tc>
          <w:tcPr>
            <w:tcW w:w="6616" w:type="dxa"/>
          </w:tcPr>
          <w:p w14:paraId="024AC3E6" w14:textId="39A4FEEE" w:rsidR="000B24EE" w:rsidRPr="00793514" w:rsidRDefault="007258A3" w:rsidP="00131AF4">
            <w:pPr>
              <w:spacing w:after="120"/>
              <w:rPr>
                <w:rFonts w:ascii="Montserrat" w:hAnsi="Montserrat" w:cs="Segoe UI"/>
                <w:sz w:val="20"/>
                <w:szCs w:val="20"/>
              </w:rPr>
            </w:pPr>
            <w:r w:rsidRPr="007258A3">
              <w:rPr>
                <w:rFonts w:ascii="Montserrat" w:hAnsi="Montserrat" w:cs="Segoe UI"/>
                <w:sz w:val="20"/>
                <w:szCs w:val="20"/>
              </w:rPr>
              <w:t>Student Advice &amp; Support Assistant – OHPS3</w:t>
            </w:r>
          </w:p>
        </w:tc>
      </w:tr>
      <w:tr w:rsidR="000B24EE" w:rsidRPr="00A00E5C" w14:paraId="554D11EF" w14:textId="77777777" w:rsidTr="00465E50">
        <w:trPr>
          <w:cantSplit/>
          <w:jc w:val="center"/>
        </w:trPr>
        <w:tc>
          <w:tcPr>
            <w:tcW w:w="2972" w:type="dxa"/>
          </w:tcPr>
          <w:p w14:paraId="74909D5B"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Grade:</w:t>
            </w:r>
          </w:p>
        </w:tc>
        <w:tc>
          <w:tcPr>
            <w:tcW w:w="6616" w:type="dxa"/>
          </w:tcPr>
          <w:p w14:paraId="6AF1B22B" w14:textId="77777777" w:rsidR="000B24EE" w:rsidRPr="007258A3" w:rsidRDefault="000B24EE" w:rsidP="00131AF4">
            <w:pPr>
              <w:spacing w:after="120"/>
              <w:rPr>
                <w:rFonts w:ascii="Montserrat" w:hAnsi="Montserrat" w:cs="Segoe UI"/>
                <w:b/>
                <w:bCs/>
                <w:sz w:val="20"/>
                <w:szCs w:val="20"/>
              </w:rPr>
            </w:pPr>
            <w:r w:rsidRPr="007258A3">
              <w:rPr>
                <w:rFonts w:ascii="Montserrat" w:hAnsi="Montserrat" w:cs="Segoe UI"/>
                <w:b/>
                <w:bCs/>
                <w:sz w:val="20"/>
                <w:szCs w:val="20"/>
              </w:rPr>
              <w:t>Enter Grade as per the career framework</w:t>
            </w:r>
          </w:p>
        </w:tc>
      </w:tr>
      <w:tr w:rsidR="000B24EE" w:rsidRPr="00A00E5C" w14:paraId="4C41ADD9" w14:textId="77777777" w:rsidTr="00465E50">
        <w:trPr>
          <w:cantSplit/>
          <w:jc w:val="center"/>
        </w:trPr>
        <w:tc>
          <w:tcPr>
            <w:tcW w:w="2972" w:type="dxa"/>
          </w:tcPr>
          <w:p w14:paraId="08B5D079"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Reports to:</w:t>
            </w:r>
          </w:p>
        </w:tc>
        <w:tc>
          <w:tcPr>
            <w:tcW w:w="6616" w:type="dxa"/>
          </w:tcPr>
          <w:p w14:paraId="420B72D8" w14:textId="0E7B9831" w:rsidR="000B24EE" w:rsidRPr="00793514" w:rsidRDefault="007258A3" w:rsidP="00131AF4">
            <w:pPr>
              <w:spacing w:after="100" w:afterAutospacing="1"/>
              <w:rPr>
                <w:rFonts w:ascii="Montserrat" w:hAnsi="Montserrat" w:cs="Segoe UI"/>
                <w:sz w:val="20"/>
                <w:szCs w:val="20"/>
              </w:rPr>
            </w:pPr>
            <w:r w:rsidRPr="007258A3">
              <w:rPr>
                <w:rFonts w:ascii="Montserrat" w:hAnsi="Montserrat" w:cs="Segoe UI"/>
                <w:sz w:val="20"/>
                <w:szCs w:val="20"/>
              </w:rPr>
              <w:t>Student Advice &amp; Support Team Leader</w:t>
            </w:r>
          </w:p>
        </w:tc>
      </w:tr>
      <w:tr w:rsidR="000B24EE" w:rsidRPr="00A00E5C" w14:paraId="11485E5F" w14:textId="77777777" w:rsidTr="00465E50">
        <w:trPr>
          <w:cantSplit/>
          <w:jc w:val="center"/>
        </w:trPr>
        <w:tc>
          <w:tcPr>
            <w:tcW w:w="2972" w:type="dxa"/>
          </w:tcPr>
          <w:p w14:paraId="0EB72E75"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Location:</w:t>
            </w:r>
          </w:p>
        </w:tc>
        <w:tc>
          <w:tcPr>
            <w:tcW w:w="6616" w:type="dxa"/>
          </w:tcPr>
          <w:p w14:paraId="247E0311" w14:textId="6F2D5DF6" w:rsidR="000B24EE" w:rsidRPr="00793514" w:rsidRDefault="007258A3" w:rsidP="00131AF4">
            <w:pPr>
              <w:spacing w:after="120"/>
              <w:rPr>
                <w:rFonts w:ascii="Montserrat" w:hAnsi="Montserrat" w:cs="Segoe UI"/>
                <w:sz w:val="20"/>
                <w:szCs w:val="20"/>
              </w:rPr>
            </w:pPr>
            <w:r w:rsidRPr="007258A3">
              <w:rPr>
                <w:rFonts w:ascii="Montserrat" w:hAnsi="Montserrat" w:cs="Segoe UI"/>
                <w:sz w:val="20"/>
                <w:szCs w:val="20"/>
              </w:rPr>
              <w:t>Birmingham</w:t>
            </w:r>
          </w:p>
        </w:tc>
      </w:tr>
      <w:tr w:rsidR="007258A3" w:rsidRPr="00A00E5C" w14:paraId="43A2A9BF" w14:textId="77777777" w:rsidTr="00465E50">
        <w:trPr>
          <w:cantSplit/>
          <w:jc w:val="center"/>
        </w:trPr>
        <w:tc>
          <w:tcPr>
            <w:tcW w:w="2972" w:type="dxa"/>
          </w:tcPr>
          <w:p w14:paraId="20592906"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b/>
                <w:bCs/>
                <w:sz w:val="20"/>
                <w:szCs w:val="20"/>
              </w:rPr>
              <w:t>Department:</w:t>
            </w:r>
          </w:p>
        </w:tc>
        <w:tc>
          <w:tcPr>
            <w:tcW w:w="6616" w:type="dxa"/>
          </w:tcPr>
          <w:p w14:paraId="17877BBC" w14:textId="6660A0BD" w:rsidR="007258A3" w:rsidRPr="00793514" w:rsidRDefault="007258A3" w:rsidP="007258A3">
            <w:pPr>
              <w:spacing w:after="120"/>
              <w:rPr>
                <w:rFonts w:ascii="Montserrat" w:hAnsi="Montserrat" w:cs="Segoe UI"/>
                <w:sz w:val="20"/>
                <w:szCs w:val="20"/>
              </w:rPr>
            </w:pPr>
            <w:r w:rsidRPr="00323292">
              <w:rPr>
                <w:rFonts w:ascii="Montserrat SemiBold" w:hAnsi="Montserrat SemiBold" w:cs="Segoe UI"/>
                <w:sz w:val="20"/>
                <w:szCs w:val="20"/>
              </w:rPr>
              <w:t>QA Student Advice &amp; Support Centre</w:t>
            </w:r>
          </w:p>
        </w:tc>
      </w:tr>
      <w:tr w:rsidR="000B24EE" w:rsidRPr="00A00E5C" w14:paraId="40677E77" w14:textId="77777777" w:rsidTr="00465E50">
        <w:trPr>
          <w:cantSplit/>
          <w:trHeight w:val="300"/>
          <w:jc w:val="center"/>
        </w:trPr>
        <w:tc>
          <w:tcPr>
            <w:tcW w:w="2972" w:type="dxa"/>
            <w:vAlign w:val="center"/>
          </w:tcPr>
          <w:p w14:paraId="5256E50B" w14:textId="77777777" w:rsidR="000B24EE" w:rsidRPr="00793514" w:rsidRDefault="000B24EE" w:rsidP="00131AF4">
            <w:pPr>
              <w:spacing w:after="120"/>
              <w:ind w:left="-20" w:right="-20"/>
              <w:rPr>
                <w:rFonts w:ascii="Montserrat" w:hAnsi="Montserrat" w:cs="Segoe UI"/>
                <w:b/>
                <w:bCs/>
                <w:sz w:val="20"/>
                <w:szCs w:val="20"/>
              </w:rPr>
            </w:pPr>
            <w:r w:rsidRPr="00793514">
              <w:rPr>
                <w:rFonts w:ascii="Montserrat" w:hAnsi="Montserrat" w:cs="Segoe UI"/>
                <w:b/>
                <w:bCs/>
                <w:sz w:val="20"/>
                <w:szCs w:val="20"/>
              </w:rPr>
              <w:t>Vetting Requirement:</w:t>
            </w:r>
          </w:p>
        </w:tc>
        <w:tc>
          <w:tcPr>
            <w:tcW w:w="6616" w:type="dxa"/>
          </w:tcPr>
          <w:p w14:paraId="6A9DBCF9" w14:textId="30EA9606" w:rsidR="000B24EE" w:rsidRPr="00793514" w:rsidRDefault="000B24EE" w:rsidP="00131AF4">
            <w:pPr>
              <w:spacing w:after="120"/>
              <w:ind w:left="-20" w:right="-20"/>
              <w:rPr>
                <w:rFonts w:ascii="Montserrat" w:hAnsi="Montserrat" w:cs="Segoe UI"/>
                <w:sz w:val="20"/>
                <w:szCs w:val="20"/>
              </w:rPr>
            </w:pPr>
            <w:r w:rsidRPr="00793514">
              <w:rPr>
                <w:rFonts w:ascii="Montserrat" w:hAnsi="Montserrat" w:cs="Segoe UI"/>
                <w:sz w:val="20"/>
                <w:szCs w:val="20"/>
              </w:rPr>
              <w:t>Basic disclosure</w:t>
            </w:r>
          </w:p>
        </w:tc>
      </w:tr>
    </w:tbl>
    <w:p w14:paraId="5EDC81C0" w14:textId="77777777" w:rsidR="000522CA" w:rsidRDefault="000522CA" w:rsidP="008312BF"/>
    <w:tbl>
      <w:tblPr>
        <w:tblStyle w:val="TableGrid"/>
        <w:tblW w:w="0" w:type="auto"/>
        <w:tblInd w:w="279" w:type="dxa"/>
        <w:tblLook w:val="04A0" w:firstRow="1" w:lastRow="0" w:firstColumn="1" w:lastColumn="0" w:noHBand="0" w:noVBand="1"/>
      </w:tblPr>
      <w:tblGrid>
        <w:gridCol w:w="2972"/>
        <w:gridCol w:w="6667"/>
      </w:tblGrid>
      <w:tr w:rsidR="000B24EE" w:rsidRPr="00A00E5C" w14:paraId="2280416C" w14:textId="77777777" w:rsidTr="00465E50">
        <w:tc>
          <w:tcPr>
            <w:tcW w:w="9639" w:type="dxa"/>
            <w:gridSpan w:val="2"/>
            <w:shd w:val="clear" w:color="auto" w:fill="004050"/>
          </w:tcPr>
          <w:p w14:paraId="030CF0D8" w14:textId="77777777" w:rsidR="000B24EE" w:rsidRPr="00465E50" w:rsidRDefault="000B24EE"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the role</w:t>
            </w:r>
          </w:p>
        </w:tc>
      </w:tr>
      <w:tr w:rsidR="000B24EE" w:rsidRPr="00A00E5C" w14:paraId="5CDD9C1E" w14:textId="77777777" w:rsidTr="00465E50">
        <w:tc>
          <w:tcPr>
            <w:tcW w:w="2972" w:type="dxa"/>
          </w:tcPr>
          <w:p w14:paraId="2D5A937F" w14:textId="77777777" w:rsidR="000B24EE" w:rsidRPr="00793514" w:rsidRDefault="000B24EE" w:rsidP="00131AF4">
            <w:pPr>
              <w:spacing w:after="120"/>
              <w:rPr>
                <w:rFonts w:ascii="Montserrat" w:hAnsi="Montserrat"/>
                <w:b/>
                <w:bCs/>
                <w:sz w:val="20"/>
                <w:szCs w:val="20"/>
              </w:rPr>
            </w:pPr>
            <w:r w:rsidRPr="00793514">
              <w:rPr>
                <w:rFonts w:ascii="Montserrat" w:hAnsi="Montserrat" w:cs="Segoe UI"/>
                <w:b/>
                <w:bCs/>
                <w:sz w:val="20"/>
                <w:szCs w:val="20"/>
              </w:rPr>
              <w:t>What you’ll be doing</w:t>
            </w:r>
          </w:p>
        </w:tc>
        <w:tc>
          <w:tcPr>
            <w:tcW w:w="6667" w:type="dxa"/>
          </w:tcPr>
          <w:p w14:paraId="6E6E0C00" w14:textId="77777777" w:rsidR="007258A3" w:rsidRPr="003073DA" w:rsidRDefault="007258A3" w:rsidP="007258A3">
            <w:p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As a member of the Student Advice &amp; Support Centre (SASC), you will support the delivery of customer advice, support, and information services for all students contributing to an outstanding student experience.</w:t>
            </w:r>
          </w:p>
          <w:p w14:paraId="5505DC34" w14:textId="0ECF4FC4" w:rsidR="000B24EE" w:rsidRPr="00793514" w:rsidRDefault="007258A3" w:rsidP="007258A3">
            <w:pPr>
              <w:tabs>
                <w:tab w:val="left" w:pos="709"/>
              </w:tabs>
              <w:rPr>
                <w:rFonts w:ascii="Montserrat" w:hAnsi="Montserrat" w:cs="Segoe UI"/>
                <w:sz w:val="20"/>
                <w:szCs w:val="20"/>
              </w:rPr>
            </w:pPr>
            <w:r w:rsidRPr="003073DA">
              <w:rPr>
                <w:rFonts w:ascii="Montserrat" w:eastAsia="Times New Roman" w:hAnsi="Montserrat" w:cs="Times New Roman"/>
                <w:color w:val="000000"/>
                <w:sz w:val="20"/>
                <w:szCs w:val="20"/>
                <w:lang w:eastAsia="en-GB"/>
              </w:rPr>
              <w:t>The post-holder will work alongside a wider team acting as the first point of contact for all QA Higher Education students, handling a full range of student enquiries received (face-to-face, via telephone and virtually) and referring to more specialist teams where appropriate.</w:t>
            </w:r>
          </w:p>
        </w:tc>
      </w:tr>
      <w:tr w:rsidR="000B24EE" w:rsidRPr="00A00E5C" w14:paraId="6395FFE7" w14:textId="77777777" w:rsidTr="00465E50">
        <w:tc>
          <w:tcPr>
            <w:tcW w:w="2972" w:type="dxa"/>
          </w:tcPr>
          <w:p w14:paraId="3CBB13F3"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sz w:val="20"/>
                <w:szCs w:val="20"/>
              </w:rPr>
              <w:t>Key Responsibilities</w:t>
            </w:r>
          </w:p>
        </w:tc>
        <w:tc>
          <w:tcPr>
            <w:tcW w:w="6667" w:type="dxa"/>
          </w:tcPr>
          <w:p w14:paraId="40F91766"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Support the SASC Team Leaders in ensuring the delivery of an excellent forward facing customer service for all centres. </w:t>
            </w:r>
          </w:p>
          <w:p w14:paraId="2F03707C"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Log and refer enquiries using various QAHE systems.</w:t>
            </w:r>
          </w:p>
          <w:p w14:paraId="31FF0304"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Use initiative to resolve queries that have a readily available answer by reference to policy, past experience and/or where some discretion can be applied.</w:t>
            </w:r>
          </w:p>
          <w:p w14:paraId="1F236C40"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Work to specific procedures to ensure a consistent and excellent customer service.</w:t>
            </w:r>
          </w:p>
          <w:p w14:paraId="6E7EA29A" w14:textId="17DA29DC" w:rsidR="007258A3" w:rsidRPr="007258A3"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Act as a more knowledgeable team member to resolve non-standard or complex queries or advise when to escalate.</w:t>
            </w:r>
            <w:r>
              <w:rPr>
                <w:rFonts w:ascii="Montserrat" w:eastAsia="Times New Roman" w:hAnsi="Montserrat" w:cs="Times New Roman"/>
                <w:color w:val="000000"/>
                <w:sz w:val="20"/>
                <w:szCs w:val="20"/>
                <w:lang w:eastAsia="en-GB"/>
              </w:rPr>
              <w:t xml:space="preserve"> </w:t>
            </w:r>
          </w:p>
          <w:p w14:paraId="0B30E5C2"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Pr>
                <w:rFonts w:ascii="Montserrat" w:eastAsia="Times New Roman" w:hAnsi="Montserrat" w:cs="Times New Roman"/>
                <w:color w:val="000000"/>
                <w:sz w:val="20"/>
                <w:szCs w:val="20"/>
                <w:lang w:eastAsia="en-GB"/>
              </w:rPr>
              <w:t>Acting as the front line service for various student support related departments.</w:t>
            </w:r>
          </w:p>
          <w:p w14:paraId="6DEB0809"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lastRenderedPageBreak/>
              <w:t>Assist in various aspects of the service development as deemed appropriate.</w:t>
            </w:r>
          </w:p>
          <w:p w14:paraId="6CA022D3"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Responsible for ensuring that all enquiries are answered in a timely manner, that referrals are correctly made, and students are receiving consistent information.</w:t>
            </w:r>
          </w:p>
          <w:p w14:paraId="5664E5AC" w14:textId="77777777" w:rsidR="007258A3" w:rsidRPr="003073DA" w:rsidRDefault="007258A3" w:rsidP="007258A3">
            <w:pPr>
              <w:numPr>
                <w:ilvl w:val="0"/>
                <w:numId w:val="40"/>
              </w:numPr>
              <w:spacing w:after="12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Use the Student Portal and FAQs developed within the SASC teams to answer and refer student queries.</w:t>
            </w:r>
          </w:p>
          <w:p w14:paraId="77CBDC69"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To support the enrolment of all new students providing a timely and seamless customer experience.</w:t>
            </w:r>
          </w:p>
          <w:p w14:paraId="62D39BAF"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To support with the induction and onboarding of all new students. </w:t>
            </w:r>
          </w:p>
          <w:p w14:paraId="6B086602"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Providing first line Library services assisting with using the full range of learning resources and Library services. </w:t>
            </w:r>
          </w:p>
          <w:p w14:paraId="3C3E47F9"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Assisting with stock circulation, incl. issuing and returning book loans, and processing reservations and late return payments. </w:t>
            </w:r>
          </w:p>
          <w:p w14:paraId="3C5BEF01"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Shelving and tidying stock, maintaining the library environment conducive to learning. </w:t>
            </w:r>
          </w:p>
          <w:p w14:paraId="2DECC125"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Providing support to staff and students in using a VLE and other university systems. </w:t>
            </w:r>
          </w:p>
          <w:p w14:paraId="6EBA82BA"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Troubleshooting basic IT and facilities problems and referring the complex ones to appropriate services. </w:t>
            </w:r>
          </w:p>
          <w:p w14:paraId="0436150E"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Develop and maintain a good working knowledge of partner university &amp; QAHE policies and procedures to advise students. </w:t>
            </w:r>
          </w:p>
          <w:p w14:paraId="29D27AC0"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Assist in monitoring Service standards.</w:t>
            </w:r>
          </w:p>
          <w:p w14:paraId="0ABBE83A"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 xml:space="preserve">Undertake regular and mandatory training to ensure service excellence. </w:t>
            </w:r>
          </w:p>
          <w:p w14:paraId="65C8AFB1" w14:textId="77777777" w:rsidR="007258A3" w:rsidRPr="003073DA" w:rsidRDefault="007258A3" w:rsidP="007258A3">
            <w:pPr>
              <w:pStyle w:val="ListParagraph"/>
              <w:numPr>
                <w:ilvl w:val="0"/>
                <w:numId w:val="40"/>
              </w:numPr>
              <w:spacing w:before="120" w:after="120"/>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To facilitate activities throughout the academic year including new university initiatives based on University Strategy around Student Experience and Student Retention.</w:t>
            </w:r>
          </w:p>
          <w:p w14:paraId="02D29475" w14:textId="5F090319" w:rsidR="000B24EE" w:rsidRPr="00465E50" w:rsidRDefault="007258A3" w:rsidP="007258A3">
            <w:pPr>
              <w:pStyle w:val="ListParagraph"/>
              <w:numPr>
                <w:ilvl w:val="0"/>
                <w:numId w:val="40"/>
              </w:numPr>
              <w:tabs>
                <w:tab w:val="left" w:pos="709"/>
              </w:tabs>
              <w:spacing w:before="60" w:afterLines="60" w:after="144" w:line="240" w:lineRule="auto"/>
              <w:contextualSpacing w:val="0"/>
              <w:rPr>
                <w:rFonts w:ascii="Montserrat" w:eastAsia="Times New Roman" w:hAnsi="Montserrat" w:cs="Times New Roman"/>
                <w:color w:val="000000"/>
                <w:sz w:val="20"/>
                <w:szCs w:val="20"/>
                <w:lang w:eastAsia="en-GB"/>
              </w:rPr>
            </w:pPr>
            <w:r w:rsidRPr="003073DA">
              <w:rPr>
                <w:rFonts w:ascii="Montserrat" w:eastAsia="Times New Roman" w:hAnsi="Montserrat" w:cs="Times New Roman"/>
                <w:color w:val="000000"/>
                <w:sz w:val="20"/>
                <w:szCs w:val="20"/>
                <w:lang w:eastAsia="en-GB"/>
              </w:rPr>
              <w:t>Flexibility to work evening and weekend shifts where necessary.</w:t>
            </w:r>
          </w:p>
        </w:tc>
      </w:tr>
      <w:tr w:rsidR="000B24EE" w:rsidRPr="00A00E5C" w14:paraId="1AEE2FB9" w14:textId="77777777" w:rsidTr="00465E50">
        <w:tc>
          <w:tcPr>
            <w:tcW w:w="2972" w:type="dxa"/>
          </w:tcPr>
          <w:p w14:paraId="0C8731FE" w14:textId="77777777" w:rsidR="000B24EE" w:rsidRPr="00793514" w:rsidRDefault="000B24EE" w:rsidP="00131AF4">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KPIs &amp; SLAs</w:t>
            </w:r>
          </w:p>
        </w:tc>
        <w:tc>
          <w:tcPr>
            <w:tcW w:w="6667" w:type="dxa"/>
          </w:tcPr>
          <w:p w14:paraId="098BB6BD" w14:textId="77777777" w:rsidR="007258A3" w:rsidRPr="003073DA" w:rsidRDefault="007258A3" w:rsidP="007258A3">
            <w:pPr>
              <w:pStyle w:val="TableParagraph"/>
              <w:numPr>
                <w:ilvl w:val="0"/>
                <w:numId w:val="46"/>
              </w:numPr>
              <w:tabs>
                <w:tab w:val="left" w:pos="827"/>
                <w:tab w:val="left" w:pos="828"/>
              </w:tabs>
              <w:spacing w:line="265" w:lineRule="exact"/>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Customer service</w:t>
            </w:r>
          </w:p>
          <w:p w14:paraId="4FEE2064" w14:textId="77777777" w:rsidR="007258A3" w:rsidRPr="003073DA" w:rsidRDefault="007258A3" w:rsidP="007258A3">
            <w:pPr>
              <w:pStyle w:val="TableParagraph"/>
              <w:numPr>
                <w:ilvl w:val="0"/>
                <w:numId w:val="46"/>
              </w:numPr>
              <w:tabs>
                <w:tab w:val="left" w:pos="827"/>
                <w:tab w:val="left" w:pos="828"/>
              </w:tabs>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Accurate and professional level of administrative support</w:t>
            </w:r>
          </w:p>
          <w:p w14:paraId="7D5D6AD9" w14:textId="77777777" w:rsidR="007258A3" w:rsidRPr="003073DA" w:rsidRDefault="007258A3" w:rsidP="007258A3">
            <w:pPr>
              <w:pStyle w:val="TableParagraph"/>
              <w:numPr>
                <w:ilvl w:val="0"/>
                <w:numId w:val="46"/>
              </w:numPr>
              <w:tabs>
                <w:tab w:val="left" w:pos="827"/>
                <w:tab w:val="left" w:pos="828"/>
              </w:tabs>
              <w:spacing w:before="1"/>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Communication skills</w:t>
            </w:r>
          </w:p>
          <w:p w14:paraId="03D914D3" w14:textId="77777777" w:rsidR="007258A3" w:rsidRPr="003073DA" w:rsidRDefault="007258A3" w:rsidP="007258A3">
            <w:pPr>
              <w:pStyle w:val="TableParagraph"/>
              <w:numPr>
                <w:ilvl w:val="0"/>
                <w:numId w:val="46"/>
              </w:numPr>
              <w:tabs>
                <w:tab w:val="left" w:pos="827"/>
                <w:tab w:val="left" w:pos="828"/>
              </w:tabs>
              <w:spacing w:before="120" w:after="120"/>
              <w:rPr>
                <w:rFonts w:ascii="Montserrat" w:eastAsia="Times New Roman" w:hAnsi="Montserrat" w:cs="Times New Roman"/>
                <w:color w:val="000000"/>
                <w:sz w:val="20"/>
                <w:szCs w:val="20"/>
              </w:rPr>
            </w:pPr>
            <w:r w:rsidRPr="003073DA">
              <w:rPr>
                <w:rFonts w:ascii="Montserrat" w:eastAsia="Times New Roman" w:hAnsi="Montserrat" w:cs="Times New Roman"/>
                <w:color w:val="000000"/>
                <w:sz w:val="20"/>
                <w:szCs w:val="20"/>
                <w:lang w:bidi="ar-SA"/>
              </w:rPr>
              <w:t>Positive student feedback</w:t>
            </w:r>
          </w:p>
          <w:p w14:paraId="3A009E39" w14:textId="77777777" w:rsidR="007258A3" w:rsidRPr="003073DA" w:rsidRDefault="007258A3" w:rsidP="007258A3">
            <w:pPr>
              <w:pStyle w:val="TableParagraph"/>
              <w:numPr>
                <w:ilvl w:val="0"/>
                <w:numId w:val="46"/>
              </w:numPr>
              <w:tabs>
                <w:tab w:val="left" w:pos="827"/>
                <w:tab w:val="left" w:pos="828"/>
              </w:tabs>
              <w:spacing w:before="120" w:after="120"/>
              <w:rPr>
                <w:rFonts w:ascii="Montserrat" w:eastAsia="Times New Roman" w:hAnsi="Montserrat" w:cs="Times New Roman"/>
                <w:color w:val="000000"/>
                <w:sz w:val="20"/>
                <w:szCs w:val="20"/>
              </w:rPr>
            </w:pPr>
            <w:r w:rsidRPr="003073DA">
              <w:rPr>
                <w:rFonts w:ascii="Montserrat" w:eastAsia="Times New Roman" w:hAnsi="Montserrat" w:cs="Times New Roman"/>
                <w:color w:val="000000"/>
                <w:sz w:val="20"/>
                <w:szCs w:val="20"/>
              </w:rPr>
              <w:t>Deliver to agreed timescales.</w:t>
            </w:r>
          </w:p>
          <w:p w14:paraId="44C2B3B1" w14:textId="77777777" w:rsidR="007258A3" w:rsidRPr="003073DA" w:rsidRDefault="007258A3" w:rsidP="007258A3">
            <w:pPr>
              <w:pStyle w:val="TableParagraph"/>
              <w:spacing w:line="265" w:lineRule="exact"/>
              <w:ind w:left="0"/>
              <w:rPr>
                <w:rFonts w:ascii="Montserrat" w:eastAsia="Times New Roman" w:hAnsi="Montserrat" w:cs="Times New Roman"/>
                <w:b/>
                <w:bCs/>
                <w:color w:val="000000"/>
                <w:sz w:val="20"/>
                <w:szCs w:val="20"/>
                <w:lang w:bidi="ar-SA"/>
              </w:rPr>
            </w:pPr>
            <w:r w:rsidRPr="003073DA">
              <w:rPr>
                <w:rFonts w:ascii="Montserrat" w:eastAsia="Times New Roman" w:hAnsi="Montserrat" w:cs="Times New Roman"/>
                <w:b/>
                <w:bCs/>
                <w:color w:val="000000"/>
                <w:sz w:val="20"/>
                <w:szCs w:val="20"/>
                <w:lang w:bidi="ar-SA"/>
              </w:rPr>
              <w:t xml:space="preserve">Team Performance </w:t>
            </w:r>
          </w:p>
          <w:p w14:paraId="04786CAF" w14:textId="5FFC95DA" w:rsidR="000B24EE" w:rsidRPr="007258A3" w:rsidRDefault="007258A3" w:rsidP="007258A3">
            <w:pPr>
              <w:pStyle w:val="TableParagraph"/>
              <w:spacing w:line="265" w:lineRule="exact"/>
              <w:ind w:left="0"/>
              <w:rPr>
                <w:rFonts w:ascii="Montserrat" w:eastAsia="Times New Roman" w:hAnsi="Montserrat" w:cs="Times New Roman"/>
                <w:b/>
                <w:bCs/>
                <w:color w:val="000000"/>
                <w:sz w:val="20"/>
                <w:szCs w:val="20"/>
                <w:lang w:bidi="ar-SA"/>
              </w:rPr>
            </w:pPr>
            <w:r w:rsidRPr="003073DA">
              <w:rPr>
                <w:rFonts w:ascii="Montserrat" w:eastAsia="Times New Roman" w:hAnsi="Montserrat" w:cs="Times New Roman"/>
                <w:color w:val="000000"/>
                <w:sz w:val="20"/>
                <w:szCs w:val="20"/>
                <w:lang w:bidi="ar-SA"/>
              </w:rPr>
              <w:t>Supporting colleagues and working as part of a team</w:t>
            </w:r>
          </w:p>
        </w:tc>
      </w:tr>
      <w:tr w:rsidR="000B24EE" w:rsidRPr="00A00E5C" w14:paraId="042512E7" w14:textId="77777777" w:rsidTr="00465E50">
        <w:tc>
          <w:tcPr>
            <w:tcW w:w="2972" w:type="dxa"/>
          </w:tcPr>
          <w:p w14:paraId="3EA97DE3" w14:textId="77777777" w:rsidR="000B24EE" w:rsidRPr="00793514" w:rsidRDefault="000B24EE" w:rsidP="00131AF4">
            <w:pPr>
              <w:spacing w:after="120"/>
              <w:rPr>
                <w:rFonts w:ascii="Montserrat" w:hAnsi="Montserrat" w:cs="Segoe UI"/>
                <w:b/>
                <w:bCs/>
                <w:sz w:val="20"/>
                <w:szCs w:val="20"/>
              </w:rPr>
            </w:pPr>
            <w:r w:rsidRPr="00793514">
              <w:rPr>
                <w:rFonts w:ascii="Montserrat" w:hAnsi="Montserrat" w:cs="Segoe UI"/>
                <w:b/>
                <w:bCs/>
                <w:sz w:val="20"/>
                <w:szCs w:val="20"/>
              </w:rPr>
              <w:t>Key Working Relationships</w:t>
            </w:r>
          </w:p>
        </w:tc>
        <w:tc>
          <w:tcPr>
            <w:tcW w:w="6667" w:type="dxa"/>
          </w:tcPr>
          <w:p w14:paraId="54A49E24" w14:textId="77777777" w:rsidR="007258A3" w:rsidRPr="003073DA" w:rsidRDefault="007258A3" w:rsidP="007258A3">
            <w:pPr>
              <w:pStyle w:val="TableParagraph"/>
              <w:spacing w:line="265" w:lineRule="exact"/>
              <w:ind w:left="0"/>
              <w:rPr>
                <w:rFonts w:ascii="Montserrat" w:eastAsia="Times New Roman" w:hAnsi="Montserrat" w:cs="Times New Roman"/>
                <w:b/>
                <w:bCs/>
                <w:color w:val="000000"/>
                <w:sz w:val="20"/>
                <w:szCs w:val="20"/>
                <w:lang w:bidi="ar-SA"/>
              </w:rPr>
            </w:pPr>
            <w:r w:rsidRPr="003073DA">
              <w:rPr>
                <w:rFonts w:ascii="Montserrat" w:eastAsia="Times New Roman" w:hAnsi="Montserrat" w:cs="Times New Roman"/>
                <w:b/>
                <w:bCs/>
                <w:color w:val="000000"/>
                <w:sz w:val="20"/>
                <w:szCs w:val="20"/>
                <w:lang w:bidi="ar-SA"/>
              </w:rPr>
              <w:t>Internal</w:t>
            </w:r>
          </w:p>
          <w:p w14:paraId="4A53B374" w14:textId="77777777" w:rsidR="007258A3" w:rsidRPr="003073DA" w:rsidRDefault="007258A3" w:rsidP="007258A3">
            <w:pPr>
              <w:pStyle w:val="TableParagraph"/>
              <w:tabs>
                <w:tab w:val="left" w:pos="848"/>
                <w:tab w:val="left" w:pos="849"/>
              </w:tabs>
              <w:ind w:left="0"/>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To collaborate with all staff within QA Higher Education</w:t>
            </w:r>
          </w:p>
          <w:p w14:paraId="081843F5" w14:textId="77777777" w:rsidR="007258A3" w:rsidRPr="003073DA" w:rsidRDefault="007258A3" w:rsidP="007258A3">
            <w:pPr>
              <w:pStyle w:val="TableParagraph"/>
              <w:tabs>
                <w:tab w:val="left" w:pos="848"/>
                <w:tab w:val="left" w:pos="849"/>
              </w:tabs>
              <w:ind w:left="0"/>
              <w:rPr>
                <w:rFonts w:ascii="Montserrat" w:eastAsia="Times New Roman" w:hAnsi="Montserrat" w:cs="Times New Roman"/>
                <w:color w:val="000000"/>
                <w:sz w:val="20"/>
                <w:szCs w:val="20"/>
                <w:lang w:bidi="ar-SA"/>
              </w:rPr>
            </w:pPr>
            <w:r w:rsidRPr="003073DA">
              <w:rPr>
                <w:rFonts w:ascii="Montserrat" w:eastAsia="Times New Roman" w:hAnsi="Montserrat" w:cs="Times New Roman"/>
                <w:color w:val="000000"/>
                <w:sz w:val="20"/>
                <w:szCs w:val="20"/>
                <w:lang w:bidi="ar-SA"/>
              </w:rPr>
              <w:t>Build and maintain good working relationships with all internal colleagues i.e. Registry, Front Desk</w:t>
            </w:r>
          </w:p>
          <w:p w14:paraId="25F3C72D" w14:textId="77777777" w:rsidR="007258A3" w:rsidRPr="003073DA" w:rsidRDefault="007258A3" w:rsidP="007258A3">
            <w:pPr>
              <w:pStyle w:val="TableParagraph"/>
              <w:ind w:left="0"/>
              <w:rPr>
                <w:rFonts w:ascii="Montserrat" w:eastAsia="Times New Roman" w:hAnsi="Montserrat" w:cs="Times New Roman"/>
                <w:b/>
                <w:bCs/>
                <w:color w:val="000000"/>
                <w:sz w:val="20"/>
                <w:szCs w:val="20"/>
                <w:lang w:bidi="ar-SA"/>
              </w:rPr>
            </w:pPr>
            <w:r w:rsidRPr="003073DA">
              <w:rPr>
                <w:rFonts w:ascii="Montserrat" w:eastAsia="Times New Roman" w:hAnsi="Montserrat" w:cs="Times New Roman"/>
                <w:b/>
                <w:bCs/>
                <w:color w:val="000000"/>
                <w:sz w:val="20"/>
                <w:szCs w:val="20"/>
                <w:lang w:bidi="ar-SA"/>
              </w:rPr>
              <w:t>External</w:t>
            </w:r>
          </w:p>
          <w:p w14:paraId="142CD388"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 xml:space="preserve">Communicate in a friendly and professional manner with all </w:t>
            </w:r>
            <w:r w:rsidRPr="003073DA">
              <w:rPr>
                <w:rFonts w:ascii="Montserrat" w:hAnsi="Montserrat"/>
                <w:sz w:val="20"/>
                <w:szCs w:val="20"/>
              </w:rPr>
              <w:lastRenderedPageBreak/>
              <w:t>students and prospective</w:t>
            </w:r>
            <w:r w:rsidRPr="003073DA">
              <w:rPr>
                <w:rFonts w:ascii="Montserrat" w:hAnsi="Montserrat"/>
                <w:spacing w:val="-16"/>
                <w:sz w:val="20"/>
                <w:szCs w:val="20"/>
              </w:rPr>
              <w:t xml:space="preserve"> </w:t>
            </w:r>
            <w:r w:rsidRPr="003073DA">
              <w:rPr>
                <w:rFonts w:ascii="Montserrat" w:hAnsi="Montserrat"/>
                <w:sz w:val="20"/>
                <w:szCs w:val="20"/>
              </w:rPr>
              <w:t>students.</w:t>
            </w:r>
          </w:p>
          <w:p w14:paraId="16BBB524" w14:textId="77777777" w:rsidR="007258A3" w:rsidRPr="003073DA" w:rsidRDefault="007258A3" w:rsidP="007258A3">
            <w:pPr>
              <w:pStyle w:val="TableParagraph"/>
              <w:tabs>
                <w:tab w:val="left" w:pos="848"/>
                <w:tab w:val="left" w:pos="849"/>
              </w:tabs>
              <w:ind w:left="0"/>
              <w:rPr>
                <w:rFonts w:ascii="Montserrat" w:hAnsi="Montserrat"/>
                <w:sz w:val="20"/>
                <w:szCs w:val="20"/>
              </w:rPr>
            </w:pPr>
            <w:r w:rsidRPr="003073DA">
              <w:rPr>
                <w:rFonts w:ascii="Montserrat" w:hAnsi="Montserrat"/>
                <w:sz w:val="20"/>
                <w:szCs w:val="20"/>
              </w:rPr>
              <w:t>Communicate professionally with all</w:t>
            </w:r>
            <w:r w:rsidRPr="003073DA">
              <w:rPr>
                <w:rFonts w:ascii="Montserrat" w:hAnsi="Montserrat"/>
                <w:spacing w:val="-2"/>
                <w:sz w:val="20"/>
                <w:szCs w:val="20"/>
              </w:rPr>
              <w:t xml:space="preserve"> </w:t>
            </w:r>
            <w:r w:rsidRPr="003073DA">
              <w:rPr>
                <w:rFonts w:ascii="Montserrat" w:hAnsi="Montserrat"/>
                <w:sz w:val="20"/>
                <w:szCs w:val="20"/>
              </w:rPr>
              <w:t>visitors.</w:t>
            </w:r>
          </w:p>
          <w:p w14:paraId="074F315B" w14:textId="3A20EA6A" w:rsidR="000B24EE" w:rsidRPr="00793514" w:rsidRDefault="007258A3" w:rsidP="007258A3">
            <w:pPr>
              <w:pStyle w:val="TableParagraph"/>
              <w:tabs>
                <w:tab w:val="left" w:pos="848"/>
                <w:tab w:val="left" w:pos="849"/>
              </w:tabs>
              <w:spacing w:before="120"/>
              <w:ind w:left="0"/>
              <w:rPr>
                <w:rFonts w:ascii="Montserrat" w:hAnsi="Montserrat" w:cs="Segoe UI"/>
                <w:sz w:val="20"/>
                <w:szCs w:val="20"/>
              </w:rPr>
            </w:pPr>
            <w:r w:rsidRPr="003073DA">
              <w:rPr>
                <w:rFonts w:ascii="Montserrat" w:hAnsi="Montserrat"/>
                <w:sz w:val="20"/>
                <w:szCs w:val="20"/>
              </w:rPr>
              <w:t>Build strong relations with external</w:t>
            </w:r>
            <w:r w:rsidRPr="003073DA">
              <w:rPr>
                <w:rFonts w:ascii="Montserrat" w:hAnsi="Montserrat"/>
                <w:spacing w:val="-13"/>
                <w:sz w:val="20"/>
                <w:szCs w:val="20"/>
              </w:rPr>
              <w:t xml:space="preserve"> </w:t>
            </w:r>
            <w:r w:rsidRPr="003073DA">
              <w:rPr>
                <w:rFonts w:ascii="Montserrat" w:hAnsi="Montserrat"/>
                <w:sz w:val="20"/>
                <w:szCs w:val="20"/>
              </w:rPr>
              <w:t>representatives</w:t>
            </w:r>
          </w:p>
        </w:tc>
      </w:tr>
    </w:tbl>
    <w:p w14:paraId="521652CC" w14:textId="77777777" w:rsidR="000B24EE" w:rsidRDefault="000B24EE" w:rsidP="008312BF"/>
    <w:tbl>
      <w:tblPr>
        <w:tblStyle w:val="TableGrid"/>
        <w:tblW w:w="0" w:type="auto"/>
        <w:tblInd w:w="279" w:type="dxa"/>
        <w:tblLook w:val="04A0" w:firstRow="1" w:lastRow="0" w:firstColumn="1" w:lastColumn="0" w:noHBand="0" w:noVBand="1"/>
      </w:tblPr>
      <w:tblGrid>
        <w:gridCol w:w="2924"/>
        <w:gridCol w:w="6715"/>
      </w:tblGrid>
      <w:tr w:rsidR="00465E50" w:rsidRPr="00A00E5C" w14:paraId="308E9B47" w14:textId="77777777" w:rsidTr="00465E50">
        <w:tc>
          <w:tcPr>
            <w:tcW w:w="9639" w:type="dxa"/>
            <w:gridSpan w:val="2"/>
            <w:shd w:val="clear" w:color="auto" w:fill="004050"/>
          </w:tcPr>
          <w:p w14:paraId="5B9CFC79" w14:textId="77777777" w:rsidR="00465E50" w:rsidRPr="00465E50" w:rsidRDefault="00465E50" w:rsidP="007237B8">
            <w:pPr>
              <w:pStyle w:val="Heading1withnumber"/>
              <w:numPr>
                <w:ilvl w:val="0"/>
                <w:numId w:val="45"/>
              </w:numPr>
              <w:spacing w:before="120" w:after="120"/>
              <w:rPr>
                <w:rFonts w:eastAsia="Montserrat" w:cs="Montserrat"/>
                <w:color w:val="FFFFFF" w:themeColor="background1"/>
                <w:sz w:val="22"/>
                <w:szCs w:val="22"/>
              </w:rPr>
            </w:pPr>
            <w:r w:rsidRPr="00465E50">
              <w:rPr>
                <w:rFonts w:eastAsia="Montserrat" w:cs="Montserrat"/>
                <w:color w:val="FFFFFF" w:themeColor="background1"/>
                <w:sz w:val="22"/>
                <w:szCs w:val="22"/>
              </w:rPr>
              <w:t>About You</w:t>
            </w:r>
          </w:p>
        </w:tc>
      </w:tr>
      <w:tr w:rsidR="007258A3" w:rsidRPr="00A00E5C" w14:paraId="2FA02E7B" w14:textId="77777777" w:rsidTr="00465E50">
        <w:tc>
          <w:tcPr>
            <w:tcW w:w="2924" w:type="dxa"/>
            <w:tcBorders>
              <w:top w:val="single" w:sz="4" w:space="0" w:color="auto"/>
              <w:left w:val="single" w:sz="4" w:space="0" w:color="auto"/>
              <w:bottom w:val="single" w:sz="4" w:space="0" w:color="auto"/>
              <w:right w:val="single" w:sz="4" w:space="0" w:color="auto"/>
            </w:tcBorders>
          </w:tcPr>
          <w:p w14:paraId="69E7CD27"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b/>
                <w:bCs/>
                <w:sz w:val="20"/>
                <w:szCs w:val="20"/>
              </w:rPr>
              <w:t>Your Competencies</w:t>
            </w:r>
          </w:p>
          <w:p w14:paraId="7CB6539D" w14:textId="77777777" w:rsidR="007258A3" w:rsidRPr="00793514" w:rsidRDefault="007258A3" w:rsidP="007258A3">
            <w:pPr>
              <w:spacing w:after="120"/>
              <w:rPr>
                <w:rFonts w:ascii="Montserrat" w:hAnsi="Montserrat" w:cs="Segoe UI"/>
                <w:sz w:val="20"/>
                <w:szCs w:val="20"/>
              </w:rPr>
            </w:pPr>
            <w:r w:rsidRPr="00793514">
              <w:rPr>
                <w:rFonts w:ascii="Montserrat" w:hAnsi="Montserrat" w:cs="Segoe UI"/>
                <w:sz w:val="20"/>
                <w:szCs w:val="20"/>
              </w:rPr>
              <w:t xml:space="preserve">1: Working Level </w:t>
            </w:r>
          </w:p>
          <w:p w14:paraId="79B2B74D" w14:textId="77777777" w:rsidR="007258A3" w:rsidRPr="00793514" w:rsidRDefault="007258A3" w:rsidP="007258A3">
            <w:pPr>
              <w:spacing w:after="120"/>
              <w:rPr>
                <w:rFonts w:ascii="Montserrat" w:hAnsi="Montserrat" w:cs="Segoe UI"/>
                <w:sz w:val="20"/>
                <w:szCs w:val="20"/>
              </w:rPr>
            </w:pPr>
            <w:r w:rsidRPr="00793514">
              <w:rPr>
                <w:rFonts w:ascii="Montserrat" w:hAnsi="Montserrat" w:cs="Segoe UI"/>
                <w:sz w:val="20"/>
                <w:szCs w:val="20"/>
              </w:rPr>
              <w:t>2: Advanced Level</w:t>
            </w:r>
          </w:p>
          <w:p w14:paraId="582EFC2F"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sz w:val="20"/>
                <w:szCs w:val="20"/>
              </w:rPr>
              <w:t>3: Expert Level</w:t>
            </w:r>
          </w:p>
        </w:tc>
        <w:tc>
          <w:tcPr>
            <w:tcW w:w="6715" w:type="dxa"/>
            <w:tcBorders>
              <w:top w:val="single" w:sz="4" w:space="0" w:color="auto"/>
              <w:left w:val="single" w:sz="4" w:space="0" w:color="auto"/>
              <w:bottom w:val="single" w:sz="4" w:space="0" w:color="auto"/>
              <w:right w:val="single" w:sz="4" w:space="0" w:color="auto"/>
            </w:tcBorders>
          </w:tcPr>
          <w:p w14:paraId="105EE4F7" w14:textId="77777777" w:rsidR="007258A3" w:rsidRPr="00D40A3B" w:rsidRDefault="007258A3" w:rsidP="007258A3">
            <w:pPr>
              <w:spacing w:after="120"/>
              <w:rPr>
                <w:rFonts w:ascii="Montserrat" w:eastAsia="Calibri" w:hAnsi="Montserrat" w:cs="Calibri"/>
                <w:b/>
                <w:bCs/>
                <w:sz w:val="20"/>
                <w:szCs w:val="20"/>
                <w:lang w:eastAsia="en-GB" w:bidi="en-GB"/>
              </w:rPr>
            </w:pPr>
            <w:r w:rsidRPr="00D40A3B">
              <w:rPr>
                <w:rFonts w:ascii="Montserrat" w:eastAsia="Calibri" w:hAnsi="Montserrat" w:cs="Calibri"/>
                <w:b/>
                <w:bCs/>
                <w:sz w:val="20"/>
                <w:szCs w:val="20"/>
                <w:lang w:eastAsia="en-GB" w:bidi="en-GB"/>
              </w:rPr>
              <w:t xml:space="preserve">Core </w:t>
            </w:r>
          </w:p>
          <w:p w14:paraId="23828A89" w14:textId="77777777" w:rsidR="007258A3" w:rsidRPr="00337ED4" w:rsidRDefault="007258A3" w:rsidP="007258A3">
            <w:pPr>
              <w:spacing w:after="120"/>
              <w:rPr>
                <w:rFonts w:ascii="Montserrat" w:eastAsia="Calibri" w:hAnsi="Montserrat" w:cs="Calibri"/>
                <w:sz w:val="20"/>
                <w:szCs w:val="20"/>
                <w:lang w:eastAsia="en-GB" w:bidi="en-GB"/>
              </w:rPr>
            </w:pPr>
            <w:r w:rsidRPr="00337ED4">
              <w:rPr>
                <w:rFonts w:ascii="Montserrat" w:eastAsia="Calibri" w:hAnsi="Montserrat" w:cs="Calibri"/>
                <w:sz w:val="20"/>
                <w:szCs w:val="20"/>
                <w:lang w:eastAsia="en-GB" w:bidi="en-GB"/>
              </w:rPr>
              <w:t xml:space="preserve">Taking </w:t>
            </w:r>
            <w:r>
              <w:rPr>
                <w:rFonts w:ascii="Montserrat" w:eastAsia="Calibri" w:hAnsi="Montserrat" w:cs="Calibri"/>
                <w:sz w:val="20"/>
                <w:szCs w:val="20"/>
                <w:lang w:eastAsia="en-GB" w:bidi="en-GB"/>
              </w:rPr>
              <w:t>o</w:t>
            </w:r>
            <w:r w:rsidRPr="00337ED4">
              <w:rPr>
                <w:rFonts w:ascii="Montserrat" w:eastAsia="Calibri" w:hAnsi="Montserrat" w:cs="Calibri"/>
                <w:sz w:val="20"/>
                <w:szCs w:val="20"/>
                <w:lang w:eastAsia="en-GB" w:bidi="en-GB"/>
              </w:rPr>
              <w:t>wnership – 1</w:t>
            </w:r>
          </w:p>
          <w:p w14:paraId="62096317" w14:textId="77777777" w:rsidR="007258A3" w:rsidRPr="00337ED4" w:rsidRDefault="007258A3" w:rsidP="007258A3">
            <w:pPr>
              <w:spacing w:after="120"/>
              <w:rPr>
                <w:rFonts w:ascii="Montserrat" w:eastAsia="Calibri" w:hAnsi="Montserrat" w:cs="Calibri"/>
                <w:sz w:val="20"/>
                <w:szCs w:val="20"/>
                <w:lang w:eastAsia="en-GB" w:bidi="en-GB"/>
              </w:rPr>
            </w:pPr>
            <w:r w:rsidRPr="00337ED4">
              <w:rPr>
                <w:rFonts w:ascii="Montserrat" w:eastAsia="Calibri" w:hAnsi="Montserrat" w:cs="Calibri"/>
                <w:sz w:val="20"/>
                <w:szCs w:val="20"/>
                <w:lang w:eastAsia="en-GB" w:bidi="en-GB"/>
              </w:rPr>
              <w:t>Collaboration – 1</w:t>
            </w:r>
          </w:p>
          <w:p w14:paraId="1D2B4179" w14:textId="77777777" w:rsidR="007258A3" w:rsidRPr="00337ED4" w:rsidRDefault="007258A3" w:rsidP="007258A3">
            <w:pPr>
              <w:spacing w:after="120"/>
              <w:rPr>
                <w:rFonts w:ascii="Montserrat" w:eastAsia="Calibri" w:hAnsi="Montserrat" w:cs="Calibri"/>
                <w:sz w:val="20"/>
                <w:szCs w:val="20"/>
                <w:lang w:eastAsia="en-GB" w:bidi="en-GB"/>
              </w:rPr>
            </w:pPr>
            <w:r w:rsidRPr="00337ED4">
              <w:rPr>
                <w:rFonts w:ascii="Montserrat" w:eastAsia="Calibri" w:hAnsi="Montserrat" w:cs="Calibri"/>
                <w:sz w:val="20"/>
                <w:szCs w:val="20"/>
                <w:lang w:eastAsia="en-GB" w:bidi="en-GB"/>
              </w:rPr>
              <w:t xml:space="preserve">Continuous </w:t>
            </w:r>
            <w:r>
              <w:rPr>
                <w:rFonts w:ascii="Montserrat" w:eastAsia="Calibri" w:hAnsi="Montserrat" w:cs="Calibri"/>
                <w:sz w:val="20"/>
                <w:szCs w:val="20"/>
                <w:lang w:eastAsia="en-GB" w:bidi="en-GB"/>
              </w:rPr>
              <w:t>l</w:t>
            </w:r>
            <w:r w:rsidRPr="00337ED4">
              <w:rPr>
                <w:rFonts w:ascii="Montserrat" w:eastAsia="Calibri" w:hAnsi="Montserrat" w:cs="Calibri"/>
                <w:sz w:val="20"/>
                <w:szCs w:val="20"/>
                <w:lang w:eastAsia="en-GB" w:bidi="en-GB"/>
              </w:rPr>
              <w:t>earning – 1</w:t>
            </w:r>
          </w:p>
          <w:p w14:paraId="1F7B89D0" w14:textId="77777777" w:rsidR="007258A3" w:rsidRPr="00337ED4" w:rsidRDefault="007258A3" w:rsidP="007258A3">
            <w:pPr>
              <w:spacing w:after="120"/>
              <w:rPr>
                <w:rFonts w:ascii="Montserrat" w:eastAsia="Calibri" w:hAnsi="Montserrat" w:cs="Calibri"/>
                <w:sz w:val="20"/>
                <w:szCs w:val="20"/>
                <w:lang w:eastAsia="en-GB" w:bidi="en-GB"/>
              </w:rPr>
            </w:pPr>
            <w:r w:rsidRPr="00337ED4">
              <w:rPr>
                <w:rFonts w:ascii="Montserrat" w:eastAsia="Calibri" w:hAnsi="Montserrat" w:cs="Calibri"/>
                <w:sz w:val="20"/>
                <w:szCs w:val="20"/>
                <w:lang w:eastAsia="en-GB" w:bidi="en-GB"/>
              </w:rPr>
              <w:t>Attention to detail – 1</w:t>
            </w:r>
          </w:p>
          <w:p w14:paraId="6162B5A5" w14:textId="77777777" w:rsidR="007258A3" w:rsidRPr="00D40A3B" w:rsidRDefault="007258A3" w:rsidP="007258A3">
            <w:pPr>
              <w:spacing w:after="120"/>
              <w:rPr>
                <w:rFonts w:ascii="Montserrat" w:eastAsia="Calibri" w:hAnsi="Montserrat" w:cs="Calibri"/>
                <w:b/>
                <w:bCs/>
                <w:sz w:val="20"/>
                <w:szCs w:val="20"/>
                <w:lang w:eastAsia="en-GB" w:bidi="en-GB"/>
              </w:rPr>
            </w:pPr>
            <w:r w:rsidRPr="00D40A3B">
              <w:rPr>
                <w:rFonts w:ascii="Montserrat" w:eastAsia="Calibri" w:hAnsi="Montserrat" w:cs="Calibri"/>
                <w:b/>
                <w:bCs/>
                <w:sz w:val="20"/>
                <w:szCs w:val="20"/>
                <w:lang w:eastAsia="en-GB" w:bidi="en-GB"/>
              </w:rPr>
              <w:t xml:space="preserve">Role Specific </w:t>
            </w:r>
          </w:p>
          <w:p w14:paraId="22DF66EA" w14:textId="77777777" w:rsidR="007258A3" w:rsidRPr="00D40A3B" w:rsidRDefault="007258A3" w:rsidP="007258A3">
            <w:pPr>
              <w:spacing w:after="120"/>
              <w:rPr>
                <w:rFonts w:ascii="Montserrat" w:eastAsia="Calibri" w:hAnsi="Montserrat" w:cs="Calibri"/>
                <w:sz w:val="20"/>
                <w:szCs w:val="20"/>
                <w:lang w:eastAsia="en-GB" w:bidi="en-GB"/>
              </w:rPr>
            </w:pPr>
            <w:r w:rsidRPr="00D40A3B">
              <w:rPr>
                <w:rFonts w:ascii="Montserrat" w:eastAsia="Calibri" w:hAnsi="Montserrat" w:cs="Calibri"/>
                <w:sz w:val="20"/>
                <w:szCs w:val="20"/>
                <w:lang w:eastAsia="en-GB" w:bidi="en-GB"/>
              </w:rPr>
              <w:t xml:space="preserve">Customer </w:t>
            </w:r>
            <w:r>
              <w:rPr>
                <w:rFonts w:ascii="Montserrat" w:eastAsia="Calibri" w:hAnsi="Montserrat" w:cs="Calibri"/>
                <w:sz w:val="20"/>
                <w:szCs w:val="20"/>
                <w:lang w:eastAsia="en-GB" w:bidi="en-GB"/>
              </w:rPr>
              <w:t>f</w:t>
            </w:r>
            <w:r w:rsidRPr="00D40A3B">
              <w:rPr>
                <w:rFonts w:ascii="Montserrat" w:eastAsia="Calibri" w:hAnsi="Montserrat" w:cs="Calibri"/>
                <w:sz w:val="20"/>
                <w:szCs w:val="20"/>
                <w:lang w:eastAsia="en-GB" w:bidi="en-GB"/>
              </w:rPr>
              <w:t>ocus – 1</w:t>
            </w:r>
          </w:p>
          <w:p w14:paraId="6F7BEF07" w14:textId="77777777" w:rsidR="007258A3" w:rsidRPr="00D40A3B" w:rsidRDefault="007258A3" w:rsidP="007258A3">
            <w:pPr>
              <w:spacing w:after="120"/>
              <w:rPr>
                <w:rFonts w:ascii="Montserrat" w:eastAsia="Calibri" w:hAnsi="Montserrat" w:cs="Calibri"/>
                <w:sz w:val="20"/>
                <w:szCs w:val="20"/>
                <w:lang w:eastAsia="en-GB" w:bidi="en-GB"/>
              </w:rPr>
            </w:pPr>
            <w:r w:rsidRPr="00D40A3B">
              <w:rPr>
                <w:rFonts w:ascii="Montserrat" w:eastAsia="Calibri" w:hAnsi="Montserrat" w:cs="Calibri"/>
                <w:sz w:val="20"/>
                <w:szCs w:val="20"/>
                <w:lang w:eastAsia="en-GB" w:bidi="en-GB"/>
              </w:rPr>
              <w:t>Creativity – 1</w:t>
            </w:r>
          </w:p>
          <w:p w14:paraId="008DDF73" w14:textId="77777777" w:rsidR="007258A3" w:rsidRDefault="007258A3" w:rsidP="007258A3">
            <w:pPr>
              <w:spacing w:after="120"/>
              <w:rPr>
                <w:rFonts w:ascii="Montserrat" w:hAnsi="Montserrat" w:cs="Segoe UI"/>
              </w:rPr>
            </w:pPr>
            <w:r w:rsidRPr="00D40A3B">
              <w:rPr>
                <w:rFonts w:ascii="Montserrat" w:eastAsia="Calibri" w:hAnsi="Montserrat" w:cs="Calibri"/>
                <w:sz w:val="20"/>
                <w:szCs w:val="20"/>
                <w:lang w:eastAsia="en-GB" w:bidi="en-GB"/>
              </w:rPr>
              <w:t>Resilience - 1</w:t>
            </w:r>
          </w:p>
          <w:p w14:paraId="5DC1F4A6"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Self-motivated, with the ability to be proactive and take ownership.</w:t>
            </w:r>
          </w:p>
          <w:p w14:paraId="74D37525"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Excellent interpersonal, written and verbal communication skills, with a strong ability to deal confidently and efficiently with junior and senior staff, and internal/external stakeholders.</w:t>
            </w:r>
          </w:p>
          <w:p w14:paraId="6F4206DF"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Student focused, with the ability to achieve excellence in delivering planned and agreed levels of customer service.</w:t>
            </w:r>
          </w:p>
          <w:p w14:paraId="530E91B8"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Strong judgment and practical problem–solving skills under time constraints.</w:t>
            </w:r>
          </w:p>
          <w:p w14:paraId="70F931A8" w14:textId="77777777" w:rsidR="007258A3" w:rsidRPr="003073DA" w:rsidRDefault="007258A3" w:rsidP="007258A3">
            <w:pPr>
              <w:pStyle w:val="TableParagraph"/>
              <w:tabs>
                <w:tab w:val="left" w:pos="848"/>
                <w:tab w:val="left" w:pos="849"/>
              </w:tabs>
              <w:spacing w:before="1"/>
              <w:ind w:left="0"/>
              <w:rPr>
                <w:rFonts w:ascii="Montserrat" w:hAnsi="Montserrat"/>
                <w:sz w:val="20"/>
                <w:szCs w:val="20"/>
              </w:rPr>
            </w:pPr>
            <w:r w:rsidRPr="003073DA">
              <w:rPr>
                <w:rFonts w:ascii="Montserrat" w:hAnsi="Montserrat"/>
                <w:sz w:val="20"/>
                <w:szCs w:val="20"/>
              </w:rPr>
              <w:t>Ability to work well under pressure and maintain composure, while being able to recognise and understand others personal feelings, in complex and sensitive situations.</w:t>
            </w:r>
          </w:p>
          <w:p w14:paraId="1FAC4A04" w14:textId="22F2F6DD" w:rsidR="007258A3" w:rsidRPr="00465E50" w:rsidRDefault="007258A3" w:rsidP="007258A3">
            <w:pPr>
              <w:spacing w:before="0"/>
              <w:rPr>
                <w:rFonts w:ascii="Montserrat" w:hAnsi="Montserrat"/>
                <w:color w:val="000000"/>
                <w:sz w:val="20"/>
                <w:szCs w:val="20"/>
              </w:rPr>
            </w:pPr>
            <w:r w:rsidRPr="003073DA">
              <w:rPr>
                <w:rFonts w:ascii="Montserrat" w:hAnsi="Montserrat"/>
                <w:sz w:val="20"/>
                <w:szCs w:val="20"/>
              </w:rPr>
              <w:t>Ability to provide advice, including interpretation of how regulations and procedures need to be applied.</w:t>
            </w:r>
          </w:p>
        </w:tc>
      </w:tr>
      <w:tr w:rsidR="007258A3" w:rsidRPr="00A00E5C" w14:paraId="1FC27C90" w14:textId="77777777" w:rsidTr="00465E50">
        <w:tc>
          <w:tcPr>
            <w:tcW w:w="2924" w:type="dxa"/>
          </w:tcPr>
          <w:p w14:paraId="2F23F2E9" w14:textId="77777777" w:rsidR="007258A3" w:rsidRPr="00793514" w:rsidRDefault="007258A3" w:rsidP="007258A3">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t>Your Experience</w:t>
            </w:r>
          </w:p>
        </w:tc>
        <w:tc>
          <w:tcPr>
            <w:tcW w:w="6715" w:type="dxa"/>
          </w:tcPr>
          <w:p w14:paraId="4D1A8D3A" w14:textId="77777777" w:rsidR="007258A3" w:rsidRPr="003073DA" w:rsidRDefault="007258A3" w:rsidP="007258A3">
            <w:pPr>
              <w:spacing w:after="120"/>
              <w:rPr>
                <w:rFonts w:ascii="Montserrat" w:eastAsia="Calibri" w:hAnsi="Montserrat" w:cs="Calibri"/>
                <w:b/>
                <w:bCs/>
                <w:sz w:val="20"/>
                <w:szCs w:val="20"/>
                <w:lang w:eastAsia="en-GB" w:bidi="en-GB"/>
              </w:rPr>
            </w:pPr>
            <w:r w:rsidRPr="003073DA">
              <w:rPr>
                <w:rFonts w:ascii="Montserrat" w:eastAsia="Calibri" w:hAnsi="Montserrat" w:cs="Calibri"/>
                <w:b/>
                <w:bCs/>
                <w:sz w:val="20"/>
                <w:szCs w:val="20"/>
                <w:lang w:eastAsia="en-GB" w:bidi="en-GB"/>
              </w:rPr>
              <w:t>Essential</w:t>
            </w:r>
          </w:p>
          <w:p w14:paraId="0EA8D96B"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Demonstrable experience of working in a fast-paced customer service environment</w:t>
            </w:r>
          </w:p>
          <w:p w14:paraId="7EA98E32"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Experience of responding to face-to-face, telephone and email enquiries</w:t>
            </w:r>
          </w:p>
          <w:p w14:paraId="49C11A6F"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Experience of recognising the needs of individual customers and responding effectively</w:t>
            </w:r>
          </w:p>
          <w:p w14:paraId="10200159"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Experience of working within clear policies and procedures</w:t>
            </w:r>
          </w:p>
          <w:p w14:paraId="36E071D3" w14:textId="77777777" w:rsidR="007258A3" w:rsidRPr="003073DA" w:rsidRDefault="007258A3" w:rsidP="007258A3">
            <w:pPr>
              <w:spacing w:after="120"/>
              <w:rPr>
                <w:rFonts w:ascii="Montserrat" w:eastAsia="Calibri" w:hAnsi="Montserrat" w:cs="Calibri"/>
                <w:b/>
                <w:bCs/>
                <w:sz w:val="20"/>
                <w:szCs w:val="20"/>
                <w:lang w:eastAsia="en-GB" w:bidi="en-GB"/>
              </w:rPr>
            </w:pPr>
            <w:r w:rsidRPr="003073DA">
              <w:rPr>
                <w:rFonts w:ascii="Montserrat" w:eastAsia="Calibri" w:hAnsi="Montserrat" w:cs="Calibri"/>
                <w:b/>
                <w:bCs/>
                <w:sz w:val="20"/>
                <w:szCs w:val="20"/>
                <w:lang w:eastAsia="en-GB" w:bidi="en-GB"/>
              </w:rPr>
              <w:t>Desirable</w:t>
            </w:r>
          </w:p>
          <w:p w14:paraId="5B7B71DC"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Experience working within an educational environment.</w:t>
            </w:r>
          </w:p>
          <w:p w14:paraId="29CBE655" w14:textId="77777777" w:rsidR="007258A3" w:rsidRPr="003073DA" w:rsidRDefault="007258A3" w:rsidP="007258A3">
            <w:pPr>
              <w:spacing w:after="120"/>
              <w:rPr>
                <w:rFonts w:ascii="Montserrat" w:eastAsia="Calibri" w:hAnsi="Montserrat" w:cs="Calibri"/>
                <w:sz w:val="20"/>
                <w:szCs w:val="20"/>
                <w:lang w:eastAsia="en-GB" w:bidi="en-GB"/>
              </w:rPr>
            </w:pPr>
            <w:r w:rsidRPr="003073DA">
              <w:rPr>
                <w:rFonts w:ascii="Montserrat" w:eastAsia="Calibri" w:hAnsi="Montserrat" w:cs="Calibri"/>
                <w:sz w:val="20"/>
                <w:szCs w:val="20"/>
                <w:lang w:eastAsia="en-GB" w:bidi="en-GB"/>
              </w:rPr>
              <w:t>Knowledge of relevant systems, equipment, processes and procedures – including student data systems (for example Quercus, Salesforce, Heritage, CRM, and/or case management systems).</w:t>
            </w:r>
          </w:p>
          <w:p w14:paraId="387C9DE7" w14:textId="0E500374" w:rsidR="007258A3" w:rsidRPr="00793514" w:rsidRDefault="007258A3" w:rsidP="007258A3">
            <w:pPr>
              <w:rPr>
                <w:rFonts w:ascii="Montserrat" w:hAnsi="Montserrat"/>
                <w:color w:val="000000"/>
                <w:sz w:val="20"/>
                <w:szCs w:val="20"/>
              </w:rPr>
            </w:pPr>
            <w:r w:rsidRPr="003073DA">
              <w:rPr>
                <w:rFonts w:ascii="Montserrat" w:eastAsia="Calibri" w:hAnsi="Montserrat" w:cs="Calibri"/>
                <w:sz w:val="20"/>
                <w:szCs w:val="20"/>
                <w:lang w:eastAsia="en-GB" w:bidi="en-GB"/>
              </w:rPr>
              <w:t>Understanding of the types of student support that are required – particularly the types of support needed for International Students.</w:t>
            </w:r>
          </w:p>
        </w:tc>
      </w:tr>
      <w:tr w:rsidR="007258A3" w:rsidRPr="00A00E5C" w14:paraId="0DEB7625" w14:textId="77777777" w:rsidTr="00465E50">
        <w:tc>
          <w:tcPr>
            <w:tcW w:w="2924" w:type="dxa"/>
          </w:tcPr>
          <w:p w14:paraId="03316B65" w14:textId="77777777" w:rsidR="007258A3" w:rsidRPr="00793514" w:rsidRDefault="007258A3" w:rsidP="007258A3">
            <w:pPr>
              <w:spacing w:after="120"/>
              <w:rPr>
                <w:rFonts w:ascii="Montserrat" w:hAnsi="Montserrat" w:cs="Segoe UI"/>
                <w:b/>
                <w:bCs/>
                <w:color w:val="0D0D0D" w:themeColor="text1"/>
                <w:sz w:val="20"/>
                <w:szCs w:val="20"/>
              </w:rPr>
            </w:pPr>
            <w:r w:rsidRPr="00793514">
              <w:rPr>
                <w:rFonts w:ascii="Montserrat" w:hAnsi="Montserrat" w:cs="Segoe UI"/>
                <w:b/>
                <w:bCs/>
                <w:color w:val="0D0D0D" w:themeColor="text1"/>
                <w:sz w:val="20"/>
                <w:szCs w:val="20"/>
              </w:rPr>
              <w:lastRenderedPageBreak/>
              <w:t>Your Knowledge</w:t>
            </w:r>
          </w:p>
        </w:tc>
        <w:tc>
          <w:tcPr>
            <w:tcW w:w="6715" w:type="dxa"/>
          </w:tcPr>
          <w:p w14:paraId="05FE756C" w14:textId="268EA395" w:rsidR="007258A3" w:rsidRPr="00793514" w:rsidRDefault="007258A3" w:rsidP="007258A3">
            <w:pPr>
              <w:rPr>
                <w:rFonts w:ascii="Montserrat" w:eastAsia="Times New Roman" w:hAnsi="Montserrat" w:cs="Times New Roman"/>
                <w:color w:val="000000"/>
                <w:sz w:val="20"/>
                <w:szCs w:val="20"/>
                <w:lang w:eastAsia="en-GB"/>
              </w:rPr>
            </w:pPr>
            <w:r w:rsidRPr="00E028C9">
              <w:rPr>
                <w:rFonts w:ascii="Montserrat" w:eastAsia="Calibri" w:hAnsi="Montserrat" w:cs="Calibri"/>
                <w:sz w:val="20"/>
                <w:szCs w:val="20"/>
                <w:lang w:eastAsia="en-GB" w:bidi="en-GB"/>
              </w:rPr>
              <w:t>High degree of IT literacy, to include proficiency in the use of Microsoft Office and customer databases</w:t>
            </w:r>
          </w:p>
        </w:tc>
      </w:tr>
      <w:tr w:rsidR="007258A3" w:rsidRPr="00A00E5C" w14:paraId="64037009" w14:textId="77777777" w:rsidTr="00465E50">
        <w:tc>
          <w:tcPr>
            <w:tcW w:w="2924" w:type="dxa"/>
          </w:tcPr>
          <w:p w14:paraId="1D202EFA"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b/>
                <w:bCs/>
                <w:sz w:val="20"/>
                <w:szCs w:val="20"/>
              </w:rPr>
              <w:t>Your Qualifications</w:t>
            </w:r>
          </w:p>
        </w:tc>
        <w:tc>
          <w:tcPr>
            <w:tcW w:w="6715" w:type="dxa"/>
          </w:tcPr>
          <w:p w14:paraId="39EA243E" w14:textId="77777777" w:rsidR="007258A3" w:rsidRPr="007258A3" w:rsidRDefault="007258A3" w:rsidP="007258A3">
            <w:pPr>
              <w:spacing w:after="120"/>
              <w:ind w:left="-53"/>
              <w:jc w:val="both"/>
              <w:rPr>
                <w:rFonts w:ascii="Montserrat" w:eastAsia="Calibri" w:hAnsi="Montserrat" w:cs="Calibri"/>
                <w:sz w:val="20"/>
                <w:szCs w:val="20"/>
                <w:lang w:eastAsia="en-GB" w:bidi="en-GB"/>
              </w:rPr>
            </w:pPr>
            <w:r w:rsidRPr="007258A3">
              <w:rPr>
                <w:rFonts w:ascii="Montserrat" w:eastAsia="Calibri" w:hAnsi="Montserrat" w:cs="Calibri"/>
                <w:sz w:val="20"/>
                <w:szCs w:val="20"/>
                <w:lang w:eastAsia="en-GB" w:bidi="en-GB"/>
              </w:rPr>
              <w:t>Willingness to learn and develop self.</w:t>
            </w:r>
          </w:p>
          <w:p w14:paraId="76B6F5DF" w14:textId="667D29AD" w:rsidR="007258A3" w:rsidRPr="007258A3" w:rsidRDefault="007258A3" w:rsidP="007258A3">
            <w:pPr>
              <w:spacing w:line="240" w:lineRule="auto"/>
              <w:ind w:left="-53"/>
              <w:jc w:val="both"/>
              <w:rPr>
                <w:rFonts w:ascii="Montserrat" w:eastAsia="Times New Roman" w:hAnsi="Montserrat" w:cs="Times New Roman"/>
                <w:color w:val="000000"/>
                <w:sz w:val="20"/>
                <w:szCs w:val="20"/>
                <w:lang w:eastAsia="en-GB"/>
              </w:rPr>
            </w:pPr>
            <w:r w:rsidRPr="007258A3">
              <w:rPr>
                <w:rFonts w:ascii="Montserrat" w:eastAsia="Calibri" w:hAnsi="Montserrat" w:cs="Calibri"/>
                <w:sz w:val="20"/>
                <w:szCs w:val="20"/>
                <w:lang w:eastAsia="en-GB" w:bidi="en-GB"/>
              </w:rPr>
              <w:t>Level 2 qualification or higher (equivalent to 5 GCSEs Grades A-C including English and Maths) and relevant professional experience</w:t>
            </w:r>
          </w:p>
        </w:tc>
      </w:tr>
      <w:tr w:rsidR="007258A3" w:rsidRPr="00A00E5C" w14:paraId="4AB31091" w14:textId="77777777" w:rsidTr="00465E50">
        <w:tc>
          <w:tcPr>
            <w:tcW w:w="2924" w:type="dxa"/>
          </w:tcPr>
          <w:p w14:paraId="72EDE534" w14:textId="77777777" w:rsidR="007258A3" w:rsidRPr="00793514" w:rsidRDefault="007258A3" w:rsidP="007258A3">
            <w:pPr>
              <w:spacing w:after="120"/>
              <w:rPr>
                <w:rFonts w:ascii="Montserrat" w:hAnsi="Montserrat" w:cs="Segoe UI"/>
                <w:b/>
                <w:bCs/>
                <w:sz w:val="20"/>
                <w:szCs w:val="20"/>
              </w:rPr>
            </w:pPr>
            <w:r w:rsidRPr="00793514">
              <w:rPr>
                <w:rFonts w:ascii="Montserrat" w:hAnsi="Montserrat" w:cs="Segoe UI"/>
                <w:b/>
                <w:bCs/>
                <w:sz w:val="20"/>
                <w:szCs w:val="20"/>
              </w:rPr>
              <w:t>What you’ll bring to QA</w:t>
            </w:r>
            <w:r>
              <w:rPr>
                <w:rFonts w:ascii="Montserrat" w:hAnsi="Montserrat" w:cs="Segoe UI"/>
                <w:b/>
                <w:bCs/>
                <w:sz w:val="20"/>
                <w:szCs w:val="20"/>
              </w:rPr>
              <w:t>HE</w:t>
            </w:r>
          </w:p>
        </w:tc>
        <w:tc>
          <w:tcPr>
            <w:tcW w:w="6715" w:type="dxa"/>
          </w:tcPr>
          <w:p w14:paraId="5D641768"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Excellent customer service and a focus on student experience.</w:t>
            </w:r>
          </w:p>
          <w:p w14:paraId="63E2CED0"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 positive and calm manner.</w:t>
            </w:r>
          </w:p>
          <w:p w14:paraId="0F250032"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Ability to use own initiative and judgement to resolve problems independently.</w:t>
            </w:r>
          </w:p>
          <w:p w14:paraId="19853098"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Ability to contribute towards continuous improvement to develop service.</w:t>
            </w:r>
          </w:p>
          <w:p w14:paraId="25A5F410"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Ability to understand and resolve challenging customer enquiries and issues with confidence.</w:t>
            </w:r>
          </w:p>
          <w:p w14:paraId="6A90D02B" w14:textId="77777777" w:rsidR="007258A3" w:rsidRPr="00C86B9F" w:rsidRDefault="007258A3" w:rsidP="007258A3">
            <w:pPr>
              <w:spacing w:after="120"/>
              <w:rPr>
                <w:rFonts w:ascii="Montserrat" w:eastAsia="Calibri" w:hAnsi="Montserrat" w:cs="Calibri"/>
                <w:sz w:val="20"/>
                <w:szCs w:val="20"/>
                <w:lang w:eastAsia="en-GB" w:bidi="en-GB"/>
              </w:rPr>
            </w:pPr>
            <w:r w:rsidRPr="00C86B9F">
              <w:rPr>
                <w:rFonts w:ascii="Montserrat" w:eastAsia="Calibri" w:hAnsi="Montserrat" w:cs="Calibri"/>
                <w:sz w:val="20"/>
                <w:szCs w:val="20"/>
                <w:lang w:eastAsia="en-GB" w:bidi="en-GB"/>
              </w:rPr>
              <w:t>Ability to communicate with customers from diverse cultures and backgrounds effectively.</w:t>
            </w:r>
          </w:p>
          <w:p w14:paraId="40DF1EF2" w14:textId="508EF0F7" w:rsidR="007258A3" w:rsidRPr="00A00E5C" w:rsidRDefault="007258A3" w:rsidP="007258A3">
            <w:pPr>
              <w:rPr>
                <w:rFonts w:ascii="Montserrat" w:hAnsi="Montserrat" w:cs="Segoe UI"/>
                <w:sz w:val="20"/>
                <w:szCs w:val="20"/>
              </w:rPr>
            </w:pPr>
            <w:r w:rsidRPr="00C86B9F">
              <w:rPr>
                <w:rFonts w:ascii="Montserrat" w:eastAsia="Calibri" w:hAnsi="Montserrat" w:cs="Calibri"/>
                <w:sz w:val="20"/>
                <w:szCs w:val="20"/>
                <w:lang w:eastAsia="en-GB" w:bidi="en-GB"/>
              </w:rPr>
              <w:t>Ability to apply a consistent approach to problems and make consistent decisions based on guidelines and procedures.</w:t>
            </w:r>
          </w:p>
        </w:tc>
      </w:tr>
    </w:tbl>
    <w:p w14:paraId="4179D8E6" w14:textId="77777777" w:rsidR="000B24EE" w:rsidRDefault="000B24EE" w:rsidP="008312BF"/>
    <w:p w14:paraId="1CD464CF" w14:textId="77777777" w:rsidR="00465E50" w:rsidRDefault="00465E50" w:rsidP="008312BF"/>
    <w:tbl>
      <w:tblPr>
        <w:tblStyle w:val="TableGrid"/>
        <w:tblW w:w="4728" w:type="pct"/>
        <w:tblInd w:w="279" w:type="dxa"/>
        <w:tblLook w:val="04A0" w:firstRow="1" w:lastRow="0" w:firstColumn="1" w:lastColumn="0" w:noHBand="0" w:noVBand="1"/>
      </w:tblPr>
      <w:tblGrid>
        <w:gridCol w:w="9639"/>
      </w:tblGrid>
      <w:tr w:rsidR="00465E50" w:rsidRPr="00A00E5C" w14:paraId="0495D306" w14:textId="77777777" w:rsidTr="00465E50">
        <w:tc>
          <w:tcPr>
            <w:tcW w:w="5000" w:type="pct"/>
            <w:shd w:val="clear" w:color="auto" w:fill="004050"/>
          </w:tcPr>
          <w:p w14:paraId="1B2C1106" w14:textId="77777777" w:rsidR="00465E50" w:rsidRPr="00465E50" w:rsidRDefault="00465E50" w:rsidP="007237B8">
            <w:pPr>
              <w:pStyle w:val="Heading1withnumber"/>
              <w:numPr>
                <w:ilvl w:val="0"/>
                <w:numId w:val="45"/>
              </w:numPr>
              <w:spacing w:before="120" w:after="120"/>
              <w:rPr>
                <w:rFonts w:asciiTheme="majorHAnsi" w:hAnsiTheme="majorHAnsi"/>
                <w:color w:val="auto"/>
                <w:sz w:val="20"/>
                <w:szCs w:val="20"/>
              </w:rPr>
            </w:pPr>
            <w:r w:rsidRPr="00465E50">
              <w:rPr>
                <w:rFonts w:asciiTheme="majorHAnsi" w:eastAsia="Montserrat" w:hAnsiTheme="majorHAnsi" w:cs="Montserrat"/>
                <w:color w:val="FFFFFF" w:themeColor="background1"/>
                <w:sz w:val="22"/>
                <w:szCs w:val="22"/>
              </w:rPr>
              <w:t>WORKING AT QA HIGHER EDUCATION</w:t>
            </w:r>
          </w:p>
        </w:tc>
      </w:tr>
      <w:tr w:rsidR="00465E50" w:rsidRPr="00A00E5C" w14:paraId="26026531" w14:textId="77777777" w:rsidTr="00465E50">
        <w:tc>
          <w:tcPr>
            <w:tcW w:w="5000" w:type="pct"/>
          </w:tcPr>
          <w:p w14:paraId="02CD375E" w14:textId="29224892" w:rsidR="00465E50" w:rsidRPr="00793514" w:rsidRDefault="00465E50" w:rsidP="00465E50">
            <w:pPr>
              <w:pStyle w:val="NormalWeb"/>
              <w:spacing w:before="120" w:beforeAutospacing="0"/>
              <w:jc w:val="both"/>
              <w:rPr>
                <w:rFonts w:ascii="Montserrat" w:hAnsi="Montserrat"/>
                <w:sz w:val="20"/>
                <w:szCs w:val="20"/>
              </w:rPr>
            </w:pPr>
            <w:r w:rsidRPr="00793514">
              <w:rPr>
                <w:rFonts w:ascii="Montserrat" w:hAnsi="Montserrat"/>
                <w:sz w:val="20"/>
                <w:szCs w:val="20"/>
              </w:rPr>
              <w:t xml:space="preserve">QAHE is a private UK higher education provider working in partnership with UK universities to recruit to and deliver a range of programmes from foundation level to undergraduate and postgraduate degrees. We currently teach over 17,000 students from all over the world. </w:t>
            </w:r>
          </w:p>
          <w:p w14:paraId="2CF50E57"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 xml:space="preserve">We work with our partner universities cover course subject areas including Accountancy, Business, Computing, Cyber, Digital Marketing, Events Management, Project Management and Web Development </w:t>
            </w:r>
            <w:r>
              <w:rPr>
                <w:rFonts w:ascii="Montserrat" w:eastAsia="Times New Roman" w:hAnsi="Montserrat" w:cs="Times New Roman"/>
                <w:color w:val="000000"/>
                <w:sz w:val="20"/>
                <w:szCs w:val="20"/>
                <w:lang w:eastAsia="en-GB"/>
              </w:rPr>
              <w:t>all</w:t>
            </w:r>
            <w:r w:rsidRPr="00793514">
              <w:rPr>
                <w:rFonts w:ascii="Montserrat" w:eastAsia="Times New Roman" w:hAnsi="Montserrat" w:cs="Times New Roman"/>
                <w:color w:val="000000"/>
                <w:sz w:val="20"/>
                <w:szCs w:val="20"/>
                <w:lang w:eastAsia="en-GB"/>
              </w:rPr>
              <w:t xml:space="preserve"> delivered in city centre locations.</w:t>
            </w:r>
          </w:p>
          <w:p w14:paraId="7573D665" w14:textId="77777777" w:rsidR="00465E50" w:rsidRPr="00793514" w:rsidRDefault="00465E50" w:rsidP="00131AF4">
            <w:pPr>
              <w:jc w:val="both"/>
              <w:rPr>
                <w:rFonts w:ascii="Montserrat" w:hAnsi="Montserrat" w:cs="Segoe UI"/>
                <w:sz w:val="20"/>
                <w:szCs w:val="20"/>
              </w:rPr>
            </w:pPr>
            <w:r w:rsidRPr="00793514">
              <w:rPr>
                <w:rFonts w:ascii="Montserrat" w:hAnsi="Montserrat" w:cs="Segoe UI"/>
                <w:sz w:val="20"/>
                <w:szCs w:val="20"/>
              </w:rPr>
              <w:t>We believe everyone should be given access to outstanding higher education and our aim is to make that possible.</w:t>
            </w:r>
          </w:p>
          <w:p w14:paraId="0425F3D4" w14:textId="77777777" w:rsidR="00465E50" w:rsidRPr="00793514" w:rsidRDefault="00465E50" w:rsidP="00131AF4">
            <w:pPr>
              <w:jc w:val="both"/>
              <w:rPr>
                <w:rFonts w:ascii="Montserrat" w:eastAsia="Times New Roman" w:hAnsi="Montserrat" w:cs="Times New Roman"/>
                <w:color w:val="000000"/>
                <w:sz w:val="20"/>
                <w:szCs w:val="20"/>
                <w:lang w:eastAsia="en-GB"/>
              </w:rPr>
            </w:pPr>
            <w:r w:rsidRPr="00793514">
              <w:rPr>
                <w:rFonts w:ascii="Montserrat" w:eastAsia="Times New Roman" w:hAnsi="Montserrat" w:cs="Times New Roman"/>
                <w:color w:val="000000"/>
                <w:sz w:val="20"/>
                <w:szCs w:val="20"/>
                <w:lang w:eastAsia="en-GB"/>
              </w:rPr>
              <w:t>QAHE is committed to safeguarding and promoting the welfare of children, young people and adults with care and support needs. We hold the expectation that all staff share this commitment in creating a safe and inclusive environment and as an organisation, we comply with relevant legislation and best practices in safeguarding.</w:t>
            </w:r>
          </w:p>
          <w:p w14:paraId="3F07B6F3" w14:textId="77777777" w:rsidR="00465E50" w:rsidRPr="00793514" w:rsidRDefault="00465E50" w:rsidP="00131AF4">
            <w:pPr>
              <w:rPr>
                <w:rFonts w:ascii="Montserrat" w:hAnsi="Montserrat" w:cs="Segoe UI"/>
                <w:sz w:val="20"/>
                <w:szCs w:val="20"/>
              </w:rPr>
            </w:pPr>
          </w:p>
        </w:tc>
      </w:tr>
    </w:tbl>
    <w:p w14:paraId="006F5D3C" w14:textId="77777777" w:rsidR="00465E50" w:rsidRPr="005B2A36" w:rsidRDefault="00465E50" w:rsidP="008312BF">
      <w:pPr>
        <w:sectPr w:rsidR="00465E50" w:rsidRPr="005B2A36" w:rsidSect="008D6DAE">
          <w:headerReference w:type="default" r:id="rId11"/>
          <w:footerReference w:type="default" r:id="rId12"/>
          <w:headerReference w:type="first" r:id="rId13"/>
          <w:pgSz w:w="11906" w:h="16838" w:code="9"/>
          <w:pgMar w:top="1134" w:right="851" w:bottom="851" w:left="851" w:header="425" w:footer="567" w:gutter="0"/>
          <w:pgNumType w:start="1"/>
          <w:cols w:space="708"/>
          <w:titlePg/>
          <w:docGrid w:linePitch="360"/>
        </w:sectPr>
      </w:pPr>
    </w:p>
    <w:p w14:paraId="0F42DC2C" w14:textId="77777777" w:rsidR="00182199" w:rsidRDefault="00182199" w:rsidP="008312BF"/>
    <w:p w14:paraId="4BEDE75D" w14:textId="77777777" w:rsidR="007258A3" w:rsidRPr="007258A3" w:rsidRDefault="007258A3" w:rsidP="007258A3"/>
    <w:p w14:paraId="095E608A" w14:textId="77777777" w:rsidR="007258A3" w:rsidRPr="007258A3" w:rsidRDefault="007258A3" w:rsidP="007258A3"/>
    <w:p w14:paraId="146FC628" w14:textId="77777777" w:rsidR="007258A3" w:rsidRPr="007258A3" w:rsidRDefault="007258A3" w:rsidP="007258A3"/>
    <w:p w14:paraId="0341024F" w14:textId="77777777" w:rsidR="007258A3" w:rsidRPr="007258A3" w:rsidRDefault="007258A3" w:rsidP="007258A3"/>
    <w:p w14:paraId="248C369A" w14:textId="77777777" w:rsidR="007258A3" w:rsidRPr="007258A3" w:rsidRDefault="007258A3" w:rsidP="007258A3"/>
    <w:p w14:paraId="4A5AC6B6" w14:textId="77777777" w:rsidR="007258A3" w:rsidRPr="007258A3" w:rsidRDefault="007258A3" w:rsidP="007258A3"/>
    <w:p w14:paraId="0D733A70" w14:textId="77777777" w:rsidR="007258A3" w:rsidRPr="007258A3" w:rsidRDefault="007258A3" w:rsidP="007258A3"/>
    <w:p w14:paraId="3C5374BE" w14:textId="77777777" w:rsidR="007258A3" w:rsidRPr="007258A3" w:rsidRDefault="007258A3" w:rsidP="007258A3"/>
    <w:p w14:paraId="1E9B6F96" w14:textId="77777777" w:rsidR="007258A3" w:rsidRPr="007258A3" w:rsidRDefault="007258A3" w:rsidP="007258A3"/>
    <w:p w14:paraId="492BC132" w14:textId="77777777" w:rsidR="007258A3" w:rsidRPr="007258A3" w:rsidRDefault="007258A3" w:rsidP="007258A3"/>
    <w:p w14:paraId="393857EE" w14:textId="77777777" w:rsidR="007258A3" w:rsidRPr="007258A3" w:rsidRDefault="007258A3" w:rsidP="007258A3"/>
    <w:p w14:paraId="1AD68088" w14:textId="77777777" w:rsidR="007258A3" w:rsidRPr="007258A3" w:rsidRDefault="007258A3" w:rsidP="007258A3"/>
    <w:p w14:paraId="4ED8EAFB" w14:textId="77777777" w:rsidR="007258A3" w:rsidRDefault="007258A3" w:rsidP="007258A3"/>
    <w:p w14:paraId="1B4D01CE" w14:textId="7C0A87DE" w:rsidR="007258A3" w:rsidRDefault="007258A3" w:rsidP="007258A3">
      <w:pPr>
        <w:tabs>
          <w:tab w:val="left" w:pos="1762"/>
        </w:tabs>
      </w:pPr>
      <w:r>
        <w:tab/>
      </w:r>
    </w:p>
    <w:p w14:paraId="0C057E1F" w14:textId="744AFE4B" w:rsidR="007258A3" w:rsidRPr="007258A3" w:rsidRDefault="007258A3" w:rsidP="007258A3">
      <w:pPr>
        <w:tabs>
          <w:tab w:val="left" w:pos="1762"/>
        </w:tabs>
        <w:sectPr w:rsidR="007258A3" w:rsidRPr="007258A3" w:rsidSect="005846AF">
          <w:headerReference w:type="default" r:id="rId14"/>
          <w:pgSz w:w="11906" w:h="16838" w:code="9"/>
          <w:pgMar w:top="1134" w:right="851" w:bottom="851" w:left="851" w:header="425" w:footer="567" w:gutter="0"/>
          <w:pgNumType w:start="1"/>
          <w:cols w:space="708"/>
          <w:docGrid w:linePitch="360"/>
        </w:sectPr>
      </w:pPr>
      <w:r>
        <w:tab/>
      </w:r>
    </w:p>
    <w:p w14:paraId="142D34E4" w14:textId="1729422E" w:rsidR="00E60EB6" w:rsidRDefault="002F0F8C" w:rsidP="007258A3">
      <w:r>
        <w:lastRenderedPageBreak/>
        <w:t xml:space="preserve">Please </w:t>
      </w:r>
    </w:p>
    <w:p w14:paraId="2552C29B" w14:textId="77777777" w:rsidR="00C543FC" w:rsidRPr="00C543FC" w:rsidRDefault="0056683B" w:rsidP="008312BF">
      <w:r>
        <w:rPr>
          <w:noProof/>
        </w:rPr>
        <w:drawing>
          <wp:anchor distT="0" distB="0" distL="114300" distR="114300" simplePos="0" relativeHeight="251659264" behindDoc="0" locked="0" layoutInCell="1" allowOverlap="1" wp14:anchorId="40588FCD" wp14:editId="2091749B">
            <wp:simplePos x="0" y="0"/>
            <wp:positionH relativeFrom="margin">
              <wp:posOffset>-1078865</wp:posOffset>
            </wp:positionH>
            <wp:positionV relativeFrom="margin">
              <wp:posOffset>-723900</wp:posOffset>
            </wp:positionV>
            <wp:extent cx="8633193" cy="10692000"/>
            <wp:effectExtent l="0" t="0" r="0" b="0"/>
            <wp:wrapNone/>
            <wp:docPr id="1283492989" name="Picture 2" descr="A blue background with green lette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3492989" name="Picture 2" descr="A blue background with green letters"/>
                    <pic:cNvPicPr>
                      <a:picLocks noChangeAspect="1"/>
                    </pic:cNvPicPr>
                  </pic:nvPicPr>
                  <pic:blipFill rotWithShape="1">
                    <a:blip r:embed="rId15" cstate="print">
                      <a:extLst>
                        <a:ext uri="{28A0092B-C50C-407E-A947-70E740481C1C}">
                          <a14:useLocalDpi xmlns:a14="http://schemas.microsoft.com/office/drawing/2010/main" val="0"/>
                        </a:ext>
                      </a:extLst>
                    </a:blip>
                    <a:srcRect l="1" r="7" b="12802"/>
                    <a:stretch/>
                  </pic:blipFill>
                  <pic:spPr bwMode="auto">
                    <a:xfrm>
                      <a:off x="0" y="0"/>
                      <a:ext cx="8633193" cy="10692000"/>
                    </a:xfrm>
                    <a:prstGeom prst="rect">
                      <a:avLst/>
                    </a:prstGeom>
                    <a:noFill/>
                    <a:ln>
                      <a:noFill/>
                    </a:ln>
                  </pic:spPr>
                </pic:pic>
              </a:graphicData>
            </a:graphic>
          </wp:anchor>
        </w:drawing>
      </w:r>
    </w:p>
    <w:sectPr w:rsidR="00C543FC" w:rsidRPr="00C543FC" w:rsidSect="005846AF">
      <w:pgSz w:w="11906" w:h="16838" w:code="9"/>
      <w:pgMar w:top="1134" w:right="851" w:bottom="851" w:left="851"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77161C" w14:textId="77777777" w:rsidR="00F3483D" w:rsidRDefault="00F3483D" w:rsidP="008312BF">
      <w:r>
        <w:separator/>
      </w:r>
    </w:p>
    <w:p w14:paraId="47980E82" w14:textId="77777777" w:rsidR="00F3483D" w:rsidRDefault="00F3483D" w:rsidP="008312BF"/>
  </w:endnote>
  <w:endnote w:type="continuationSeparator" w:id="0">
    <w:p w14:paraId="2B5671AC" w14:textId="77777777" w:rsidR="00F3483D" w:rsidRDefault="00F3483D" w:rsidP="008312BF">
      <w:r>
        <w:continuationSeparator/>
      </w:r>
    </w:p>
    <w:p w14:paraId="2E5391D3" w14:textId="77777777" w:rsidR="00F3483D" w:rsidRDefault="00F3483D" w:rsidP="008312BF"/>
  </w:endnote>
  <w:endnote w:type="continuationNotice" w:id="1">
    <w:p w14:paraId="55791C2B" w14:textId="77777777" w:rsidR="00F3483D" w:rsidRDefault="00F3483D" w:rsidP="008312BF"/>
    <w:p w14:paraId="223A7BCF" w14:textId="77777777" w:rsidR="00F3483D" w:rsidRDefault="00F3483D" w:rsidP="008312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Montserrat Light">
    <w:panose1 w:val="00000400000000000000"/>
    <w:charset w:val="00"/>
    <w:family w:val="auto"/>
    <w:pitch w:val="variable"/>
    <w:sig w:usb0="2000020F" w:usb1="00000003" w:usb2="00000000" w:usb3="00000000" w:csb0="00000197" w:csb1="00000000"/>
  </w:font>
  <w:font w:name="Krana Fat B">
    <w:panose1 w:val="00000B00000000000000"/>
    <w:charset w:val="00"/>
    <w:family w:val="modern"/>
    <w:notTrueType/>
    <w:pitch w:val="variable"/>
    <w:sig w:usb0="A000002F" w:usb1="00000053" w:usb2="00000000" w:usb3="00000000" w:csb0="00000093" w:csb1="00000000"/>
  </w:font>
  <w:font w:name="Montserrat SemiBold">
    <w:panose1 w:val="00000700000000000000"/>
    <w:charset w:val="00"/>
    <w:family w:val="auto"/>
    <w:pitch w:val="variable"/>
    <w:sig w:usb0="2000020F" w:usb1="00000003" w:usb2="00000000" w:usb3="00000000" w:csb0="00000197"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Arial Bold">
    <w:panose1 w:val="020B07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410098"/>
      <w:docPartObj>
        <w:docPartGallery w:val="Page Numbers (Bottom of Page)"/>
        <w:docPartUnique/>
      </w:docPartObj>
    </w:sdtPr>
    <w:sdtEndPr>
      <w:rPr>
        <w:rFonts w:ascii="Montserrat SemiBold" w:hAnsi="Montserrat SemiBold"/>
      </w:rPr>
    </w:sdtEndPr>
    <w:sdtContent>
      <w:sdt>
        <w:sdtPr>
          <w:id w:val="-1769616900"/>
          <w:docPartObj>
            <w:docPartGallery w:val="Page Numbers (Top of Page)"/>
            <w:docPartUnique/>
          </w:docPartObj>
        </w:sdtPr>
        <w:sdtEndPr>
          <w:rPr>
            <w:rFonts w:ascii="Montserrat SemiBold" w:hAnsi="Montserrat SemiBold"/>
          </w:rPr>
        </w:sdtEndPr>
        <w:sdtContent>
          <w:p w14:paraId="4984749F" w14:textId="52192D24" w:rsidR="0028141F" w:rsidRDefault="00542415" w:rsidP="00EB14F9">
            <w:pPr>
              <w:pStyle w:val="Footer"/>
              <w:tabs>
                <w:tab w:val="clear" w:pos="9026"/>
                <w:tab w:val="right" w:pos="10204"/>
              </w:tabs>
            </w:pPr>
            <w:r>
              <w:t>Job Description</w:t>
            </w:r>
            <w:r w:rsidR="005846AF" w:rsidRPr="00EF3E3C">
              <w:tab/>
            </w:r>
            <w:r w:rsidR="005846AF" w:rsidRPr="00EF3E3C">
              <w:tab/>
              <w:t xml:space="preserve">Page </w:t>
            </w:r>
            <w:r w:rsidR="005846AF" w:rsidRPr="00EF3E3C">
              <w:fldChar w:fldCharType="begin"/>
            </w:r>
            <w:r w:rsidR="005846AF" w:rsidRPr="00EF3E3C">
              <w:instrText xml:space="preserve"> PAGE </w:instrText>
            </w:r>
            <w:r w:rsidR="005846AF" w:rsidRPr="00EF3E3C">
              <w:fldChar w:fldCharType="separate"/>
            </w:r>
            <w:r w:rsidR="005846AF">
              <w:t>1</w:t>
            </w:r>
            <w:r w:rsidR="005846AF" w:rsidRPr="00EF3E3C">
              <w:fldChar w:fldCharType="end"/>
            </w:r>
            <w:r w:rsidR="005846AF" w:rsidRPr="00EF3E3C">
              <w:t xml:space="preserve"> of </w:t>
            </w:r>
            <w:r w:rsidR="005846AF">
              <w:fldChar w:fldCharType="begin"/>
            </w:r>
            <w:r w:rsidR="005846AF">
              <w:instrText xml:space="preserve"> NUMPAGES  </w:instrText>
            </w:r>
            <w:r w:rsidR="005846AF">
              <w:fldChar w:fldCharType="separate"/>
            </w:r>
            <w:r w:rsidR="005846AF">
              <w:t>7</w:t>
            </w:r>
            <w:r w:rsidR="005846AF">
              <w:fldChar w:fldCharType="end"/>
            </w:r>
          </w:p>
          <w:p w14:paraId="797AE6E1" w14:textId="016B0F0B" w:rsidR="000C570E" w:rsidRPr="00EB14F9" w:rsidRDefault="00EB14F9" w:rsidP="00EB14F9">
            <w:pPr>
              <w:pStyle w:val="Footer"/>
              <w:tabs>
                <w:tab w:val="clear" w:pos="4513"/>
                <w:tab w:val="clear" w:pos="9026"/>
                <w:tab w:val="center" w:pos="5103"/>
                <w:tab w:val="right" w:pos="10204"/>
              </w:tabs>
              <w:rPr>
                <w:rFonts w:ascii="Montserrat SemiBold" w:hAnsi="Montserrat SemiBold"/>
              </w:rPr>
            </w:pPr>
            <w:r w:rsidRPr="00EB14F9">
              <w:rPr>
                <w:rFonts w:ascii="Montserrat SemiBold" w:hAnsi="Montserrat SemiBold"/>
              </w:rPr>
              <w:tab/>
            </w:r>
            <w:r w:rsidRPr="00EB14F9">
              <w:rPr>
                <w:rFonts w:ascii="Montserrat SemiBold" w:hAnsi="Montserrat SemiBold"/>
              </w:rPr>
              <w:tab/>
              <w:t>© 2024 QAHE Limited. All rights reserved.</w: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E80EB1" w14:textId="77777777" w:rsidR="00F3483D" w:rsidRDefault="00F3483D" w:rsidP="008312BF">
      <w:r>
        <w:separator/>
      </w:r>
    </w:p>
    <w:p w14:paraId="6088638E" w14:textId="77777777" w:rsidR="00F3483D" w:rsidRDefault="00F3483D" w:rsidP="008312BF"/>
  </w:footnote>
  <w:footnote w:type="continuationSeparator" w:id="0">
    <w:p w14:paraId="64D74E41" w14:textId="77777777" w:rsidR="00F3483D" w:rsidRDefault="00F3483D" w:rsidP="008312BF">
      <w:r>
        <w:continuationSeparator/>
      </w:r>
    </w:p>
    <w:p w14:paraId="32E1F818" w14:textId="77777777" w:rsidR="00F3483D" w:rsidRDefault="00F3483D" w:rsidP="008312BF"/>
  </w:footnote>
  <w:footnote w:type="continuationNotice" w:id="1">
    <w:p w14:paraId="2E215D6D" w14:textId="77777777" w:rsidR="00F3483D" w:rsidRDefault="00F3483D" w:rsidP="008312BF"/>
    <w:p w14:paraId="5109FBA8" w14:textId="77777777" w:rsidR="00F3483D" w:rsidRDefault="00F3483D" w:rsidP="008312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82A593" w14:textId="77777777" w:rsidR="00EE560F" w:rsidRDefault="00764D0B" w:rsidP="008312BF">
    <w:pPr>
      <w:pStyle w:val="Header"/>
    </w:pPr>
    <w:r>
      <w:rPr>
        <w:noProof/>
      </w:rPr>
      <w:drawing>
        <wp:anchor distT="0" distB="0" distL="114300" distR="114300" simplePos="0" relativeHeight="251658241" behindDoc="0" locked="1" layoutInCell="1" allowOverlap="1" wp14:anchorId="0B831863" wp14:editId="3F4B3813">
          <wp:simplePos x="0" y="0"/>
          <wp:positionH relativeFrom="column">
            <wp:posOffset>-635</wp:posOffset>
          </wp:positionH>
          <wp:positionV relativeFrom="page">
            <wp:posOffset>269875</wp:posOffset>
          </wp:positionV>
          <wp:extent cx="532800" cy="367200"/>
          <wp:effectExtent l="0" t="0" r="635" b="0"/>
          <wp:wrapNone/>
          <wp:docPr id="1813501785" name="Picture 181350178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549E3" w14:textId="77777777" w:rsidR="0056683B" w:rsidRDefault="0056683B" w:rsidP="008312BF">
    <w:pPr>
      <w:pStyle w:val="Header"/>
    </w:pPr>
    <w:r>
      <w:rPr>
        <w:noProof/>
      </w:rPr>
      <w:drawing>
        <wp:anchor distT="0" distB="0" distL="114300" distR="114300" simplePos="0" relativeHeight="251659266" behindDoc="1" locked="0" layoutInCell="1" allowOverlap="1" wp14:anchorId="43B30DE3" wp14:editId="4728A743">
          <wp:simplePos x="0" y="0"/>
          <wp:positionH relativeFrom="page">
            <wp:align>left</wp:align>
          </wp:positionH>
          <wp:positionV relativeFrom="paragraph">
            <wp:posOffset>-269957</wp:posOffset>
          </wp:positionV>
          <wp:extent cx="7560000" cy="10680612"/>
          <wp:effectExtent l="0" t="0" r="3175" b="6985"/>
          <wp:wrapNone/>
          <wp:docPr id="134239496" name="Picture 1" descr="A green and blue background with arrows pointing to the lef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6918837" name="Picture 1" descr="A green and blue background with arrows pointing to the lef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10680612"/>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D03DF" w14:textId="77777777" w:rsidR="009477B6" w:rsidRDefault="009477B6" w:rsidP="008312BF">
    <w:pPr>
      <w:pStyle w:val="Header"/>
    </w:pPr>
    <w:r>
      <w:rPr>
        <w:noProof/>
      </w:rPr>
      <w:drawing>
        <wp:anchor distT="0" distB="0" distL="114300" distR="114300" simplePos="0" relativeHeight="251658242" behindDoc="0" locked="1" layoutInCell="1" allowOverlap="1" wp14:anchorId="7DA5A175" wp14:editId="563009D4">
          <wp:simplePos x="0" y="0"/>
          <wp:positionH relativeFrom="column">
            <wp:posOffset>-635</wp:posOffset>
          </wp:positionH>
          <wp:positionV relativeFrom="page">
            <wp:posOffset>269875</wp:posOffset>
          </wp:positionV>
          <wp:extent cx="532800" cy="367200"/>
          <wp:effectExtent l="0" t="0" r="635" b="0"/>
          <wp:wrapNone/>
          <wp:docPr id="1334456404" name="Picture 133445640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Icon&#10;&#10;Description automatically generated"/>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32800" cy="3672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B66EB537"/>
    <w:multiLevelType w:val="hybridMultilevel"/>
    <w:tmpl w:val="4FDB99A9"/>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7C"/>
    <w:multiLevelType w:val="singleLevel"/>
    <w:tmpl w:val="DCF648D0"/>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F9D4BB5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7A160F30"/>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7F10E706"/>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C074B528"/>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036398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726C254A"/>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11FC37C8"/>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61205FE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4FC8050"/>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47180"/>
    <w:multiLevelType w:val="hybridMultilevel"/>
    <w:tmpl w:val="102E19C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08625211"/>
    <w:multiLevelType w:val="hybridMultilevel"/>
    <w:tmpl w:val="316EA10E"/>
    <w:lvl w:ilvl="0" w:tplc="010A2566">
      <w:start w:val="1"/>
      <w:numFmt w:val="decimal"/>
      <w:lvlText w:val="%1."/>
      <w:lvlJc w:val="left"/>
      <w:pPr>
        <w:ind w:left="720" w:hanging="360"/>
      </w:pPr>
      <w:rPr>
        <w:rFonts w:ascii="Montserrat" w:hAnsi="Montserrat"/>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1324D5B"/>
    <w:multiLevelType w:val="multilevel"/>
    <w:tmpl w:val="A092733A"/>
    <w:lvl w:ilvl="0">
      <w:start w:val="1"/>
      <w:numFmt w:val="lowerLetter"/>
      <w:lvlText w:val="%1)"/>
      <w:lvlJc w:val="left"/>
      <w:pPr>
        <w:ind w:left="1701" w:hanging="567"/>
      </w:pPr>
      <w:rPr>
        <w:rFonts w:ascii="Montserrat Light" w:hAnsi="Montserrat Light" w:hint="default"/>
        <w:b w:val="0"/>
        <w:i w:val="0"/>
        <w:color w:val="auto"/>
        <w:sz w:val="22"/>
      </w:rPr>
    </w:lvl>
    <w:lvl w:ilvl="1">
      <w:start w:val="1"/>
      <w:numFmt w:val="lowerLetter"/>
      <w:lvlText w:val="%2."/>
      <w:lvlJc w:val="left"/>
      <w:pPr>
        <w:ind w:left="2574" w:hanging="360"/>
      </w:pPr>
      <w:rPr>
        <w:rFonts w:hint="default"/>
      </w:rPr>
    </w:lvl>
    <w:lvl w:ilvl="2">
      <w:start w:val="1"/>
      <w:numFmt w:val="lowerRoman"/>
      <w:lvlText w:val="%3."/>
      <w:lvlJc w:val="right"/>
      <w:pPr>
        <w:ind w:left="3294" w:hanging="180"/>
      </w:pPr>
      <w:rPr>
        <w:rFonts w:hint="default"/>
      </w:rPr>
    </w:lvl>
    <w:lvl w:ilvl="3">
      <w:start w:val="1"/>
      <w:numFmt w:val="decimal"/>
      <w:lvlText w:val="%4."/>
      <w:lvlJc w:val="left"/>
      <w:pPr>
        <w:ind w:left="4014" w:hanging="360"/>
      </w:pPr>
      <w:rPr>
        <w:rFonts w:hint="default"/>
      </w:rPr>
    </w:lvl>
    <w:lvl w:ilvl="4">
      <w:start w:val="1"/>
      <w:numFmt w:val="lowerLetter"/>
      <w:lvlText w:val="%5."/>
      <w:lvlJc w:val="left"/>
      <w:pPr>
        <w:ind w:left="4734" w:hanging="360"/>
      </w:pPr>
      <w:rPr>
        <w:rFonts w:hint="default"/>
      </w:rPr>
    </w:lvl>
    <w:lvl w:ilvl="5">
      <w:start w:val="1"/>
      <w:numFmt w:val="lowerRoman"/>
      <w:lvlText w:val="%6."/>
      <w:lvlJc w:val="right"/>
      <w:pPr>
        <w:ind w:left="5454" w:hanging="180"/>
      </w:pPr>
      <w:rPr>
        <w:rFonts w:hint="default"/>
      </w:rPr>
    </w:lvl>
    <w:lvl w:ilvl="6">
      <w:start w:val="1"/>
      <w:numFmt w:val="decimal"/>
      <w:lvlText w:val="%7."/>
      <w:lvlJc w:val="left"/>
      <w:pPr>
        <w:ind w:left="6174" w:hanging="360"/>
      </w:pPr>
      <w:rPr>
        <w:rFonts w:hint="default"/>
      </w:rPr>
    </w:lvl>
    <w:lvl w:ilvl="7">
      <w:start w:val="1"/>
      <w:numFmt w:val="lowerLetter"/>
      <w:lvlText w:val="%8."/>
      <w:lvlJc w:val="left"/>
      <w:pPr>
        <w:ind w:left="6894" w:hanging="360"/>
      </w:pPr>
      <w:rPr>
        <w:rFonts w:hint="default"/>
      </w:rPr>
    </w:lvl>
    <w:lvl w:ilvl="8">
      <w:start w:val="1"/>
      <w:numFmt w:val="lowerRoman"/>
      <w:lvlText w:val="%9."/>
      <w:lvlJc w:val="right"/>
      <w:pPr>
        <w:ind w:left="7614" w:hanging="180"/>
      </w:pPr>
      <w:rPr>
        <w:rFonts w:hint="default"/>
      </w:rPr>
    </w:lvl>
  </w:abstractNum>
  <w:abstractNum w:abstractNumId="14" w15:restartNumberingAfterBreak="0">
    <w:nsid w:val="1E5971CD"/>
    <w:multiLevelType w:val="hybridMultilevel"/>
    <w:tmpl w:val="188055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79E09BB"/>
    <w:multiLevelType w:val="hybridMultilevel"/>
    <w:tmpl w:val="12BAD1FA"/>
    <w:lvl w:ilvl="0" w:tplc="F3C801F4">
      <w:start w:val="1"/>
      <w:numFmt w:val="bullet"/>
      <w:pStyle w:val="Bulletlevel1"/>
      <w:lvlText w:val=""/>
      <w:lvlJc w:val="left"/>
      <w:pPr>
        <w:ind w:left="1701" w:hanging="567"/>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16" w15:restartNumberingAfterBreak="0">
    <w:nsid w:val="2C892F6D"/>
    <w:multiLevelType w:val="hybridMultilevel"/>
    <w:tmpl w:val="48E626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A836E51"/>
    <w:multiLevelType w:val="multilevel"/>
    <w:tmpl w:val="F63E425E"/>
    <w:lvl w:ilvl="0">
      <w:start w:val="2"/>
      <w:numFmt w:val="decimal"/>
      <w:pStyle w:val="Heading1"/>
      <w:lvlText w:val="%1."/>
      <w:lvlJc w:val="left"/>
      <w:pPr>
        <w:ind w:left="1134" w:hanging="1134"/>
      </w:pPr>
      <w:rPr>
        <w:rFonts w:ascii="Krana Fat B" w:hAnsi="Krana Fat B" w:hint="default"/>
        <w:b w:val="0"/>
        <w:i w:val="0"/>
        <w:color w:val="004050"/>
        <w:sz w:val="32"/>
      </w:rPr>
    </w:lvl>
    <w:lvl w:ilvl="1">
      <w:start w:val="1"/>
      <w:numFmt w:val="decimal"/>
      <w:pStyle w:val="Heading2"/>
      <w:lvlText w:val="%1.%2."/>
      <w:lvlJc w:val="left"/>
      <w:pPr>
        <w:ind w:left="1134" w:hanging="1134"/>
      </w:pPr>
      <w:rPr>
        <w:rFonts w:ascii="Montserrat SemiBold" w:hAnsi="Montserrat SemiBold" w:hint="default"/>
        <w:b w:val="0"/>
        <w:i w:val="0"/>
        <w:color w:val="004050"/>
        <w:sz w:val="24"/>
      </w:rPr>
    </w:lvl>
    <w:lvl w:ilvl="2">
      <w:start w:val="1"/>
      <w:numFmt w:val="decimal"/>
      <w:pStyle w:val="Heading3"/>
      <w:lvlText w:val="%1.%2.%3."/>
      <w:lvlJc w:val="left"/>
      <w:pPr>
        <w:ind w:left="1134" w:hanging="1134"/>
      </w:pPr>
    </w:lvl>
    <w:lvl w:ilvl="3">
      <w:start w:val="1"/>
      <w:numFmt w:val="decimal"/>
      <w:pStyle w:val="Heading4"/>
      <w:lvlText w:val="%1.%2.%3.%4."/>
      <w:lvlJc w:val="left"/>
      <w:pPr>
        <w:ind w:left="1134" w:hanging="1134"/>
      </w:pPr>
      <w:rPr>
        <w:rFonts w:ascii="Montserrat Light" w:hAnsi="Montserrat Light" w:hint="default"/>
        <w:b w:val="0"/>
        <w:i w:val="0"/>
        <w:sz w:val="22"/>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AD95A75"/>
    <w:multiLevelType w:val="hybridMultilevel"/>
    <w:tmpl w:val="44A4D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F672093"/>
    <w:multiLevelType w:val="hybridMultilevel"/>
    <w:tmpl w:val="C6EE15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2113D18"/>
    <w:multiLevelType w:val="hybridMultilevel"/>
    <w:tmpl w:val="06787CF8"/>
    <w:lvl w:ilvl="0" w:tplc="DBB088CA">
      <w:start w:val="1"/>
      <w:numFmt w:val="bullet"/>
      <w:lvlText w:val="•"/>
      <w:lvlJc w:val="left"/>
      <w:pPr>
        <w:tabs>
          <w:tab w:val="num" w:pos="720"/>
        </w:tabs>
        <w:ind w:left="720" w:hanging="360"/>
      </w:pPr>
      <w:rPr>
        <w:rFonts w:ascii="Arial" w:hAnsi="Arial" w:cs="Times New Roman" w:hint="default"/>
      </w:rPr>
    </w:lvl>
    <w:lvl w:ilvl="1" w:tplc="28E2BC4E">
      <w:numFmt w:val="bullet"/>
      <w:lvlText w:val="•"/>
      <w:lvlJc w:val="left"/>
      <w:pPr>
        <w:tabs>
          <w:tab w:val="num" w:pos="1440"/>
        </w:tabs>
        <w:ind w:left="1440" w:hanging="360"/>
      </w:pPr>
      <w:rPr>
        <w:rFonts w:ascii="Arial" w:hAnsi="Arial" w:cs="Times New Roman" w:hint="default"/>
      </w:rPr>
    </w:lvl>
    <w:lvl w:ilvl="2" w:tplc="75826174">
      <w:start w:val="1"/>
      <w:numFmt w:val="bullet"/>
      <w:lvlText w:val="•"/>
      <w:lvlJc w:val="left"/>
      <w:pPr>
        <w:tabs>
          <w:tab w:val="num" w:pos="2160"/>
        </w:tabs>
        <w:ind w:left="2160" w:hanging="360"/>
      </w:pPr>
      <w:rPr>
        <w:rFonts w:ascii="Arial" w:hAnsi="Arial" w:cs="Times New Roman" w:hint="default"/>
      </w:rPr>
    </w:lvl>
    <w:lvl w:ilvl="3" w:tplc="05CCCE48">
      <w:start w:val="1"/>
      <w:numFmt w:val="bullet"/>
      <w:lvlText w:val="•"/>
      <w:lvlJc w:val="left"/>
      <w:pPr>
        <w:tabs>
          <w:tab w:val="num" w:pos="2880"/>
        </w:tabs>
        <w:ind w:left="2880" w:hanging="360"/>
      </w:pPr>
      <w:rPr>
        <w:rFonts w:ascii="Arial" w:hAnsi="Arial" w:cs="Times New Roman" w:hint="default"/>
      </w:rPr>
    </w:lvl>
    <w:lvl w:ilvl="4" w:tplc="181665E2">
      <w:start w:val="1"/>
      <w:numFmt w:val="bullet"/>
      <w:lvlText w:val="•"/>
      <w:lvlJc w:val="left"/>
      <w:pPr>
        <w:tabs>
          <w:tab w:val="num" w:pos="3600"/>
        </w:tabs>
        <w:ind w:left="3600" w:hanging="360"/>
      </w:pPr>
      <w:rPr>
        <w:rFonts w:ascii="Arial" w:hAnsi="Arial" w:cs="Times New Roman" w:hint="default"/>
      </w:rPr>
    </w:lvl>
    <w:lvl w:ilvl="5" w:tplc="FD4867A6">
      <w:start w:val="1"/>
      <w:numFmt w:val="bullet"/>
      <w:lvlText w:val="•"/>
      <w:lvlJc w:val="left"/>
      <w:pPr>
        <w:tabs>
          <w:tab w:val="num" w:pos="4320"/>
        </w:tabs>
        <w:ind w:left="4320" w:hanging="360"/>
      </w:pPr>
      <w:rPr>
        <w:rFonts w:ascii="Arial" w:hAnsi="Arial" w:cs="Times New Roman" w:hint="default"/>
      </w:rPr>
    </w:lvl>
    <w:lvl w:ilvl="6" w:tplc="B71EA344">
      <w:start w:val="1"/>
      <w:numFmt w:val="bullet"/>
      <w:lvlText w:val="•"/>
      <w:lvlJc w:val="left"/>
      <w:pPr>
        <w:tabs>
          <w:tab w:val="num" w:pos="5040"/>
        </w:tabs>
        <w:ind w:left="5040" w:hanging="360"/>
      </w:pPr>
      <w:rPr>
        <w:rFonts w:ascii="Arial" w:hAnsi="Arial" w:cs="Times New Roman" w:hint="default"/>
      </w:rPr>
    </w:lvl>
    <w:lvl w:ilvl="7" w:tplc="14DE0984">
      <w:start w:val="1"/>
      <w:numFmt w:val="bullet"/>
      <w:lvlText w:val="•"/>
      <w:lvlJc w:val="left"/>
      <w:pPr>
        <w:tabs>
          <w:tab w:val="num" w:pos="5760"/>
        </w:tabs>
        <w:ind w:left="5760" w:hanging="360"/>
      </w:pPr>
      <w:rPr>
        <w:rFonts w:ascii="Arial" w:hAnsi="Arial" w:cs="Times New Roman" w:hint="default"/>
      </w:rPr>
    </w:lvl>
    <w:lvl w:ilvl="8" w:tplc="572EDCEC">
      <w:start w:val="1"/>
      <w:numFmt w:val="bullet"/>
      <w:lvlText w:val="•"/>
      <w:lvlJc w:val="left"/>
      <w:pPr>
        <w:tabs>
          <w:tab w:val="num" w:pos="6480"/>
        </w:tabs>
        <w:ind w:left="6480" w:hanging="360"/>
      </w:pPr>
      <w:rPr>
        <w:rFonts w:ascii="Arial" w:hAnsi="Arial" w:cs="Times New Roman" w:hint="default"/>
      </w:rPr>
    </w:lvl>
  </w:abstractNum>
  <w:abstractNum w:abstractNumId="21" w15:restartNumberingAfterBreak="0">
    <w:nsid w:val="4387497B"/>
    <w:multiLevelType w:val="hybridMultilevel"/>
    <w:tmpl w:val="8BE07E62"/>
    <w:lvl w:ilvl="0" w:tplc="87D4579C">
      <w:start w:val="1"/>
      <w:numFmt w:val="bullet"/>
      <w:pStyle w:val="TableBullet"/>
      <w:lvlText w:val=""/>
      <w:lvlJc w:val="left"/>
      <w:pPr>
        <w:ind w:left="397" w:hanging="284"/>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2" w15:restartNumberingAfterBreak="0">
    <w:nsid w:val="46B83988"/>
    <w:multiLevelType w:val="multilevel"/>
    <w:tmpl w:val="80F23D54"/>
    <w:lvl w:ilvl="0">
      <w:start w:val="1"/>
      <w:numFmt w:val="decimal"/>
      <w:lvlText w:val="%1)"/>
      <w:lvlJc w:val="left"/>
      <w:pPr>
        <w:ind w:left="360" w:hanging="360"/>
      </w:pPr>
      <w:rPr>
        <w:rFonts w:hint="default"/>
      </w:rPr>
    </w:lvl>
    <w:lvl w:ilvl="1">
      <w:start w:val="1"/>
      <w:numFmt w:val="lowerLetter"/>
      <w:pStyle w:val="Letterlist"/>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47611ED1"/>
    <w:multiLevelType w:val="hybridMultilevel"/>
    <w:tmpl w:val="03A2C4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A4A40B3"/>
    <w:multiLevelType w:val="hybridMultilevel"/>
    <w:tmpl w:val="B4383FB0"/>
    <w:lvl w:ilvl="0" w:tplc="C3E81F62">
      <w:start w:val="1"/>
      <w:numFmt w:val="bullet"/>
      <w:lvlText w:val="·"/>
      <w:lvlJc w:val="left"/>
      <w:pPr>
        <w:ind w:left="720" w:hanging="360"/>
      </w:pPr>
      <w:rPr>
        <w:rFonts w:ascii="Symbol" w:hAnsi="Symbol" w:hint="default"/>
      </w:rPr>
    </w:lvl>
    <w:lvl w:ilvl="1" w:tplc="5A3055F2">
      <w:start w:val="1"/>
      <w:numFmt w:val="bullet"/>
      <w:lvlText w:val="o"/>
      <w:lvlJc w:val="left"/>
      <w:pPr>
        <w:ind w:left="1440" w:hanging="360"/>
      </w:pPr>
      <w:rPr>
        <w:rFonts w:ascii="Courier New" w:hAnsi="Courier New" w:hint="default"/>
      </w:rPr>
    </w:lvl>
    <w:lvl w:ilvl="2" w:tplc="852E9D2E">
      <w:start w:val="1"/>
      <w:numFmt w:val="bullet"/>
      <w:lvlText w:val=""/>
      <w:lvlJc w:val="left"/>
      <w:pPr>
        <w:ind w:left="2160" w:hanging="360"/>
      </w:pPr>
      <w:rPr>
        <w:rFonts w:ascii="Wingdings" w:hAnsi="Wingdings" w:hint="default"/>
      </w:rPr>
    </w:lvl>
    <w:lvl w:ilvl="3" w:tplc="619C0FDC">
      <w:start w:val="1"/>
      <w:numFmt w:val="bullet"/>
      <w:lvlText w:val=""/>
      <w:lvlJc w:val="left"/>
      <w:pPr>
        <w:ind w:left="2880" w:hanging="360"/>
      </w:pPr>
      <w:rPr>
        <w:rFonts w:ascii="Symbol" w:hAnsi="Symbol" w:hint="default"/>
      </w:rPr>
    </w:lvl>
    <w:lvl w:ilvl="4" w:tplc="E528CB4A">
      <w:start w:val="1"/>
      <w:numFmt w:val="bullet"/>
      <w:lvlText w:val="o"/>
      <w:lvlJc w:val="left"/>
      <w:pPr>
        <w:ind w:left="3600" w:hanging="360"/>
      </w:pPr>
      <w:rPr>
        <w:rFonts w:ascii="Courier New" w:hAnsi="Courier New" w:hint="default"/>
      </w:rPr>
    </w:lvl>
    <w:lvl w:ilvl="5" w:tplc="52A046CE">
      <w:start w:val="1"/>
      <w:numFmt w:val="bullet"/>
      <w:lvlText w:val=""/>
      <w:lvlJc w:val="left"/>
      <w:pPr>
        <w:ind w:left="4320" w:hanging="360"/>
      </w:pPr>
      <w:rPr>
        <w:rFonts w:ascii="Wingdings" w:hAnsi="Wingdings" w:hint="default"/>
      </w:rPr>
    </w:lvl>
    <w:lvl w:ilvl="6" w:tplc="CB1686CE">
      <w:start w:val="1"/>
      <w:numFmt w:val="bullet"/>
      <w:lvlText w:val=""/>
      <w:lvlJc w:val="left"/>
      <w:pPr>
        <w:ind w:left="5040" w:hanging="360"/>
      </w:pPr>
      <w:rPr>
        <w:rFonts w:ascii="Symbol" w:hAnsi="Symbol" w:hint="default"/>
      </w:rPr>
    </w:lvl>
    <w:lvl w:ilvl="7" w:tplc="FAC60E36">
      <w:start w:val="1"/>
      <w:numFmt w:val="bullet"/>
      <w:lvlText w:val="o"/>
      <w:lvlJc w:val="left"/>
      <w:pPr>
        <w:ind w:left="5760" w:hanging="360"/>
      </w:pPr>
      <w:rPr>
        <w:rFonts w:ascii="Courier New" w:hAnsi="Courier New" w:hint="default"/>
      </w:rPr>
    </w:lvl>
    <w:lvl w:ilvl="8" w:tplc="A86CE2A0">
      <w:start w:val="1"/>
      <w:numFmt w:val="bullet"/>
      <w:lvlText w:val=""/>
      <w:lvlJc w:val="left"/>
      <w:pPr>
        <w:ind w:left="6480" w:hanging="360"/>
      </w:pPr>
      <w:rPr>
        <w:rFonts w:ascii="Wingdings" w:hAnsi="Wingdings" w:hint="default"/>
      </w:rPr>
    </w:lvl>
  </w:abstractNum>
  <w:abstractNum w:abstractNumId="25" w15:restartNumberingAfterBreak="0">
    <w:nsid w:val="4E364303"/>
    <w:multiLevelType w:val="hybridMultilevel"/>
    <w:tmpl w:val="1A2C9470"/>
    <w:lvl w:ilvl="0" w:tplc="14462DE0">
      <w:start w:val="1"/>
      <w:numFmt w:val="bullet"/>
      <w:lvlText w:val="·"/>
      <w:lvlJc w:val="left"/>
      <w:pPr>
        <w:ind w:left="720" w:hanging="360"/>
      </w:pPr>
      <w:rPr>
        <w:rFonts w:ascii="Symbol" w:hAnsi="Symbol" w:hint="default"/>
      </w:rPr>
    </w:lvl>
    <w:lvl w:ilvl="1" w:tplc="3DF2FD44">
      <w:start w:val="1"/>
      <w:numFmt w:val="bullet"/>
      <w:lvlText w:val="o"/>
      <w:lvlJc w:val="left"/>
      <w:pPr>
        <w:ind w:left="1440" w:hanging="360"/>
      </w:pPr>
      <w:rPr>
        <w:rFonts w:ascii="Courier New" w:hAnsi="Courier New" w:hint="default"/>
      </w:rPr>
    </w:lvl>
    <w:lvl w:ilvl="2" w:tplc="9CC49C1A">
      <w:start w:val="1"/>
      <w:numFmt w:val="bullet"/>
      <w:lvlText w:val=""/>
      <w:lvlJc w:val="left"/>
      <w:pPr>
        <w:ind w:left="2160" w:hanging="360"/>
      </w:pPr>
      <w:rPr>
        <w:rFonts w:ascii="Wingdings" w:hAnsi="Wingdings" w:hint="default"/>
      </w:rPr>
    </w:lvl>
    <w:lvl w:ilvl="3" w:tplc="342C0A70">
      <w:start w:val="1"/>
      <w:numFmt w:val="bullet"/>
      <w:lvlText w:val=""/>
      <w:lvlJc w:val="left"/>
      <w:pPr>
        <w:ind w:left="2880" w:hanging="360"/>
      </w:pPr>
      <w:rPr>
        <w:rFonts w:ascii="Symbol" w:hAnsi="Symbol" w:hint="default"/>
      </w:rPr>
    </w:lvl>
    <w:lvl w:ilvl="4" w:tplc="C804F9EA">
      <w:start w:val="1"/>
      <w:numFmt w:val="bullet"/>
      <w:lvlText w:val="o"/>
      <w:lvlJc w:val="left"/>
      <w:pPr>
        <w:ind w:left="3600" w:hanging="360"/>
      </w:pPr>
      <w:rPr>
        <w:rFonts w:ascii="Courier New" w:hAnsi="Courier New" w:hint="default"/>
      </w:rPr>
    </w:lvl>
    <w:lvl w:ilvl="5" w:tplc="225C74BE">
      <w:start w:val="1"/>
      <w:numFmt w:val="bullet"/>
      <w:lvlText w:val=""/>
      <w:lvlJc w:val="left"/>
      <w:pPr>
        <w:ind w:left="4320" w:hanging="360"/>
      </w:pPr>
      <w:rPr>
        <w:rFonts w:ascii="Wingdings" w:hAnsi="Wingdings" w:hint="default"/>
      </w:rPr>
    </w:lvl>
    <w:lvl w:ilvl="6" w:tplc="10748448">
      <w:start w:val="1"/>
      <w:numFmt w:val="bullet"/>
      <w:lvlText w:val=""/>
      <w:lvlJc w:val="left"/>
      <w:pPr>
        <w:ind w:left="5040" w:hanging="360"/>
      </w:pPr>
      <w:rPr>
        <w:rFonts w:ascii="Symbol" w:hAnsi="Symbol" w:hint="default"/>
      </w:rPr>
    </w:lvl>
    <w:lvl w:ilvl="7" w:tplc="4456F0F4">
      <w:start w:val="1"/>
      <w:numFmt w:val="bullet"/>
      <w:lvlText w:val="o"/>
      <w:lvlJc w:val="left"/>
      <w:pPr>
        <w:ind w:left="5760" w:hanging="360"/>
      </w:pPr>
      <w:rPr>
        <w:rFonts w:ascii="Courier New" w:hAnsi="Courier New" w:hint="default"/>
      </w:rPr>
    </w:lvl>
    <w:lvl w:ilvl="8" w:tplc="55783104">
      <w:start w:val="1"/>
      <w:numFmt w:val="bullet"/>
      <w:lvlText w:val=""/>
      <w:lvlJc w:val="left"/>
      <w:pPr>
        <w:ind w:left="6480" w:hanging="360"/>
      </w:pPr>
      <w:rPr>
        <w:rFonts w:ascii="Wingdings" w:hAnsi="Wingdings" w:hint="default"/>
      </w:rPr>
    </w:lvl>
  </w:abstractNum>
  <w:abstractNum w:abstractNumId="26" w15:restartNumberingAfterBreak="0">
    <w:nsid w:val="4F2C09C7"/>
    <w:multiLevelType w:val="hybridMultilevel"/>
    <w:tmpl w:val="63807A82"/>
    <w:lvl w:ilvl="0" w:tplc="08090005">
      <w:start w:val="1"/>
      <w:numFmt w:val="bullet"/>
      <w:lvlText w:val=""/>
      <w:lvlJc w:val="left"/>
      <w:pPr>
        <w:ind w:left="827" w:hanging="360"/>
      </w:pPr>
      <w:rPr>
        <w:rFonts w:ascii="Wingdings" w:hAnsi="Wingdings" w:hint="default"/>
        <w:w w:val="100"/>
        <w:sz w:val="22"/>
        <w:szCs w:val="22"/>
        <w:lang w:val="en-GB" w:eastAsia="en-GB" w:bidi="en-GB"/>
      </w:rPr>
    </w:lvl>
    <w:lvl w:ilvl="1" w:tplc="FFFFFFFF">
      <w:numFmt w:val="bullet"/>
      <w:lvlText w:val="•"/>
      <w:lvlJc w:val="left"/>
      <w:pPr>
        <w:ind w:left="1924" w:hanging="360"/>
      </w:pPr>
      <w:rPr>
        <w:rFonts w:hint="default"/>
        <w:lang w:val="en-GB" w:eastAsia="en-GB" w:bidi="en-GB"/>
      </w:rPr>
    </w:lvl>
    <w:lvl w:ilvl="2" w:tplc="FFFFFFFF">
      <w:numFmt w:val="bullet"/>
      <w:lvlText w:val="•"/>
      <w:lvlJc w:val="left"/>
      <w:pPr>
        <w:ind w:left="3028" w:hanging="360"/>
      </w:pPr>
      <w:rPr>
        <w:rFonts w:hint="default"/>
        <w:lang w:val="en-GB" w:eastAsia="en-GB" w:bidi="en-GB"/>
      </w:rPr>
    </w:lvl>
    <w:lvl w:ilvl="3" w:tplc="FFFFFFFF">
      <w:numFmt w:val="bullet"/>
      <w:lvlText w:val="•"/>
      <w:lvlJc w:val="left"/>
      <w:pPr>
        <w:ind w:left="4132" w:hanging="360"/>
      </w:pPr>
      <w:rPr>
        <w:rFonts w:hint="default"/>
        <w:lang w:val="en-GB" w:eastAsia="en-GB" w:bidi="en-GB"/>
      </w:rPr>
    </w:lvl>
    <w:lvl w:ilvl="4" w:tplc="FFFFFFFF">
      <w:numFmt w:val="bullet"/>
      <w:lvlText w:val="•"/>
      <w:lvlJc w:val="left"/>
      <w:pPr>
        <w:ind w:left="5236" w:hanging="360"/>
      </w:pPr>
      <w:rPr>
        <w:rFonts w:hint="default"/>
        <w:lang w:val="en-GB" w:eastAsia="en-GB" w:bidi="en-GB"/>
      </w:rPr>
    </w:lvl>
    <w:lvl w:ilvl="5" w:tplc="FFFFFFFF">
      <w:numFmt w:val="bullet"/>
      <w:lvlText w:val="•"/>
      <w:lvlJc w:val="left"/>
      <w:pPr>
        <w:ind w:left="6341" w:hanging="360"/>
      </w:pPr>
      <w:rPr>
        <w:rFonts w:hint="default"/>
        <w:lang w:val="en-GB" w:eastAsia="en-GB" w:bidi="en-GB"/>
      </w:rPr>
    </w:lvl>
    <w:lvl w:ilvl="6" w:tplc="FFFFFFFF">
      <w:numFmt w:val="bullet"/>
      <w:lvlText w:val="•"/>
      <w:lvlJc w:val="left"/>
      <w:pPr>
        <w:ind w:left="7445" w:hanging="360"/>
      </w:pPr>
      <w:rPr>
        <w:rFonts w:hint="default"/>
        <w:lang w:val="en-GB" w:eastAsia="en-GB" w:bidi="en-GB"/>
      </w:rPr>
    </w:lvl>
    <w:lvl w:ilvl="7" w:tplc="FFFFFFFF">
      <w:numFmt w:val="bullet"/>
      <w:lvlText w:val="•"/>
      <w:lvlJc w:val="left"/>
      <w:pPr>
        <w:ind w:left="8549" w:hanging="360"/>
      </w:pPr>
      <w:rPr>
        <w:rFonts w:hint="default"/>
        <w:lang w:val="en-GB" w:eastAsia="en-GB" w:bidi="en-GB"/>
      </w:rPr>
    </w:lvl>
    <w:lvl w:ilvl="8" w:tplc="FFFFFFFF">
      <w:numFmt w:val="bullet"/>
      <w:lvlText w:val="•"/>
      <w:lvlJc w:val="left"/>
      <w:pPr>
        <w:ind w:left="9653" w:hanging="360"/>
      </w:pPr>
      <w:rPr>
        <w:rFonts w:hint="default"/>
        <w:lang w:val="en-GB" w:eastAsia="en-GB" w:bidi="en-GB"/>
      </w:rPr>
    </w:lvl>
  </w:abstractNum>
  <w:abstractNum w:abstractNumId="27" w15:restartNumberingAfterBreak="0">
    <w:nsid w:val="50730482"/>
    <w:multiLevelType w:val="hybridMultilevel"/>
    <w:tmpl w:val="3866125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8E645E7"/>
    <w:multiLevelType w:val="hybridMultilevel"/>
    <w:tmpl w:val="CE925B38"/>
    <w:lvl w:ilvl="0" w:tplc="EFC4C8BA">
      <w:start w:val="1"/>
      <w:numFmt w:val="bullet"/>
      <w:lvlText w:val="·"/>
      <w:lvlJc w:val="left"/>
      <w:pPr>
        <w:ind w:left="720" w:hanging="360"/>
      </w:pPr>
      <w:rPr>
        <w:rFonts w:ascii="Symbol" w:hAnsi="Symbol" w:hint="default"/>
      </w:rPr>
    </w:lvl>
    <w:lvl w:ilvl="1" w:tplc="01902F38">
      <w:start w:val="1"/>
      <w:numFmt w:val="bullet"/>
      <w:lvlText w:val="o"/>
      <w:lvlJc w:val="left"/>
      <w:pPr>
        <w:ind w:left="1440" w:hanging="360"/>
      </w:pPr>
      <w:rPr>
        <w:rFonts w:ascii="Courier New" w:hAnsi="Courier New" w:hint="default"/>
      </w:rPr>
    </w:lvl>
    <w:lvl w:ilvl="2" w:tplc="C388CC38">
      <w:start w:val="1"/>
      <w:numFmt w:val="bullet"/>
      <w:lvlText w:val=""/>
      <w:lvlJc w:val="left"/>
      <w:pPr>
        <w:ind w:left="2160" w:hanging="360"/>
      </w:pPr>
      <w:rPr>
        <w:rFonts w:ascii="Wingdings" w:hAnsi="Wingdings" w:hint="default"/>
      </w:rPr>
    </w:lvl>
    <w:lvl w:ilvl="3" w:tplc="35DCB1C6">
      <w:start w:val="1"/>
      <w:numFmt w:val="bullet"/>
      <w:lvlText w:val=""/>
      <w:lvlJc w:val="left"/>
      <w:pPr>
        <w:ind w:left="2880" w:hanging="360"/>
      </w:pPr>
      <w:rPr>
        <w:rFonts w:ascii="Symbol" w:hAnsi="Symbol" w:hint="default"/>
      </w:rPr>
    </w:lvl>
    <w:lvl w:ilvl="4" w:tplc="66EE1130">
      <w:start w:val="1"/>
      <w:numFmt w:val="bullet"/>
      <w:lvlText w:val="o"/>
      <w:lvlJc w:val="left"/>
      <w:pPr>
        <w:ind w:left="3600" w:hanging="360"/>
      </w:pPr>
      <w:rPr>
        <w:rFonts w:ascii="Courier New" w:hAnsi="Courier New" w:hint="default"/>
      </w:rPr>
    </w:lvl>
    <w:lvl w:ilvl="5" w:tplc="DE5E45EE">
      <w:start w:val="1"/>
      <w:numFmt w:val="bullet"/>
      <w:lvlText w:val=""/>
      <w:lvlJc w:val="left"/>
      <w:pPr>
        <w:ind w:left="4320" w:hanging="360"/>
      </w:pPr>
      <w:rPr>
        <w:rFonts w:ascii="Wingdings" w:hAnsi="Wingdings" w:hint="default"/>
      </w:rPr>
    </w:lvl>
    <w:lvl w:ilvl="6" w:tplc="1410EF58">
      <w:start w:val="1"/>
      <w:numFmt w:val="bullet"/>
      <w:lvlText w:val=""/>
      <w:lvlJc w:val="left"/>
      <w:pPr>
        <w:ind w:left="5040" w:hanging="360"/>
      </w:pPr>
      <w:rPr>
        <w:rFonts w:ascii="Symbol" w:hAnsi="Symbol" w:hint="default"/>
      </w:rPr>
    </w:lvl>
    <w:lvl w:ilvl="7" w:tplc="9A869934">
      <w:start w:val="1"/>
      <w:numFmt w:val="bullet"/>
      <w:lvlText w:val="o"/>
      <w:lvlJc w:val="left"/>
      <w:pPr>
        <w:ind w:left="5760" w:hanging="360"/>
      </w:pPr>
      <w:rPr>
        <w:rFonts w:ascii="Courier New" w:hAnsi="Courier New" w:hint="default"/>
      </w:rPr>
    </w:lvl>
    <w:lvl w:ilvl="8" w:tplc="F3768AC2">
      <w:start w:val="1"/>
      <w:numFmt w:val="bullet"/>
      <w:lvlText w:val=""/>
      <w:lvlJc w:val="left"/>
      <w:pPr>
        <w:ind w:left="6480" w:hanging="360"/>
      </w:pPr>
      <w:rPr>
        <w:rFonts w:ascii="Wingdings" w:hAnsi="Wingdings" w:hint="default"/>
      </w:rPr>
    </w:lvl>
  </w:abstractNum>
  <w:abstractNum w:abstractNumId="29" w15:restartNumberingAfterBreak="0">
    <w:nsid w:val="67AE3FCE"/>
    <w:multiLevelType w:val="multilevel"/>
    <w:tmpl w:val="C2606DE0"/>
    <w:lvl w:ilvl="0">
      <w:start w:val="1"/>
      <w:numFmt w:val="decimal"/>
      <w:lvlText w:val="%1."/>
      <w:lvlJc w:val="left"/>
      <w:pPr>
        <w:ind w:left="1134" w:hanging="1134"/>
      </w:pPr>
      <w:rPr>
        <w:rFonts w:ascii="Krana Fat B" w:hAnsi="Krana Fat B" w:hint="default"/>
        <w:b w:val="0"/>
        <w:i w:val="0"/>
        <w:strike w:val="0"/>
        <w:dstrike w:val="0"/>
        <w:color w:val="004050"/>
        <w:sz w:val="40"/>
        <w:vertAlign w:val="baseline"/>
      </w:rPr>
    </w:lvl>
    <w:lvl w:ilvl="1">
      <w:start w:val="1"/>
      <w:numFmt w:val="decimal"/>
      <w:lvlText w:val="%1.%2"/>
      <w:lvlJc w:val="left"/>
      <w:pPr>
        <w:ind w:left="1134" w:hanging="1134"/>
      </w:pPr>
      <w:rPr>
        <w:rFonts w:ascii="Montserrat" w:hAnsi="Montserrat" w:hint="default"/>
        <w:b/>
        <w:i w:val="0"/>
        <w:color w:val="004050"/>
        <w:sz w:val="22"/>
      </w:rPr>
    </w:lvl>
    <w:lvl w:ilvl="2">
      <w:start w:val="1"/>
      <w:numFmt w:val="decimal"/>
      <w:lvlText w:val="%1.%2.%3"/>
      <w:lvlJc w:val="left"/>
      <w:pPr>
        <w:ind w:left="1134" w:hanging="1134"/>
      </w:pPr>
      <w:rPr>
        <w:rFonts w:ascii="Montserrat" w:hAnsi="Montserrat" w:hint="default"/>
        <w:b w:val="0"/>
        <w:i w:val="0"/>
        <w:color w:val="004050"/>
        <w:sz w:val="22"/>
      </w:rPr>
    </w:lvl>
    <w:lvl w:ilvl="3">
      <w:start w:val="1"/>
      <w:numFmt w:val="decimal"/>
      <w:lvlText w:val="%1.%2.%3.%4"/>
      <w:lvlJc w:val="left"/>
      <w:pPr>
        <w:ind w:left="1134" w:hanging="1134"/>
      </w:pPr>
      <w:rPr>
        <w:rFonts w:ascii="Montserrat" w:hAnsi="Montserrat" w:hint="default"/>
        <w:b w:val="0"/>
        <w:i w:val="0"/>
        <w:color w:val="auto"/>
        <w:sz w:val="22"/>
      </w:rPr>
    </w:lvl>
    <w:lvl w:ilvl="4">
      <w:start w:val="1"/>
      <w:numFmt w:val="lowerLetter"/>
      <w:lvlText w:val="(%5)"/>
      <w:lvlJc w:val="left"/>
      <w:pPr>
        <w:ind w:left="1134" w:hanging="1134"/>
      </w:pPr>
      <w:rPr>
        <w:rFonts w:hint="default"/>
      </w:rPr>
    </w:lvl>
    <w:lvl w:ilvl="5">
      <w:start w:val="1"/>
      <w:numFmt w:val="lowerRoman"/>
      <w:lvlText w:val="(%6)"/>
      <w:lvlJc w:val="left"/>
      <w:pPr>
        <w:ind w:left="1134" w:hanging="1134"/>
      </w:pPr>
      <w:rPr>
        <w:rFonts w:hint="default"/>
      </w:rPr>
    </w:lvl>
    <w:lvl w:ilvl="6">
      <w:start w:val="1"/>
      <w:numFmt w:val="decimal"/>
      <w:lvlText w:val="%7."/>
      <w:lvlJc w:val="left"/>
      <w:pPr>
        <w:ind w:left="1134" w:hanging="1134"/>
      </w:pPr>
      <w:rPr>
        <w:rFonts w:hint="default"/>
      </w:rPr>
    </w:lvl>
    <w:lvl w:ilvl="7">
      <w:start w:val="1"/>
      <w:numFmt w:val="lowerLetter"/>
      <w:lvlText w:val="%8."/>
      <w:lvlJc w:val="left"/>
      <w:pPr>
        <w:ind w:left="1134" w:hanging="1134"/>
      </w:pPr>
      <w:rPr>
        <w:rFonts w:hint="default"/>
      </w:rPr>
    </w:lvl>
    <w:lvl w:ilvl="8">
      <w:start w:val="1"/>
      <w:numFmt w:val="lowerRoman"/>
      <w:lvlText w:val="%9."/>
      <w:lvlJc w:val="left"/>
      <w:pPr>
        <w:ind w:left="1134" w:hanging="1134"/>
      </w:pPr>
      <w:rPr>
        <w:rFonts w:hint="default"/>
      </w:rPr>
    </w:lvl>
  </w:abstractNum>
  <w:abstractNum w:abstractNumId="30" w15:restartNumberingAfterBreak="0">
    <w:nsid w:val="6E3B29D6"/>
    <w:multiLevelType w:val="hybridMultilevel"/>
    <w:tmpl w:val="FFFFFFFF"/>
    <w:lvl w:ilvl="0" w:tplc="46BE6D5C">
      <w:start w:val="1"/>
      <w:numFmt w:val="bullet"/>
      <w:lvlText w:val=""/>
      <w:lvlJc w:val="left"/>
      <w:pPr>
        <w:ind w:left="720" w:hanging="360"/>
      </w:pPr>
      <w:rPr>
        <w:rFonts w:ascii="Symbol" w:hAnsi="Symbol" w:hint="default"/>
      </w:rPr>
    </w:lvl>
    <w:lvl w:ilvl="1" w:tplc="D81C6D14">
      <w:start w:val="1"/>
      <w:numFmt w:val="bullet"/>
      <w:lvlText w:val="o"/>
      <w:lvlJc w:val="left"/>
      <w:pPr>
        <w:ind w:left="1440" w:hanging="360"/>
      </w:pPr>
      <w:rPr>
        <w:rFonts w:ascii="Courier New" w:hAnsi="Courier New" w:hint="default"/>
      </w:rPr>
    </w:lvl>
    <w:lvl w:ilvl="2" w:tplc="33968BC4">
      <w:start w:val="1"/>
      <w:numFmt w:val="bullet"/>
      <w:lvlText w:val=""/>
      <w:lvlJc w:val="left"/>
      <w:pPr>
        <w:ind w:left="2160" w:hanging="360"/>
      </w:pPr>
      <w:rPr>
        <w:rFonts w:ascii="Wingdings" w:hAnsi="Wingdings" w:hint="default"/>
      </w:rPr>
    </w:lvl>
    <w:lvl w:ilvl="3" w:tplc="7234A4AE">
      <w:start w:val="1"/>
      <w:numFmt w:val="bullet"/>
      <w:lvlText w:val=""/>
      <w:lvlJc w:val="left"/>
      <w:pPr>
        <w:ind w:left="2880" w:hanging="360"/>
      </w:pPr>
      <w:rPr>
        <w:rFonts w:ascii="Symbol" w:hAnsi="Symbol" w:hint="default"/>
      </w:rPr>
    </w:lvl>
    <w:lvl w:ilvl="4" w:tplc="1CCABF4C">
      <w:start w:val="1"/>
      <w:numFmt w:val="bullet"/>
      <w:lvlText w:val="o"/>
      <w:lvlJc w:val="left"/>
      <w:pPr>
        <w:ind w:left="3600" w:hanging="360"/>
      </w:pPr>
      <w:rPr>
        <w:rFonts w:ascii="Courier New" w:hAnsi="Courier New" w:hint="default"/>
      </w:rPr>
    </w:lvl>
    <w:lvl w:ilvl="5" w:tplc="65700034">
      <w:start w:val="1"/>
      <w:numFmt w:val="bullet"/>
      <w:lvlText w:val=""/>
      <w:lvlJc w:val="left"/>
      <w:pPr>
        <w:ind w:left="4320" w:hanging="360"/>
      </w:pPr>
      <w:rPr>
        <w:rFonts w:ascii="Wingdings" w:hAnsi="Wingdings" w:hint="default"/>
      </w:rPr>
    </w:lvl>
    <w:lvl w:ilvl="6" w:tplc="2E00038C">
      <w:start w:val="1"/>
      <w:numFmt w:val="bullet"/>
      <w:lvlText w:val=""/>
      <w:lvlJc w:val="left"/>
      <w:pPr>
        <w:ind w:left="5040" w:hanging="360"/>
      </w:pPr>
      <w:rPr>
        <w:rFonts w:ascii="Symbol" w:hAnsi="Symbol" w:hint="default"/>
      </w:rPr>
    </w:lvl>
    <w:lvl w:ilvl="7" w:tplc="51A81268">
      <w:start w:val="1"/>
      <w:numFmt w:val="bullet"/>
      <w:lvlText w:val="o"/>
      <w:lvlJc w:val="left"/>
      <w:pPr>
        <w:ind w:left="5760" w:hanging="360"/>
      </w:pPr>
      <w:rPr>
        <w:rFonts w:ascii="Courier New" w:hAnsi="Courier New" w:hint="default"/>
      </w:rPr>
    </w:lvl>
    <w:lvl w:ilvl="8" w:tplc="8B0CC802">
      <w:start w:val="1"/>
      <w:numFmt w:val="bullet"/>
      <w:lvlText w:val=""/>
      <w:lvlJc w:val="left"/>
      <w:pPr>
        <w:ind w:left="6480" w:hanging="360"/>
      </w:pPr>
      <w:rPr>
        <w:rFonts w:ascii="Wingdings" w:hAnsi="Wingdings" w:hint="default"/>
      </w:rPr>
    </w:lvl>
  </w:abstractNum>
  <w:abstractNum w:abstractNumId="31" w15:restartNumberingAfterBreak="0">
    <w:nsid w:val="6F62455F"/>
    <w:multiLevelType w:val="hybridMultilevel"/>
    <w:tmpl w:val="289EB642"/>
    <w:lvl w:ilvl="0" w:tplc="98B4A22E">
      <w:start w:val="1"/>
      <w:numFmt w:val="bullet"/>
      <w:lvlText w:val="·"/>
      <w:lvlJc w:val="left"/>
      <w:pPr>
        <w:ind w:left="720" w:hanging="360"/>
      </w:pPr>
      <w:rPr>
        <w:rFonts w:ascii="Symbol" w:hAnsi="Symbol" w:hint="default"/>
      </w:rPr>
    </w:lvl>
    <w:lvl w:ilvl="1" w:tplc="292CF6D4">
      <w:start w:val="1"/>
      <w:numFmt w:val="bullet"/>
      <w:lvlText w:val="o"/>
      <w:lvlJc w:val="left"/>
      <w:pPr>
        <w:ind w:left="1440" w:hanging="360"/>
      </w:pPr>
      <w:rPr>
        <w:rFonts w:ascii="Courier New" w:hAnsi="Courier New" w:hint="default"/>
      </w:rPr>
    </w:lvl>
    <w:lvl w:ilvl="2" w:tplc="DCEE3948">
      <w:start w:val="1"/>
      <w:numFmt w:val="bullet"/>
      <w:lvlText w:val=""/>
      <w:lvlJc w:val="left"/>
      <w:pPr>
        <w:ind w:left="2160" w:hanging="360"/>
      </w:pPr>
      <w:rPr>
        <w:rFonts w:ascii="Wingdings" w:hAnsi="Wingdings" w:hint="default"/>
      </w:rPr>
    </w:lvl>
    <w:lvl w:ilvl="3" w:tplc="0F5C7CE8">
      <w:start w:val="1"/>
      <w:numFmt w:val="bullet"/>
      <w:lvlText w:val=""/>
      <w:lvlJc w:val="left"/>
      <w:pPr>
        <w:ind w:left="2880" w:hanging="360"/>
      </w:pPr>
      <w:rPr>
        <w:rFonts w:ascii="Symbol" w:hAnsi="Symbol" w:hint="default"/>
      </w:rPr>
    </w:lvl>
    <w:lvl w:ilvl="4" w:tplc="778EF972">
      <w:start w:val="1"/>
      <w:numFmt w:val="bullet"/>
      <w:lvlText w:val="o"/>
      <w:lvlJc w:val="left"/>
      <w:pPr>
        <w:ind w:left="3600" w:hanging="360"/>
      </w:pPr>
      <w:rPr>
        <w:rFonts w:ascii="Courier New" w:hAnsi="Courier New" w:hint="default"/>
      </w:rPr>
    </w:lvl>
    <w:lvl w:ilvl="5" w:tplc="17D0CFC0">
      <w:start w:val="1"/>
      <w:numFmt w:val="bullet"/>
      <w:lvlText w:val=""/>
      <w:lvlJc w:val="left"/>
      <w:pPr>
        <w:ind w:left="4320" w:hanging="360"/>
      </w:pPr>
      <w:rPr>
        <w:rFonts w:ascii="Wingdings" w:hAnsi="Wingdings" w:hint="default"/>
      </w:rPr>
    </w:lvl>
    <w:lvl w:ilvl="6" w:tplc="9B2C957E">
      <w:start w:val="1"/>
      <w:numFmt w:val="bullet"/>
      <w:lvlText w:val=""/>
      <w:lvlJc w:val="left"/>
      <w:pPr>
        <w:ind w:left="5040" w:hanging="360"/>
      </w:pPr>
      <w:rPr>
        <w:rFonts w:ascii="Symbol" w:hAnsi="Symbol" w:hint="default"/>
      </w:rPr>
    </w:lvl>
    <w:lvl w:ilvl="7" w:tplc="673867AC">
      <w:start w:val="1"/>
      <w:numFmt w:val="bullet"/>
      <w:lvlText w:val="o"/>
      <w:lvlJc w:val="left"/>
      <w:pPr>
        <w:ind w:left="5760" w:hanging="360"/>
      </w:pPr>
      <w:rPr>
        <w:rFonts w:ascii="Courier New" w:hAnsi="Courier New" w:hint="default"/>
      </w:rPr>
    </w:lvl>
    <w:lvl w:ilvl="8" w:tplc="C1A43EBC">
      <w:start w:val="1"/>
      <w:numFmt w:val="bullet"/>
      <w:lvlText w:val=""/>
      <w:lvlJc w:val="left"/>
      <w:pPr>
        <w:ind w:left="6480" w:hanging="360"/>
      </w:pPr>
      <w:rPr>
        <w:rFonts w:ascii="Wingdings" w:hAnsi="Wingdings" w:hint="default"/>
      </w:rPr>
    </w:lvl>
  </w:abstractNum>
  <w:abstractNum w:abstractNumId="32" w15:restartNumberingAfterBreak="0">
    <w:nsid w:val="76434B91"/>
    <w:multiLevelType w:val="hybridMultilevel"/>
    <w:tmpl w:val="46F81AA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3" w15:restartNumberingAfterBreak="0">
    <w:nsid w:val="7B0717F5"/>
    <w:multiLevelType w:val="hybridMultilevel"/>
    <w:tmpl w:val="6130EC46"/>
    <w:lvl w:ilvl="0" w:tplc="E1AC4982">
      <w:start w:val="1"/>
      <w:numFmt w:val="decimal"/>
      <w:pStyle w:val="NumberList"/>
      <w:lvlText w:val="%1."/>
      <w:lvlJc w:val="left"/>
      <w:pPr>
        <w:ind w:left="1134" w:hanging="567"/>
      </w:pPr>
      <w:rPr>
        <w:rFonts w:hint="default"/>
      </w:r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num w:numId="1" w16cid:durableId="679163438">
    <w:abstractNumId w:val="10"/>
  </w:num>
  <w:num w:numId="2" w16cid:durableId="280455384">
    <w:abstractNumId w:val="8"/>
  </w:num>
  <w:num w:numId="3" w16cid:durableId="1031999891">
    <w:abstractNumId w:val="7"/>
  </w:num>
  <w:num w:numId="4" w16cid:durableId="1279870610">
    <w:abstractNumId w:val="6"/>
  </w:num>
  <w:num w:numId="5" w16cid:durableId="1671175609">
    <w:abstractNumId w:val="5"/>
  </w:num>
  <w:num w:numId="6" w16cid:durableId="2123724337">
    <w:abstractNumId w:val="9"/>
  </w:num>
  <w:num w:numId="7" w16cid:durableId="575672849">
    <w:abstractNumId w:val="4"/>
  </w:num>
  <w:num w:numId="8" w16cid:durableId="1328939151">
    <w:abstractNumId w:val="3"/>
  </w:num>
  <w:num w:numId="9" w16cid:durableId="1412318038">
    <w:abstractNumId w:val="2"/>
  </w:num>
  <w:num w:numId="10" w16cid:durableId="1404570466">
    <w:abstractNumId w:val="1"/>
  </w:num>
  <w:num w:numId="11" w16cid:durableId="967470770">
    <w:abstractNumId w:val="17"/>
  </w:num>
  <w:num w:numId="12" w16cid:durableId="144472094">
    <w:abstractNumId w:val="22"/>
  </w:num>
  <w:num w:numId="13" w16cid:durableId="2035692416">
    <w:abstractNumId w:val="22"/>
    <w:lvlOverride w:ilvl="0">
      <w:startOverride w:val="1"/>
    </w:lvlOverride>
  </w:num>
  <w:num w:numId="14" w16cid:durableId="517043425">
    <w:abstractNumId w:val="15"/>
  </w:num>
  <w:num w:numId="15" w16cid:durableId="205606660">
    <w:abstractNumId w:val="15"/>
    <w:lvlOverride w:ilvl="0">
      <w:startOverride w:val="1"/>
    </w:lvlOverride>
  </w:num>
  <w:num w:numId="16" w16cid:durableId="2134903945">
    <w:abstractNumId w:val="22"/>
    <w:lvlOverride w:ilvl="0">
      <w:startOverride w:val="1"/>
    </w:lvlOverride>
  </w:num>
  <w:num w:numId="17" w16cid:durableId="939610009">
    <w:abstractNumId w:val="15"/>
    <w:lvlOverride w:ilvl="0">
      <w:startOverride w:val="1"/>
    </w:lvlOverride>
  </w:num>
  <w:num w:numId="18" w16cid:durableId="2130276781">
    <w:abstractNumId w:val="15"/>
    <w:lvlOverride w:ilvl="0">
      <w:startOverride w:val="1"/>
    </w:lvlOverride>
  </w:num>
  <w:num w:numId="19" w16cid:durableId="388460138">
    <w:abstractNumId w:val="15"/>
    <w:lvlOverride w:ilvl="0">
      <w:startOverride w:val="1"/>
    </w:lvlOverride>
  </w:num>
  <w:num w:numId="20" w16cid:durableId="2074622737">
    <w:abstractNumId w:val="33"/>
  </w:num>
  <w:num w:numId="21" w16cid:durableId="1556424845">
    <w:abstractNumId w:val="13"/>
  </w:num>
  <w:num w:numId="22" w16cid:durableId="878009406">
    <w:abstractNumId w:val="21"/>
  </w:num>
  <w:num w:numId="23" w16cid:durableId="1181355197">
    <w:abstractNumId w:val="27"/>
  </w:num>
  <w:num w:numId="24" w16cid:durableId="587231882">
    <w:abstractNumId w:val="30"/>
  </w:num>
  <w:num w:numId="25" w16cid:durableId="1785495165">
    <w:abstractNumId w:val="28"/>
  </w:num>
  <w:num w:numId="26" w16cid:durableId="1196195222">
    <w:abstractNumId w:val="24"/>
  </w:num>
  <w:num w:numId="27" w16cid:durableId="288896846">
    <w:abstractNumId w:val="25"/>
  </w:num>
  <w:num w:numId="28" w16cid:durableId="1577593191">
    <w:abstractNumId w:val="31"/>
  </w:num>
  <w:num w:numId="29" w16cid:durableId="1874733144">
    <w:abstractNumId w:val="17"/>
  </w:num>
  <w:num w:numId="30" w16cid:durableId="1485392010">
    <w:abstractNumId w:val="0"/>
  </w:num>
  <w:num w:numId="31" w16cid:durableId="572812888">
    <w:abstractNumId w:val="14"/>
  </w:num>
  <w:num w:numId="32" w16cid:durableId="968123656">
    <w:abstractNumId w:val="20"/>
  </w:num>
  <w:num w:numId="33" w16cid:durableId="963078413">
    <w:abstractNumId w:val="33"/>
    <w:lvlOverride w:ilvl="0">
      <w:startOverride w:val="1"/>
    </w:lvlOverride>
  </w:num>
  <w:num w:numId="34" w16cid:durableId="730806710">
    <w:abstractNumId w:val="29"/>
  </w:num>
  <w:num w:numId="35" w16cid:durableId="1029598542">
    <w:abstractNumId w:val="33"/>
    <w:lvlOverride w:ilvl="0">
      <w:startOverride w:val="1"/>
    </w:lvlOverride>
  </w:num>
  <w:num w:numId="36" w16cid:durableId="291641890">
    <w:abstractNumId w:val="17"/>
  </w:num>
  <w:num w:numId="37" w16cid:durableId="1058868997">
    <w:abstractNumId w:val="17"/>
    <w:lvlOverride w:ilvl="0">
      <w:startOverride w:val="3"/>
    </w:lvlOverride>
  </w:num>
  <w:num w:numId="38" w16cid:durableId="1051617507">
    <w:abstractNumId w:val="1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073698345">
    <w:abstractNumId w:val="12"/>
  </w:num>
  <w:num w:numId="40" w16cid:durableId="846408000">
    <w:abstractNumId w:val="16"/>
  </w:num>
  <w:num w:numId="41" w16cid:durableId="1305508386">
    <w:abstractNumId w:val="19"/>
  </w:num>
  <w:num w:numId="42" w16cid:durableId="2019261171">
    <w:abstractNumId w:val="18"/>
  </w:num>
  <w:num w:numId="43" w16cid:durableId="154538468">
    <w:abstractNumId w:val="11"/>
  </w:num>
  <w:num w:numId="44" w16cid:durableId="26417621">
    <w:abstractNumId w:val="23"/>
  </w:num>
  <w:num w:numId="45" w16cid:durableId="1591087994">
    <w:abstractNumId w:val="32"/>
  </w:num>
  <w:num w:numId="46" w16cid:durableId="109447441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51E"/>
    <w:rsid w:val="00000158"/>
    <w:rsid w:val="00000EEC"/>
    <w:rsid w:val="00000F0B"/>
    <w:rsid w:val="0000128C"/>
    <w:rsid w:val="000016AA"/>
    <w:rsid w:val="00001CA9"/>
    <w:rsid w:val="00001DDA"/>
    <w:rsid w:val="00002EF8"/>
    <w:rsid w:val="000031BF"/>
    <w:rsid w:val="00003A36"/>
    <w:rsid w:val="00003BA9"/>
    <w:rsid w:val="00003E74"/>
    <w:rsid w:val="000044AD"/>
    <w:rsid w:val="00004D7B"/>
    <w:rsid w:val="00005B32"/>
    <w:rsid w:val="00005CA3"/>
    <w:rsid w:val="000061DC"/>
    <w:rsid w:val="0000660A"/>
    <w:rsid w:val="00006EB7"/>
    <w:rsid w:val="00007C0B"/>
    <w:rsid w:val="00007E4A"/>
    <w:rsid w:val="00010059"/>
    <w:rsid w:val="0001045F"/>
    <w:rsid w:val="000108EB"/>
    <w:rsid w:val="000111AE"/>
    <w:rsid w:val="00013A4D"/>
    <w:rsid w:val="000140B5"/>
    <w:rsid w:val="000145AD"/>
    <w:rsid w:val="00014806"/>
    <w:rsid w:val="00014F15"/>
    <w:rsid w:val="00014F7B"/>
    <w:rsid w:val="00015ACB"/>
    <w:rsid w:val="00015DA6"/>
    <w:rsid w:val="0001639B"/>
    <w:rsid w:val="000168CB"/>
    <w:rsid w:val="000169BA"/>
    <w:rsid w:val="00017541"/>
    <w:rsid w:val="0001766C"/>
    <w:rsid w:val="0001782D"/>
    <w:rsid w:val="00020003"/>
    <w:rsid w:val="000206D6"/>
    <w:rsid w:val="000210CB"/>
    <w:rsid w:val="000211D1"/>
    <w:rsid w:val="0002141F"/>
    <w:rsid w:val="00022655"/>
    <w:rsid w:val="00022907"/>
    <w:rsid w:val="00023F3D"/>
    <w:rsid w:val="00026786"/>
    <w:rsid w:val="00026A4A"/>
    <w:rsid w:val="00026EE4"/>
    <w:rsid w:val="000301A2"/>
    <w:rsid w:val="000303CA"/>
    <w:rsid w:val="000307B4"/>
    <w:rsid w:val="0003113B"/>
    <w:rsid w:val="0003200E"/>
    <w:rsid w:val="000322AB"/>
    <w:rsid w:val="0003401E"/>
    <w:rsid w:val="000346EB"/>
    <w:rsid w:val="000348D7"/>
    <w:rsid w:val="000350A1"/>
    <w:rsid w:val="00035AC2"/>
    <w:rsid w:val="00035C40"/>
    <w:rsid w:val="0003693B"/>
    <w:rsid w:val="000370B8"/>
    <w:rsid w:val="000371BA"/>
    <w:rsid w:val="0003765F"/>
    <w:rsid w:val="0003767B"/>
    <w:rsid w:val="0004022E"/>
    <w:rsid w:val="00040CE4"/>
    <w:rsid w:val="00041412"/>
    <w:rsid w:val="0004193C"/>
    <w:rsid w:val="00041CA9"/>
    <w:rsid w:val="00042044"/>
    <w:rsid w:val="000421B2"/>
    <w:rsid w:val="00043843"/>
    <w:rsid w:val="00043AA8"/>
    <w:rsid w:val="0004400E"/>
    <w:rsid w:val="000448A2"/>
    <w:rsid w:val="00044B50"/>
    <w:rsid w:val="00044BF6"/>
    <w:rsid w:val="000459F8"/>
    <w:rsid w:val="00046132"/>
    <w:rsid w:val="00046A34"/>
    <w:rsid w:val="0004731E"/>
    <w:rsid w:val="000476DF"/>
    <w:rsid w:val="000479C0"/>
    <w:rsid w:val="00047CB7"/>
    <w:rsid w:val="000513BF"/>
    <w:rsid w:val="00051F97"/>
    <w:rsid w:val="000522CA"/>
    <w:rsid w:val="000522D3"/>
    <w:rsid w:val="00053F1B"/>
    <w:rsid w:val="00054DED"/>
    <w:rsid w:val="0005568A"/>
    <w:rsid w:val="00055A85"/>
    <w:rsid w:val="00055EF6"/>
    <w:rsid w:val="00056019"/>
    <w:rsid w:val="00056660"/>
    <w:rsid w:val="00056881"/>
    <w:rsid w:val="00057125"/>
    <w:rsid w:val="000575F4"/>
    <w:rsid w:val="000578A1"/>
    <w:rsid w:val="00057947"/>
    <w:rsid w:val="000605BC"/>
    <w:rsid w:val="000616E5"/>
    <w:rsid w:val="000619EE"/>
    <w:rsid w:val="00061B6A"/>
    <w:rsid w:val="0006204E"/>
    <w:rsid w:val="0006322F"/>
    <w:rsid w:val="00063409"/>
    <w:rsid w:val="00063A57"/>
    <w:rsid w:val="00063ED5"/>
    <w:rsid w:val="0006432E"/>
    <w:rsid w:val="000653CA"/>
    <w:rsid w:val="00065813"/>
    <w:rsid w:val="00066419"/>
    <w:rsid w:val="00067601"/>
    <w:rsid w:val="00070B3B"/>
    <w:rsid w:val="00070E20"/>
    <w:rsid w:val="00071150"/>
    <w:rsid w:val="0007118D"/>
    <w:rsid w:val="000727F8"/>
    <w:rsid w:val="00072F26"/>
    <w:rsid w:val="00073235"/>
    <w:rsid w:val="00073284"/>
    <w:rsid w:val="00073D82"/>
    <w:rsid w:val="00073FC4"/>
    <w:rsid w:val="0007437B"/>
    <w:rsid w:val="0007543A"/>
    <w:rsid w:val="000756DE"/>
    <w:rsid w:val="0007593B"/>
    <w:rsid w:val="00075B9B"/>
    <w:rsid w:val="00075E4A"/>
    <w:rsid w:val="0007670C"/>
    <w:rsid w:val="00076C5E"/>
    <w:rsid w:val="000771B1"/>
    <w:rsid w:val="000773FD"/>
    <w:rsid w:val="00077839"/>
    <w:rsid w:val="000779A7"/>
    <w:rsid w:val="00077A60"/>
    <w:rsid w:val="00077D17"/>
    <w:rsid w:val="00077E1F"/>
    <w:rsid w:val="00080562"/>
    <w:rsid w:val="0008068A"/>
    <w:rsid w:val="000807F4"/>
    <w:rsid w:val="000809EB"/>
    <w:rsid w:val="00080CF8"/>
    <w:rsid w:val="00081356"/>
    <w:rsid w:val="00081403"/>
    <w:rsid w:val="00081873"/>
    <w:rsid w:val="000823C7"/>
    <w:rsid w:val="0008274E"/>
    <w:rsid w:val="00082CF2"/>
    <w:rsid w:val="00082F89"/>
    <w:rsid w:val="00082FD6"/>
    <w:rsid w:val="00083924"/>
    <w:rsid w:val="00084111"/>
    <w:rsid w:val="00085485"/>
    <w:rsid w:val="0008550C"/>
    <w:rsid w:val="0008562D"/>
    <w:rsid w:val="0008607E"/>
    <w:rsid w:val="000861BD"/>
    <w:rsid w:val="00086AFB"/>
    <w:rsid w:val="00086EF0"/>
    <w:rsid w:val="00087D55"/>
    <w:rsid w:val="0009092D"/>
    <w:rsid w:val="0009149E"/>
    <w:rsid w:val="00091FA6"/>
    <w:rsid w:val="0009256E"/>
    <w:rsid w:val="000936A5"/>
    <w:rsid w:val="0009382B"/>
    <w:rsid w:val="00094388"/>
    <w:rsid w:val="00094BFE"/>
    <w:rsid w:val="0009509E"/>
    <w:rsid w:val="00095D38"/>
    <w:rsid w:val="00095DB5"/>
    <w:rsid w:val="0009694E"/>
    <w:rsid w:val="00096AB0"/>
    <w:rsid w:val="00096CFC"/>
    <w:rsid w:val="00096DFC"/>
    <w:rsid w:val="000A010B"/>
    <w:rsid w:val="000A0A18"/>
    <w:rsid w:val="000A1135"/>
    <w:rsid w:val="000A1197"/>
    <w:rsid w:val="000A1605"/>
    <w:rsid w:val="000A1A9A"/>
    <w:rsid w:val="000A1BB7"/>
    <w:rsid w:val="000A204E"/>
    <w:rsid w:val="000A2143"/>
    <w:rsid w:val="000A2507"/>
    <w:rsid w:val="000A27AF"/>
    <w:rsid w:val="000A2F30"/>
    <w:rsid w:val="000A2FCE"/>
    <w:rsid w:val="000A340C"/>
    <w:rsid w:val="000A3A4A"/>
    <w:rsid w:val="000A3B11"/>
    <w:rsid w:val="000A44E6"/>
    <w:rsid w:val="000A47DE"/>
    <w:rsid w:val="000A4E0A"/>
    <w:rsid w:val="000A4FED"/>
    <w:rsid w:val="000A59AD"/>
    <w:rsid w:val="000A628F"/>
    <w:rsid w:val="000A68FC"/>
    <w:rsid w:val="000A776B"/>
    <w:rsid w:val="000A7F1F"/>
    <w:rsid w:val="000B04C2"/>
    <w:rsid w:val="000B0B90"/>
    <w:rsid w:val="000B0F86"/>
    <w:rsid w:val="000B11F4"/>
    <w:rsid w:val="000B1D86"/>
    <w:rsid w:val="000B23EC"/>
    <w:rsid w:val="000B2486"/>
    <w:rsid w:val="000B24EE"/>
    <w:rsid w:val="000B2A39"/>
    <w:rsid w:val="000B3C6B"/>
    <w:rsid w:val="000B44F0"/>
    <w:rsid w:val="000B5474"/>
    <w:rsid w:val="000B6182"/>
    <w:rsid w:val="000B69B1"/>
    <w:rsid w:val="000B6DBD"/>
    <w:rsid w:val="000B748D"/>
    <w:rsid w:val="000B74AA"/>
    <w:rsid w:val="000C046F"/>
    <w:rsid w:val="000C0D56"/>
    <w:rsid w:val="000C21A7"/>
    <w:rsid w:val="000C23E4"/>
    <w:rsid w:val="000C2769"/>
    <w:rsid w:val="000C354A"/>
    <w:rsid w:val="000C36F3"/>
    <w:rsid w:val="000C39DE"/>
    <w:rsid w:val="000C421B"/>
    <w:rsid w:val="000C492B"/>
    <w:rsid w:val="000C4BE3"/>
    <w:rsid w:val="000C4E32"/>
    <w:rsid w:val="000C545E"/>
    <w:rsid w:val="000C570E"/>
    <w:rsid w:val="000C5A45"/>
    <w:rsid w:val="000C5F27"/>
    <w:rsid w:val="000C66C2"/>
    <w:rsid w:val="000C797E"/>
    <w:rsid w:val="000C7D5B"/>
    <w:rsid w:val="000D18C0"/>
    <w:rsid w:val="000D21FB"/>
    <w:rsid w:val="000D23EF"/>
    <w:rsid w:val="000D3267"/>
    <w:rsid w:val="000D3CB9"/>
    <w:rsid w:val="000D4317"/>
    <w:rsid w:val="000D44DB"/>
    <w:rsid w:val="000D4B28"/>
    <w:rsid w:val="000D52AA"/>
    <w:rsid w:val="000D60F0"/>
    <w:rsid w:val="000D6232"/>
    <w:rsid w:val="000E02BC"/>
    <w:rsid w:val="000E03B4"/>
    <w:rsid w:val="000E0450"/>
    <w:rsid w:val="000E07E6"/>
    <w:rsid w:val="000E0B44"/>
    <w:rsid w:val="000E2097"/>
    <w:rsid w:val="000E26F1"/>
    <w:rsid w:val="000E3F19"/>
    <w:rsid w:val="000E41CD"/>
    <w:rsid w:val="000E4656"/>
    <w:rsid w:val="000E4E74"/>
    <w:rsid w:val="000E50D5"/>
    <w:rsid w:val="000E52FD"/>
    <w:rsid w:val="000E5893"/>
    <w:rsid w:val="000E5F73"/>
    <w:rsid w:val="000E616A"/>
    <w:rsid w:val="000E71EF"/>
    <w:rsid w:val="000E7C89"/>
    <w:rsid w:val="000E7D86"/>
    <w:rsid w:val="000F01EF"/>
    <w:rsid w:val="000F07E7"/>
    <w:rsid w:val="000F0958"/>
    <w:rsid w:val="000F0D2A"/>
    <w:rsid w:val="000F0D3F"/>
    <w:rsid w:val="000F213A"/>
    <w:rsid w:val="000F29EA"/>
    <w:rsid w:val="000F2FA7"/>
    <w:rsid w:val="000F3A61"/>
    <w:rsid w:val="000F47D6"/>
    <w:rsid w:val="000F4DAD"/>
    <w:rsid w:val="000F4F9F"/>
    <w:rsid w:val="000F5409"/>
    <w:rsid w:val="000F5BCB"/>
    <w:rsid w:val="000F5C5C"/>
    <w:rsid w:val="000F5EC3"/>
    <w:rsid w:val="000F783A"/>
    <w:rsid w:val="00101D73"/>
    <w:rsid w:val="001025F4"/>
    <w:rsid w:val="00102756"/>
    <w:rsid w:val="0010294F"/>
    <w:rsid w:val="00103076"/>
    <w:rsid w:val="0010338C"/>
    <w:rsid w:val="001038CE"/>
    <w:rsid w:val="00103C34"/>
    <w:rsid w:val="00103E11"/>
    <w:rsid w:val="001042C5"/>
    <w:rsid w:val="001057EE"/>
    <w:rsid w:val="00105A2F"/>
    <w:rsid w:val="0010615E"/>
    <w:rsid w:val="001067EF"/>
    <w:rsid w:val="00106B94"/>
    <w:rsid w:val="00107908"/>
    <w:rsid w:val="00107E7A"/>
    <w:rsid w:val="00107EF8"/>
    <w:rsid w:val="00110ADC"/>
    <w:rsid w:val="001110EA"/>
    <w:rsid w:val="001114A3"/>
    <w:rsid w:val="00112687"/>
    <w:rsid w:val="00113C44"/>
    <w:rsid w:val="00113E6F"/>
    <w:rsid w:val="00114139"/>
    <w:rsid w:val="0011490E"/>
    <w:rsid w:val="00115256"/>
    <w:rsid w:val="00116897"/>
    <w:rsid w:val="0011691E"/>
    <w:rsid w:val="00117B05"/>
    <w:rsid w:val="00117DBB"/>
    <w:rsid w:val="00120269"/>
    <w:rsid w:val="00121194"/>
    <w:rsid w:val="00123113"/>
    <w:rsid w:val="00123341"/>
    <w:rsid w:val="00123E28"/>
    <w:rsid w:val="00123E31"/>
    <w:rsid w:val="00124127"/>
    <w:rsid w:val="001258E2"/>
    <w:rsid w:val="001259FD"/>
    <w:rsid w:val="00126EE3"/>
    <w:rsid w:val="00127F8D"/>
    <w:rsid w:val="001306C3"/>
    <w:rsid w:val="001313D1"/>
    <w:rsid w:val="00131756"/>
    <w:rsid w:val="001321EE"/>
    <w:rsid w:val="0013338F"/>
    <w:rsid w:val="001333CF"/>
    <w:rsid w:val="0013386E"/>
    <w:rsid w:val="001339D4"/>
    <w:rsid w:val="00133CE4"/>
    <w:rsid w:val="00133E2C"/>
    <w:rsid w:val="0013462C"/>
    <w:rsid w:val="00134AC4"/>
    <w:rsid w:val="00134C0E"/>
    <w:rsid w:val="00134EB6"/>
    <w:rsid w:val="00135202"/>
    <w:rsid w:val="0013561F"/>
    <w:rsid w:val="00135A06"/>
    <w:rsid w:val="00135AA9"/>
    <w:rsid w:val="00135C8B"/>
    <w:rsid w:val="001364BD"/>
    <w:rsid w:val="001365A8"/>
    <w:rsid w:val="001366BC"/>
    <w:rsid w:val="00136B42"/>
    <w:rsid w:val="00137E1A"/>
    <w:rsid w:val="00140563"/>
    <w:rsid w:val="001407FB"/>
    <w:rsid w:val="00140C84"/>
    <w:rsid w:val="00142081"/>
    <w:rsid w:val="001425C2"/>
    <w:rsid w:val="00142CC8"/>
    <w:rsid w:val="001432E4"/>
    <w:rsid w:val="0014354A"/>
    <w:rsid w:val="0014383C"/>
    <w:rsid w:val="0014465E"/>
    <w:rsid w:val="001447ED"/>
    <w:rsid w:val="0014498E"/>
    <w:rsid w:val="00144AD7"/>
    <w:rsid w:val="0014515E"/>
    <w:rsid w:val="0014541E"/>
    <w:rsid w:val="00145F80"/>
    <w:rsid w:val="0014626B"/>
    <w:rsid w:val="00146665"/>
    <w:rsid w:val="0014706E"/>
    <w:rsid w:val="001475A5"/>
    <w:rsid w:val="001477CB"/>
    <w:rsid w:val="00147E87"/>
    <w:rsid w:val="00151145"/>
    <w:rsid w:val="00151498"/>
    <w:rsid w:val="00151D43"/>
    <w:rsid w:val="00152A6A"/>
    <w:rsid w:val="001536A4"/>
    <w:rsid w:val="001536F4"/>
    <w:rsid w:val="00153F8D"/>
    <w:rsid w:val="00154900"/>
    <w:rsid w:val="00154D25"/>
    <w:rsid w:val="00154FE9"/>
    <w:rsid w:val="00155047"/>
    <w:rsid w:val="0015538B"/>
    <w:rsid w:val="001553B1"/>
    <w:rsid w:val="00156ADF"/>
    <w:rsid w:val="00156EDA"/>
    <w:rsid w:val="00157036"/>
    <w:rsid w:val="00157D25"/>
    <w:rsid w:val="00161080"/>
    <w:rsid w:val="001613BC"/>
    <w:rsid w:val="00161517"/>
    <w:rsid w:val="001616C3"/>
    <w:rsid w:val="001627CB"/>
    <w:rsid w:val="00162CFA"/>
    <w:rsid w:val="0016313F"/>
    <w:rsid w:val="001635FF"/>
    <w:rsid w:val="00164281"/>
    <w:rsid w:val="0016458D"/>
    <w:rsid w:val="0016469E"/>
    <w:rsid w:val="0016535A"/>
    <w:rsid w:val="001664CA"/>
    <w:rsid w:val="001666FD"/>
    <w:rsid w:val="00170733"/>
    <w:rsid w:val="00170F00"/>
    <w:rsid w:val="00171B91"/>
    <w:rsid w:val="0017267C"/>
    <w:rsid w:val="0017415D"/>
    <w:rsid w:val="00174B9D"/>
    <w:rsid w:val="00175E10"/>
    <w:rsid w:val="0017674D"/>
    <w:rsid w:val="00176AAF"/>
    <w:rsid w:val="00176DF6"/>
    <w:rsid w:val="001770C7"/>
    <w:rsid w:val="00177277"/>
    <w:rsid w:val="00177384"/>
    <w:rsid w:val="00177834"/>
    <w:rsid w:val="001813B8"/>
    <w:rsid w:val="00181803"/>
    <w:rsid w:val="00181B29"/>
    <w:rsid w:val="00182199"/>
    <w:rsid w:val="00182355"/>
    <w:rsid w:val="00182374"/>
    <w:rsid w:val="00182602"/>
    <w:rsid w:val="001834FB"/>
    <w:rsid w:val="0018381F"/>
    <w:rsid w:val="00183CFA"/>
    <w:rsid w:val="0018443F"/>
    <w:rsid w:val="001848AA"/>
    <w:rsid w:val="001852A7"/>
    <w:rsid w:val="0018575D"/>
    <w:rsid w:val="0018630F"/>
    <w:rsid w:val="0018659B"/>
    <w:rsid w:val="00191422"/>
    <w:rsid w:val="001915EB"/>
    <w:rsid w:val="00191723"/>
    <w:rsid w:val="00191B53"/>
    <w:rsid w:val="00191FBB"/>
    <w:rsid w:val="00192684"/>
    <w:rsid w:val="00192C1D"/>
    <w:rsid w:val="00192FC3"/>
    <w:rsid w:val="001933F3"/>
    <w:rsid w:val="0019368F"/>
    <w:rsid w:val="00193792"/>
    <w:rsid w:val="0019614A"/>
    <w:rsid w:val="001969B1"/>
    <w:rsid w:val="00197216"/>
    <w:rsid w:val="001972B4"/>
    <w:rsid w:val="001975C7"/>
    <w:rsid w:val="001979AE"/>
    <w:rsid w:val="001A0F11"/>
    <w:rsid w:val="001A109B"/>
    <w:rsid w:val="001A1CFD"/>
    <w:rsid w:val="001A390A"/>
    <w:rsid w:val="001A3CAF"/>
    <w:rsid w:val="001A50BC"/>
    <w:rsid w:val="001A58F8"/>
    <w:rsid w:val="001A66BC"/>
    <w:rsid w:val="001A67A0"/>
    <w:rsid w:val="001A6CF4"/>
    <w:rsid w:val="001A6D88"/>
    <w:rsid w:val="001A7857"/>
    <w:rsid w:val="001A7E92"/>
    <w:rsid w:val="001B0AC5"/>
    <w:rsid w:val="001B0CAA"/>
    <w:rsid w:val="001B0DB0"/>
    <w:rsid w:val="001B12AC"/>
    <w:rsid w:val="001B18AC"/>
    <w:rsid w:val="001B1E4E"/>
    <w:rsid w:val="001B24C0"/>
    <w:rsid w:val="001B356C"/>
    <w:rsid w:val="001B3651"/>
    <w:rsid w:val="001B42D4"/>
    <w:rsid w:val="001B52EE"/>
    <w:rsid w:val="001B56DD"/>
    <w:rsid w:val="001B5B0F"/>
    <w:rsid w:val="001B5B8E"/>
    <w:rsid w:val="001B5EB3"/>
    <w:rsid w:val="001B660E"/>
    <w:rsid w:val="001B708C"/>
    <w:rsid w:val="001B7290"/>
    <w:rsid w:val="001B745B"/>
    <w:rsid w:val="001B7DA9"/>
    <w:rsid w:val="001C02E0"/>
    <w:rsid w:val="001C0EA7"/>
    <w:rsid w:val="001C120D"/>
    <w:rsid w:val="001C1834"/>
    <w:rsid w:val="001C1CC4"/>
    <w:rsid w:val="001C2F6A"/>
    <w:rsid w:val="001C4415"/>
    <w:rsid w:val="001C4626"/>
    <w:rsid w:val="001C4D87"/>
    <w:rsid w:val="001C5C5C"/>
    <w:rsid w:val="001C6094"/>
    <w:rsid w:val="001C7572"/>
    <w:rsid w:val="001C7A0D"/>
    <w:rsid w:val="001D0BCE"/>
    <w:rsid w:val="001D0C6E"/>
    <w:rsid w:val="001D0EBD"/>
    <w:rsid w:val="001D11FD"/>
    <w:rsid w:val="001D1E61"/>
    <w:rsid w:val="001D20CF"/>
    <w:rsid w:val="001D28B4"/>
    <w:rsid w:val="001D2C4F"/>
    <w:rsid w:val="001D2D2F"/>
    <w:rsid w:val="001D33B6"/>
    <w:rsid w:val="001D38A1"/>
    <w:rsid w:val="001D39B7"/>
    <w:rsid w:val="001D3EBC"/>
    <w:rsid w:val="001D4768"/>
    <w:rsid w:val="001D4A49"/>
    <w:rsid w:val="001D5159"/>
    <w:rsid w:val="001D59F1"/>
    <w:rsid w:val="001D6224"/>
    <w:rsid w:val="001D6647"/>
    <w:rsid w:val="001D6904"/>
    <w:rsid w:val="001D6A01"/>
    <w:rsid w:val="001D748A"/>
    <w:rsid w:val="001D7F47"/>
    <w:rsid w:val="001E0280"/>
    <w:rsid w:val="001E1740"/>
    <w:rsid w:val="001E20B4"/>
    <w:rsid w:val="001E233B"/>
    <w:rsid w:val="001E2623"/>
    <w:rsid w:val="001E4979"/>
    <w:rsid w:val="001E4ED8"/>
    <w:rsid w:val="001E5113"/>
    <w:rsid w:val="001E5A33"/>
    <w:rsid w:val="001E5D63"/>
    <w:rsid w:val="001E6966"/>
    <w:rsid w:val="001E7315"/>
    <w:rsid w:val="001E73D0"/>
    <w:rsid w:val="001E769C"/>
    <w:rsid w:val="001F0038"/>
    <w:rsid w:val="001F1492"/>
    <w:rsid w:val="001F1DC9"/>
    <w:rsid w:val="001F1E0D"/>
    <w:rsid w:val="001F25C2"/>
    <w:rsid w:val="001F265E"/>
    <w:rsid w:val="001F3B17"/>
    <w:rsid w:val="001F429E"/>
    <w:rsid w:val="001F45B6"/>
    <w:rsid w:val="001F46A5"/>
    <w:rsid w:val="001F4866"/>
    <w:rsid w:val="001F49D6"/>
    <w:rsid w:val="001F4A05"/>
    <w:rsid w:val="001F4C79"/>
    <w:rsid w:val="001F4C98"/>
    <w:rsid w:val="001F6AF5"/>
    <w:rsid w:val="001F703B"/>
    <w:rsid w:val="001F7B50"/>
    <w:rsid w:val="00201EDC"/>
    <w:rsid w:val="0020229C"/>
    <w:rsid w:val="00202611"/>
    <w:rsid w:val="00202B6B"/>
    <w:rsid w:val="00203CF0"/>
    <w:rsid w:val="00203FFA"/>
    <w:rsid w:val="00204560"/>
    <w:rsid w:val="0020501F"/>
    <w:rsid w:val="002050A9"/>
    <w:rsid w:val="00205A92"/>
    <w:rsid w:val="00206CC0"/>
    <w:rsid w:val="00206DA3"/>
    <w:rsid w:val="00207CF9"/>
    <w:rsid w:val="00210356"/>
    <w:rsid w:val="00210E22"/>
    <w:rsid w:val="00211858"/>
    <w:rsid w:val="0021360C"/>
    <w:rsid w:val="00214581"/>
    <w:rsid w:val="00214FF6"/>
    <w:rsid w:val="002150C7"/>
    <w:rsid w:val="00215BCC"/>
    <w:rsid w:val="00216039"/>
    <w:rsid w:val="002162D1"/>
    <w:rsid w:val="00216B82"/>
    <w:rsid w:val="00217057"/>
    <w:rsid w:val="002178B5"/>
    <w:rsid w:val="00220468"/>
    <w:rsid w:val="00220661"/>
    <w:rsid w:val="002209F4"/>
    <w:rsid w:val="00221C09"/>
    <w:rsid w:val="002220DE"/>
    <w:rsid w:val="0022215C"/>
    <w:rsid w:val="00222E85"/>
    <w:rsid w:val="00223959"/>
    <w:rsid w:val="00223C2D"/>
    <w:rsid w:val="00223FE3"/>
    <w:rsid w:val="00224DB9"/>
    <w:rsid w:val="00225897"/>
    <w:rsid w:val="00227DA6"/>
    <w:rsid w:val="0023163F"/>
    <w:rsid w:val="00231CE7"/>
    <w:rsid w:val="00232C50"/>
    <w:rsid w:val="00232C9F"/>
    <w:rsid w:val="00233EAC"/>
    <w:rsid w:val="002353B8"/>
    <w:rsid w:val="002356DA"/>
    <w:rsid w:val="00235950"/>
    <w:rsid w:val="00236532"/>
    <w:rsid w:val="002374E9"/>
    <w:rsid w:val="00237578"/>
    <w:rsid w:val="00237EC8"/>
    <w:rsid w:val="00240052"/>
    <w:rsid w:val="002405C4"/>
    <w:rsid w:val="00240617"/>
    <w:rsid w:val="00240ED2"/>
    <w:rsid w:val="0024146E"/>
    <w:rsid w:val="002421EB"/>
    <w:rsid w:val="00242398"/>
    <w:rsid w:val="002436D8"/>
    <w:rsid w:val="002450EE"/>
    <w:rsid w:val="00245800"/>
    <w:rsid w:val="00246394"/>
    <w:rsid w:val="002466DF"/>
    <w:rsid w:val="00247193"/>
    <w:rsid w:val="002472D0"/>
    <w:rsid w:val="0024763A"/>
    <w:rsid w:val="002479D2"/>
    <w:rsid w:val="002479ED"/>
    <w:rsid w:val="002500F1"/>
    <w:rsid w:val="00250454"/>
    <w:rsid w:val="002508E5"/>
    <w:rsid w:val="00251B57"/>
    <w:rsid w:val="00251E63"/>
    <w:rsid w:val="00252157"/>
    <w:rsid w:val="002522AB"/>
    <w:rsid w:val="002522B7"/>
    <w:rsid w:val="00252EF8"/>
    <w:rsid w:val="00252F68"/>
    <w:rsid w:val="00253A66"/>
    <w:rsid w:val="0025485A"/>
    <w:rsid w:val="00254BE2"/>
    <w:rsid w:val="00256440"/>
    <w:rsid w:val="00256DD2"/>
    <w:rsid w:val="00257694"/>
    <w:rsid w:val="00257C54"/>
    <w:rsid w:val="002602F2"/>
    <w:rsid w:val="00260D9E"/>
    <w:rsid w:val="002618D9"/>
    <w:rsid w:val="00262029"/>
    <w:rsid w:val="00262EAD"/>
    <w:rsid w:val="002630F3"/>
    <w:rsid w:val="0026315F"/>
    <w:rsid w:val="0026340D"/>
    <w:rsid w:val="00263C03"/>
    <w:rsid w:val="00263CC0"/>
    <w:rsid w:val="00263D00"/>
    <w:rsid w:val="002641FA"/>
    <w:rsid w:val="00264D23"/>
    <w:rsid w:val="00264F06"/>
    <w:rsid w:val="002651C7"/>
    <w:rsid w:val="00265393"/>
    <w:rsid w:val="002655BE"/>
    <w:rsid w:val="00265A9F"/>
    <w:rsid w:val="0026718D"/>
    <w:rsid w:val="002707B0"/>
    <w:rsid w:val="0027124D"/>
    <w:rsid w:val="00271AE3"/>
    <w:rsid w:val="00271CC6"/>
    <w:rsid w:val="0027252B"/>
    <w:rsid w:val="002727F0"/>
    <w:rsid w:val="00272964"/>
    <w:rsid w:val="002736D9"/>
    <w:rsid w:val="00273A3F"/>
    <w:rsid w:val="00274073"/>
    <w:rsid w:val="00274226"/>
    <w:rsid w:val="00276A83"/>
    <w:rsid w:val="00276E54"/>
    <w:rsid w:val="00277536"/>
    <w:rsid w:val="00277DCB"/>
    <w:rsid w:val="0028006C"/>
    <w:rsid w:val="00280CF8"/>
    <w:rsid w:val="002810F2"/>
    <w:rsid w:val="00281114"/>
    <w:rsid w:val="0028141F"/>
    <w:rsid w:val="0028189E"/>
    <w:rsid w:val="00281F08"/>
    <w:rsid w:val="002822DC"/>
    <w:rsid w:val="002826EA"/>
    <w:rsid w:val="0028399E"/>
    <w:rsid w:val="00283A43"/>
    <w:rsid w:val="00284014"/>
    <w:rsid w:val="00284695"/>
    <w:rsid w:val="00284C98"/>
    <w:rsid w:val="00285602"/>
    <w:rsid w:val="00285B10"/>
    <w:rsid w:val="00285B4F"/>
    <w:rsid w:val="002868F0"/>
    <w:rsid w:val="00286F7D"/>
    <w:rsid w:val="00287178"/>
    <w:rsid w:val="00290302"/>
    <w:rsid w:val="00290681"/>
    <w:rsid w:val="00290CFD"/>
    <w:rsid w:val="00290FE5"/>
    <w:rsid w:val="0029180C"/>
    <w:rsid w:val="002921DC"/>
    <w:rsid w:val="0029241A"/>
    <w:rsid w:val="00292748"/>
    <w:rsid w:val="00292AC5"/>
    <w:rsid w:val="0029354F"/>
    <w:rsid w:val="002937FF"/>
    <w:rsid w:val="00294E07"/>
    <w:rsid w:val="00295AAE"/>
    <w:rsid w:val="00296456"/>
    <w:rsid w:val="002968D4"/>
    <w:rsid w:val="0029691C"/>
    <w:rsid w:val="002974CD"/>
    <w:rsid w:val="0029753B"/>
    <w:rsid w:val="00297E1A"/>
    <w:rsid w:val="002A00D6"/>
    <w:rsid w:val="002A0153"/>
    <w:rsid w:val="002A0249"/>
    <w:rsid w:val="002A067C"/>
    <w:rsid w:val="002A13D8"/>
    <w:rsid w:val="002A1C37"/>
    <w:rsid w:val="002A1D06"/>
    <w:rsid w:val="002A349A"/>
    <w:rsid w:val="002A37C4"/>
    <w:rsid w:val="002A3AC8"/>
    <w:rsid w:val="002A3D0E"/>
    <w:rsid w:val="002A557E"/>
    <w:rsid w:val="002A6077"/>
    <w:rsid w:val="002A62A2"/>
    <w:rsid w:val="002A65A4"/>
    <w:rsid w:val="002A65E1"/>
    <w:rsid w:val="002A6896"/>
    <w:rsid w:val="002A693B"/>
    <w:rsid w:val="002A7459"/>
    <w:rsid w:val="002A7D62"/>
    <w:rsid w:val="002B00EA"/>
    <w:rsid w:val="002B0128"/>
    <w:rsid w:val="002B0696"/>
    <w:rsid w:val="002B0E43"/>
    <w:rsid w:val="002B1FD1"/>
    <w:rsid w:val="002B2594"/>
    <w:rsid w:val="002B2F30"/>
    <w:rsid w:val="002B31CC"/>
    <w:rsid w:val="002B3D9B"/>
    <w:rsid w:val="002B4662"/>
    <w:rsid w:val="002B46D8"/>
    <w:rsid w:val="002B4AC8"/>
    <w:rsid w:val="002B4B39"/>
    <w:rsid w:val="002B4D35"/>
    <w:rsid w:val="002B556D"/>
    <w:rsid w:val="002B572C"/>
    <w:rsid w:val="002B69D6"/>
    <w:rsid w:val="002B74BC"/>
    <w:rsid w:val="002B792E"/>
    <w:rsid w:val="002B79E6"/>
    <w:rsid w:val="002C0D49"/>
    <w:rsid w:val="002C11D8"/>
    <w:rsid w:val="002C122C"/>
    <w:rsid w:val="002C1542"/>
    <w:rsid w:val="002C17EA"/>
    <w:rsid w:val="002C2297"/>
    <w:rsid w:val="002C2EF8"/>
    <w:rsid w:val="002C2F54"/>
    <w:rsid w:val="002C372E"/>
    <w:rsid w:val="002C3FB5"/>
    <w:rsid w:val="002C585A"/>
    <w:rsid w:val="002C6BF7"/>
    <w:rsid w:val="002C751D"/>
    <w:rsid w:val="002D0081"/>
    <w:rsid w:val="002D00D7"/>
    <w:rsid w:val="002D0459"/>
    <w:rsid w:val="002D0E93"/>
    <w:rsid w:val="002D0ECD"/>
    <w:rsid w:val="002D10D3"/>
    <w:rsid w:val="002D11FE"/>
    <w:rsid w:val="002D12C3"/>
    <w:rsid w:val="002D1667"/>
    <w:rsid w:val="002D2330"/>
    <w:rsid w:val="002D27D7"/>
    <w:rsid w:val="002D3680"/>
    <w:rsid w:val="002D4A58"/>
    <w:rsid w:val="002D587D"/>
    <w:rsid w:val="002D5A62"/>
    <w:rsid w:val="002D62B2"/>
    <w:rsid w:val="002D674C"/>
    <w:rsid w:val="002D6A9F"/>
    <w:rsid w:val="002D763F"/>
    <w:rsid w:val="002E0097"/>
    <w:rsid w:val="002E01E0"/>
    <w:rsid w:val="002E1566"/>
    <w:rsid w:val="002E17B9"/>
    <w:rsid w:val="002E245E"/>
    <w:rsid w:val="002E254C"/>
    <w:rsid w:val="002E26AB"/>
    <w:rsid w:val="002E2E67"/>
    <w:rsid w:val="002E40DF"/>
    <w:rsid w:val="002E46BC"/>
    <w:rsid w:val="002E479B"/>
    <w:rsid w:val="002E492B"/>
    <w:rsid w:val="002E542E"/>
    <w:rsid w:val="002E574A"/>
    <w:rsid w:val="002E5DD6"/>
    <w:rsid w:val="002E5EDE"/>
    <w:rsid w:val="002E6371"/>
    <w:rsid w:val="002E680B"/>
    <w:rsid w:val="002E7C4A"/>
    <w:rsid w:val="002E7C4F"/>
    <w:rsid w:val="002E7C71"/>
    <w:rsid w:val="002F0C55"/>
    <w:rsid w:val="002F0CE1"/>
    <w:rsid w:val="002F0D82"/>
    <w:rsid w:val="002F0F8C"/>
    <w:rsid w:val="002F1FB4"/>
    <w:rsid w:val="002F26D3"/>
    <w:rsid w:val="002F28F3"/>
    <w:rsid w:val="002F3230"/>
    <w:rsid w:val="002F3562"/>
    <w:rsid w:val="002F396B"/>
    <w:rsid w:val="002F45AB"/>
    <w:rsid w:val="002F4A42"/>
    <w:rsid w:val="002F4D38"/>
    <w:rsid w:val="002F4F99"/>
    <w:rsid w:val="002F5F29"/>
    <w:rsid w:val="002F5FC5"/>
    <w:rsid w:val="002F67DD"/>
    <w:rsid w:val="002F6E17"/>
    <w:rsid w:val="002F7252"/>
    <w:rsid w:val="0030166E"/>
    <w:rsid w:val="00301864"/>
    <w:rsid w:val="00302509"/>
    <w:rsid w:val="00302BF7"/>
    <w:rsid w:val="00302C5E"/>
    <w:rsid w:val="00304124"/>
    <w:rsid w:val="00304819"/>
    <w:rsid w:val="00304C02"/>
    <w:rsid w:val="00305AD3"/>
    <w:rsid w:val="00305C80"/>
    <w:rsid w:val="00305E0E"/>
    <w:rsid w:val="0030678E"/>
    <w:rsid w:val="003067B2"/>
    <w:rsid w:val="00307E4E"/>
    <w:rsid w:val="0031034B"/>
    <w:rsid w:val="003107A9"/>
    <w:rsid w:val="00310CDD"/>
    <w:rsid w:val="00311EE6"/>
    <w:rsid w:val="00312125"/>
    <w:rsid w:val="003125B1"/>
    <w:rsid w:val="00312C06"/>
    <w:rsid w:val="00313D0D"/>
    <w:rsid w:val="00314282"/>
    <w:rsid w:val="00314AC7"/>
    <w:rsid w:val="00314F62"/>
    <w:rsid w:val="00315258"/>
    <w:rsid w:val="0031608B"/>
    <w:rsid w:val="003163A5"/>
    <w:rsid w:val="003166BF"/>
    <w:rsid w:val="00316AE5"/>
    <w:rsid w:val="0031712E"/>
    <w:rsid w:val="003178D2"/>
    <w:rsid w:val="00317C40"/>
    <w:rsid w:val="00317F7F"/>
    <w:rsid w:val="00320875"/>
    <w:rsid w:val="00320F6F"/>
    <w:rsid w:val="00321A38"/>
    <w:rsid w:val="00322625"/>
    <w:rsid w:val="00322B2A"/>
    <w:rsid w:val="00322FC1"/>
    <w:rsid w:val="0032308B"/>
    <w:rsid w:val="00324AF4"/>
    <w:rsid w:val="0032517B"/>
    <w:rsid w:val="0032567A"/>
    <w:rsid w:val="00325752"/>
    <w:rsid w:val="003257C2"/>
    <w:rsid w:val="0032625B"/>
    <w:rsid w:val="00326657"/>
    <w:rsid w:val="00330315"/>
    <w:rsid w:val="00331299"/>
    <w:rsid w:val="00332BC4"/>
    <w:rsid w:val="00332BF2"/>
    <w:rsid w:val="00332E3A"/>
    <w:rsid w:val="00333172"/>
    <w:rsid w:val="003333BF"/>
    <w:rsid w:val="003334FA"/>
    <w:rsid w:val="0033395E"/>
    <w:rsid w:val="00334350"/>
    <w:rsid w:val="00335A52"/>
    <w:rsid w:val="00336BD4"/>
    <w:rsid w:val="00336D68"/>
    <w:rsid w:val="00336E4D"/>
    <w:rsid w:val="0033729B"/>
    <w:rsid w:val="003372D1"/>
    <w:rsid w:val="003403DC"/>
    <w:rsid w:val="003411AE"/>
    <w:rsid w:val="00341482"/>
    <w:rsid w:val="00341559"/>
    <w:rsid w:val="0034189E"/>
    <w:rsid w:val="00342DCD"/>
    <w:rsid w:val="00342E6A"/>
    <w:rsid w:val="00342F76"/>
    <w:rsid w:val="00343256"/>
    <w:rsid w:val="00343465"/>
    <w:rsid w:val="0034347A"/>
    <w:rsid w:val="00343963"/>
    <w:rsid w:val="003443E7"/>
    <w:rsid w:val="003444DF"/>
    <w:rsid w:val="003445B0"/>
    <w:rsid w:val="003445BD"/>
    <w:rsid w:val="0034503B"/>
    <w:rsid w:val="0034638E"/>
    <w:rsid w:val="00346971"/>
    <w:rsid w:val="00346D0D"/>
    <w:rsid w:val="0034752B"/>
    <w:rsid w:val="003477C6"/>
    <w:rsid w:val="003479EA"/>
    <w:rsid w:val="00347FDE"/>
    <w:rsid w:val="00350303"/>
    <w:rsid w:val="003508C7"/>
    <w:rsid w:val="00350DB6"/>
    <w:rsid w:val="00350E6E"/>
    <w:rsid w:val="003518AB"/>
    <w:rsid w:val="00351BB1"/>
    <w:rsid w:val="00351BDD"/>
    <w:rsid w:val="0035202F"/>
    <w:rsid w:val="0035222B"/>
    <w:rsid w:val="00352390"/>
    <w:rsid w:val="00353346"/>
    <w:rsid w:val="00353CB1"/>
    <w:rsid w:val="0035406D"/>
    <w:rsid w:val="0035458E"/>
    <w:rsid w:val="003548A9"/>
    <w:rsid w:val="00354DCF"/>
    <w:rsid w:val="003551F3"/>
    <w:rsid w:val="00355BD6"/>
    <w:rsid w:val="00355E7B"/>
    <w:rsid w:val="00356161"/>
    <w:rsid w:val="00357B23"/>
    <w:rsid w:val="00357B9F"/>
    <w:rsid w:val="00357D67"/>
    <w:rsid w:val="003601CE"/>
    <w:rsid w:val="003608B5"/>
    <w:rsid w:val="00360901"/>
    <w:rsid w:val="00360FD2"/>
    <w:rsid w:val="00361F3D"/>
    <w:rsid w:val="00362426"/>
    <w:rsid w:val="00362B1E"/>
    <w:rsid w:val="003634B6"/>
    <w:rsid w:val="00364325"/>
    <w:rsid w:val="00364823"/>
    <w:rsid w:val="003649A1"/>
    <w:rsid w:val="00364D88"/>
    <w:rsid w:val="0036547B"/>
    <w:rsid w:val="0036588D"/>
    <w:rsid w:val="00366149"/>
    <w:rsid w:val="00367723"/>
    <w:rsid w:val="00367B2F"/>
    <w:rsid w:val="00367ED5"/>
    <w:rsid w:val="003706CF"/>
    <w:rsid w:val="00371328"/>
    <w:rsid w:val="003713A7"/>
    <w:rsid w:val="00371583"/>
    <w:rsid w:val="00371705"/>
    <w:rsid w:val="0037187E"/>
    <w:rsid w:val="00371A49"/>
    <w:rsid w:val="00371D1F"/>
    <w:rsid w:val="00371DAD"/>
    <w:rsid w:val="003720A2"/>
    <w:rsid w:val="00372609"/>
    <w:rsid w:val="003729E1"/>
    <w:rsid w:val="00373D2C"/>
    <w:rsid w:val="00374BC1"/>
    <w:rsid w:val="0037544F"/>
    <w:rsid w:val="00375EC8"/>
    <w:rsid w:val="003767F1"/>
    <w:rsid w:val="003773A1"/>
    <w:rsid w:val="0037765C"/>
    <w:rsid w:val="00377A6D"/>
    <w:rsid w:val="00377A7E"/>
    <w:rsid w:val="00377AEA"/>
    <w:rsid w:val="00377BF0"/>
    <w:rsid w:val="0038001C"/>
    <w:rsid w:val="00380028"/>
    <w:rsid w:val="00380150"/>
    <w:rsid w:val="0038181B"/>
    <w:rsid w:val="00381E70"/>
    <w:rsid w:val="003822B3"/>
    <w:rsid w:val="00382396"/>
    <w:rsid w:val="003835DB"/>
    <w:rsid w:val="003838EF"/>
    <w:rsid w:val="00383BA7"/>
    <w:rsid w:val="00383FDE"/>
    <w:rsid w:val="0038582A"/>
    <w:rsid w:val="00386EED"/>
    <w:rsid w:val="00390228"/>
    <w:rsid w:val="00390270"/>
    <w:rsid w:val="00390381"/>
    <w:rsid w:val="00390D8D"/>
    <w:rsid w:val="00391BDD"/>
    <w:rsid w:val="003951C3"/>
    <w:rsid w:val="003956FD"/>
    <w:rsid w:val="003958F6"/>
    <w:rsid w:val="00395A13"/>
    <w:rsid w:val="00396901"/>
    <w:rsid w:val="003974C8"/>
    <w:rsid w:val="00397A82"/>
    <w:rsid w:val="003A028C"/>
    <w:rsid w:val="003A0493"/>
    <w:rsid w:val="003A1848"/>
    <w:rsid w:val="003A1F87"/>
    <w:rsid w:val="003A3534"/>
    <w:rsid w:val="003A3933"/>
    <w:rsid w:val="003A3B43"/>
    <w:rsid w:val="003A3DAC"/>
    <w:rsid w:val="003A4114"/>
    <w:rsid w:val="003A549C"/>
    <w:rsid w:val="003A569F"/>
    <w:rsid w:val="003A6E61"/>
    <w:rsid w:val="003A77A4"/>
    <w:rsid w:val="003A78EC"/>
    <w:rsid w:val="003B025F"/>
    <w:rsid w:val="003B1056"/>
    <w:rsid w:val="003B13C0"/>
    <w:rsid w:val="003B15F7"/>
    <w:rsid w:val="003B16F8"/>
    <w:rsid w:val="003B1D6B"/>
    <w:rsid w:val="003B1F95"/>
    <w:rsid w:val="003B3043"/>
    <w:rsid w:val="003B32CD"/>
    <w:rsid w:val="003B330E"/>
    <w:rsid w:val="003B33E8"/>
    <w:rsid w:val="003B416A"/>
    <w:rsid w:val="003B443C"/>
    <w:rsid w:val="003B48E1"/>
    <w:rsid w:val="003B4D4C"/>
    <w:rsid w:val="003B4FDC"/>
    <w:rsid w:val="003B5900"/>
    <w:rsid w:val="003B5C31"/>
    <w:rsid w:val="003B5E75"/>
    <w:rsid w:val="003B5F4B"/>
    <w:rsid w:val="003B5F6C"/>
    <w:rsid w:val="003B7313"/>
    <w:rsid w:val="003B7A89"/>
    <w:rsid w:val="003C02C1"/>
    <w:rsid w:val="003C0448"/>
    <w:rsid w:val="003C0A70"/>
    <w:rsid w:val="003C11A8"/>
    <w:rsid w:val="003C1683"/>
    <w:rsid w:val="003C1941"/>
    <w:rsid w:val="003C2851"/>
    <w:rsid w:val="003C287D"/>
    <w:rsid w:val="003C30DE"/>
    <w:rsid w:val="003C347F"/>
    <w:rsid w:val="003C37B6"/>
    <w:rsid w:val="003C49B7"/>
    <w:rsid w:val="003C5192"/>
    <w:rsid w:val="003C5B89"/>
    <w:rsid w:val="003C5FA6"/>
    <w:rsid w:val="003C614C"/>
    <w:rsid w:val="003C619D"/>
    <w:rsid w:val="003C61B6"/>
    <w:rsid w:val="003C717B"/>
    <w:rsid w:val="003C79E8"/>
    <w:rsid w:val="003C7A49"/>
    <w:rsid w:val="003D0A61"/>
    <w:rsid w:val="003D0B7E"/>
    <w:rsid w:val="003D0DF8"/>
    <w:rsid w:val="003D169E"/>
    <w:rsid w:val="003D16A1"/>
    <w:rsid w:val="003D1CBB"/>
    <w:rsid w:val="003D1F80"/>
    <w:rsid w:val="003D276E"/>
    <w:rsid w:val="003D2B3D"/>
    <w:rsid w:val="003D3DEC"/>
    <w:rsid w:val="003D3F9C"/>
    <w:rsid w:val="003D44F8"/>
    <w:rsid w:val="003D4718"/>
    <w:rsid w:val="003D4F7A"/>
    <w:rsid w:val="003D55FF"/>
    <w:rsid w:val="003D5AD7"/>
    <w:rsid w:val="003D6DDD"/>
    <w:rsid w:val="003E00FD"/>
    <w:rsid w:val="003E0127"/>
    <w:rsid w:val="003E0282"/>
    <w:rsid w:val="003E0409"/>
    <w:rsid w:val="003E0EFF"/>
    <w:rsid w:val="003E11FC"/>
    <w:rsid w:val="003E2B4E"/>
    <w:rsid w:val="003E2E8D"/>
    <w:rsid w:val="003E2F22"/>
    <w:rsid w:val="003E3338"/>
    <w:rsid w:val="003E336D"/>
    <w:rsid w:val="003E4115"/>
    <w:rsid w:val="003E499D"/>
    <w:rsid w:val="003E4CDB"/>
    <w:rsid w:val="003E4DC8"/>
    <w:rsid w:val="003E4E58"/>
    <w:rsid w:val="003E552B"/>
    <w:rsid w:val="003E5876"/>
    <w:rsid w:val="003E5D06"/>
    <w:rsid w:val="003E5DB5"/>
    <w:rsid w:val="003E6134"/>
    <w:rsid w:val="003F0419"/>
    <w:rsid w:val="003F0439"/>
    <w:rsid w:val="003F09AE"/>
    <w:rsid w:val="003F1F70"/>
    <w:rsid w:val="003F20FD"/>
    <w:rsid w:val="003F29A2"/>
    <w:rsid w:val="003F2BBC"/>
    <w:rsid w:val="003F33E9"/>
    <w:rsid w:val="003F34DF"/>
    <w:rsid w:val="003F350C"/>
    <w:rsid w:val="003F3730"/>
    <w:rsid w:val="003F4AA3"/>
    <w:rsid w:val="003F555F"/>
    <w:rsid w:val="003F6443"/>
    <w:rsid w:val="003F6EED"/>
    <w:rsid w:val="003F77D4"/>
    <w:rsid w:val="004005C1"/>
    <w:rsid w:val="00400E2B"/>
    <w:rsid w:val="00401452"/>
    <w:rsid w:val="004015A2"/>
    <w:rsid w:val="0040212E"/>
    <w:rsid w:val="004024D3"/>
    <w:rsid w:val="004033D1"/>
    <w:rsid w:val="00403EA5"/>
    <w:rsid w:val="004049F0"/>
    <w:rsid w:val="00404A2F"/>
    <w:rsid w:val="00404AB8"/>
    <w:rsid w:val="00404C63"/>
    <w:rsid w:val="004052CA"/>
    <w:rsid w:val="00405B35"/>
    <w:rsid w:val="00406247"/>
    <w:rsid w:val="00406305"/>
    <w:rsid w:val="004077C0"/>
    <w:rsid w:val="00407B45"/>
    <w:rsid w:val="00407D90"/>
    <w:rsid w:val="00410765"/>
    <w:rsid w:val="00410C31"/>
    <w:rsid w:val="00410D79"/>
    <w:rsid w:val="00411283"/>
    <w:rsid w:val="004122A9"/>
    <w:rsid w:val="004129F8"/>
    <w:rsid w:val="004139CB"/>
    <w:rsid w:val="004149D2"/>
    <w:rsid w:val="00414D9F"/>
    <w:rsid w:val="00414ED8"/>
    <w:rsid w:val="00414FB5"/>
    <w:rsid w:val="004158C5"/>
    <w:rsid w:val="00416AB1"/>
    <w:rsid w:val="00416FDE"/>
    <w:rsid w:val="00417267"/>
    <w:rsid w:val="00417287"/>
    <w:rsid w:val="00420166"/>
    <w:rsid w:val="0042033D"/>
    <w:rsid w:val="004209CC"/>
    <w:rsid w:val="00420A56"/>
    <w:rsid w:val="00420B6C"/>
    <w:rsid w:val="00421D7A"/>
    <w:rsid w:val="00421E1E"/>
    <w:rsid w:val="00422488"/>
    <w:rsid w:val="00422DB7"/>
    <w:rsid w:val="00423124"/>
    <w:rsid w:val="00423D05"/>
    <w:rsid w:val="00426940"/>
    <w:rsid w:val="004273C1"/>
    <w:rsid w:val="004301CC"/>
    <w:rsid w:val="0043028F"/>
    <w:rsid w:val="0043064C"/>
    <w:rsid w:val="00430C4E"/>
    <w:rsid w:val="00433126"/>
    <w:rsid w:val="00433679"/>
    <w:rsid w:val="004338E8"/>
    <w:rsid w:val="00433D51"/>
    <w:rsid w:val="00433F61"/>
    <w:rsid w:val="00433FA5"/>
    <w:rsid w:val="004343E7"/>
    <w:rsid w:val="00434929"/>
    <w:rsid w:val="004349F5"/>
    <w:rsid w:val="00434A19"/>
    <w:rsid w:val="00434A86"/>
    <w:rsid w:val="00435156"/>
    <w:rsid w:val="00435B75"/>
    <w:rsid w:val="004360E9"/>
    <w:rsid w:val="00437768"/>
    <w:rsid w:val="00440B36"/>
    <w:rsid w:val="00440DC6"/>
    <w:rsid w:val="00441597"/>
    <w:rsid w:val="004425EF"/>
    <w:rsid w:val="00442F3E"/>
    <w:rsid w:val="00443B52"/>
    <w:rsid w:val="00443D0F"/>
    <w:rsid w:val="00444248"/>
    <w:rsid w:val="004450E1"/>
    <w:rsid w:val="00445438"/>
    <w:rsid w:val="0044553E"/>
    <w:rsid w:val="00445B9A"/>
    <w:rsid w:val="00445E87"/>
    <w:rsid w:val="00447916"/>
    <w:rsid w:val="00447A61"/>
    <w:rsid w:val="00447BAA"/>
    <w:rsid w:val="00450A5D"/>
    <w:rsid w:val="00450D8E"/>
    <w:rsid w:val="004512BE"/>
    <w:rsid w:val="00451701"/>
    <w:rsid w:val="0045197B"/>
    <w:rsid w:val="00451E39"/>
    <w:rsid w:val="00452096"/>
    <w:rsid w:val="00452119"/>
    <w:rsid w:val="00452E3E"/>
    <w:rsid w:val="00453186"/>
    <w:rsid w:val="004544B4"/>
    <w:rsid w:val="0045468F"/>
    <w:rsid w:val="00454F2C"/>
    <w:rsid w:val="00455603"/>
    <w:rsid w:val="0045628D"/>
    <w:rsid w:val="004562A2"/>
    <w:rsid w:val="004566ED"/>
    <w:rsid w:val="00456A62"/>
    <w:rsid w:val="00456B34"/>
    <w:rsid w:val="00457407"/>
    <w:rsid w:val="00457443"/>
    <w:rsid w:val="00457AFA"/>
    <w:rsid w:val="00457BE6"/>
    <w:rsid w:val="00460D74"/>
    <w:rsid w:val="0046153E"/>
    <w:rsid w:val="0046179E"/>
    <w:rsid w:val="0046187D"/>
    <w:rsid w:val="00461EA9"/>
    <w:rsid w:val="0046226E"/>
    <w:rsid w:val="00462D53"/>
    <w:rsid w:val="00463BFB"/>
    <w:rsid w:val="00463D8A"/>
    <w:rsid w:val="0046505B"/>
    <w:rsid w:val="0046577A"/>
    <w:rsid w:val="00465B12"/>
    <w:rsid w:val="00465E50"/>
    <w:rsid w:val="00465E8D"/>
    <w:rsid w:val="00467149"/>
    <w:rsid w:val="004674E0"/>
    <w:rsid w:val="00467973"/>
    <w:rsid w:val="00467A6C"/>
    <w:rsid w:val="004702B8"/>
    <w:rsid w:val="00470562"/>
    <w:rsid w:val="00472354"/>
    <w:rsid w:val="00472837"/>
    <w:rsid w:val="00472C72"/>
    <w:rsid w:val="00472F6E"/>
    <w:rsid w:val="00473453"/>
    <w:rsid w:val="00474205"/>
    <w:rsid w:val="00474775"/>
    <w:rsid w:val="00474BB4"/>
    <w:rsid w:val="00475065"/>
    <w:rsid w:val="004751A9"/>
    <w:rsid w:val="00475E5F"/>
    <w:rsid w:val="00475F43"/>
    <w:rsid w:val="00476145"/>
    <w:rsid w:val="004764CF"/>
    <w:rsid w:val="0047656E"/>
    <w:rsid w:val="0047677B"/>
    <w:rsid w:val="00477B98"/>
    <w:rsid w:val="00480388"/>
    <w:rsid w:val="0048048B"/>
    <w:rsid w:val="00480A09"/>
    <w:rsid w:val="00480F82"/>
    <w:rsid w:val="00481564"/>
    <w:rsid w:val="00481C5F"/>
    <w:rsid w:val="00481E9B"/>
    <w:rsid w:val="004823A6"/>
    <w:rsid w:val="00482600"/>
    <w:rsid w:val="00483149"/>
    <w:rsid w:val="00483734"/>
    <w:rsid w:val="004837A1"/>
    <w:rsid w:val="00483BE3"/>
    <w:rsid w:val="004845CB"/>
    <w:rsid w:val="004845F5"/>
    <w:rsid w:val="0048550A"/>
    <w:rsid w:val="00485A02"/>
    <w:rsid w:val="004861EE"/>
    <w:rsid w:val="0048654F"/>
    <w:rsid w:val="00486587"/>
    <w:rsid w:val="00486898"/>
    <w:rsid w:val="00486FF8"/>
    <w:rsid w:val="00490A40"/>
    <w:rsid w:val="00491471"/>
    <w:rsid w:val="004917F2"/>
    <w:rsid w:val="0049196D"/>
    <w:rsid w:val="004922AB"/>
    <w:rsid w:val="00492609"/>
    <w:rsid w:val="004926C0"/>
    <w:rsid w:val="00493DCB"/>
    <w:rsid w:val="00494624"/>
    <w:rsid w:val="004948AD"/>
    <w:rsid w:val="00494990"/>
    <w:rsid w:val="0049541B"/>
    <w:rsid w:val="00495BAB"/>
    <w:rsid w:val="00496E2E"/>
    <w:rsid w:val="004972D9"/>
    <w:rsid w:val="0049742A"/>
    <w:rsid w:val="004A1170"/>
    <w:rsid w:val="004A12CD"/>
    <w:rsid w:val="004A172E"/>
    <w:rsid w:val="004A1B34"/>
    <w:rsid w:val="004A1E5E"/>
    <w:rsid w:val="004A28D6"/>
    <w:rsid w:val="004A2BE1"/>
    <w:rsid w:val="004A454A"/>
    <w:rsid w:val="004A5449"/>
    <w:rsid w:val="004A5E27"/>
    <w:rsid w:val="004A66CD"/>
    <w:rsid w:val="004A761A"/>
    <w:rsid w:val="004A7B12"/>
    <w:rsid w:val="004B04F7"/>
    <w:rsid w:val="004B0DC2"/>
    <w:rsid w:val="004B1024"/>
    <w:rsid w:val="004B1918"/>
    <w:rsid w:val="004B1968"/>
    <w:rsid w:val="004B2232"/>
    <w:rsid w:val="004B2F3A"/>
    <w:rsid w:val="004B30BF"/>
    <w:rsid w:val="004B340D"/>
    <w:rsid w:val="004B36ED"/>
    <w:rsid w:val="004B381F"/>
    <w:rsid w:val="004B398F"/>
    <w:rsid w:val="004B4272"/>
    <w:rsid w:val="004B45AA"/>
    <w:rsid w:val="004B494C"/>
    <w:rsid w:val="004B531C"/>
    <w:rsid w:val="004B6142"/>
    <w:rsid w:val="004B6372"/>
    <w:rsid w:val="004B652E"/>
    <w:rsid w:val="004B6EC6"/>
    <w:rsid w:val="004B726F"/>
    <w:rsid w:val="004B7C4B"/>
    <w:rsid w:val="004C0A02"/>
    <w:rsid w:val="004C0A30"/>
    <w:rsid w:val="004C0E78"/>
    <w:rsid w:val="004C16AA"/>
    <w:rsid w:val="004C1A75"/>
    <w:rsid w:val="004C25D6"/>
    <w:rsid w:val="004C29D6"/>
    <w:rsid w:val="004C2DC5"/>
    <w:rsid w:val="004C3DB7"/>
    <w:rsid w:val="004C4C35"/>
    <w:rsid w:val="004C5AC3"/>
    <w:rsid w:val="004C6407"/>
    <w:rsid w:val="004C681D"/>
    <w:rsid w:val="004C6D54"/>
    <w:rsid w:val="004C734B"/>
    <w:rsid w:val="004C7F56"/>
    <w:rsid w:val="004D0035"/>
    <w:rsid w:val="004D02CA"/>
    <w:rsid w:val="004D04BD"/>
    <w:rsid w:val="004D0E6E"/>
    <w:rsid w:val="004D2C15"/>
    <w:rsid w:val="004D303E"/>
    <w:rsid w:val="004D4384"/>
    <w:rsid w:val="004D57F0"/>
    <w:rsid w:val="004D5804"/>
    <w:rsid w:val="004D5ECB"/>
    <w:rsid w:val="004D5FDF"/>
    <w:rsid w:val="004D6C88"/>
    <w:rsid w:val="004D74B8"/>
    <w:rsid w:val="004D74FD"/>
    <w:rsid w:val="004D78AE"/>
    <w:rsid w:val="004D7BE1"/>
    <w:rsid w:val="004E0203"/>
    <w:rsid w:val="004E102F"/>
    <w:rsid w:val="004E2353"/>
    <w:rsid w:val="004E2515"/>
    <w:rsid w:val="004E2756"/>
    <w:rsid w:val="004E286B"/>
    <w:rsid w:val="004E3DEB"/>
    <w:rsid w:val="004E3EF8"/>
    <w:rsid w:val="004E40A4"/>
    <w:rsid w:val="004E4431"/>
    <w:rsid w:val="004E6123"/>
    <w:rsid w:val="004E6C19"/>
    <w:rsid w:val="004E6D5D"/>
    <w:rsid w:val="004E7799"/>
    <w:rsid w:val="004F25DA"/>
    <w:rsid w:val="004F25F7"/>
    <w:rsid w:val="004F2793"/>
    <w:rsid w:val="004F290F"/>
    <w:rsid w:val="004F2B02"/>
    <w:rsid w:val="004F2FBA"/>
    <w:rsid w:val="004F3873"/>
    <w:rsid w:val="004F47CB"/>
    <w:rsid w:val="004F5F49"/>
    <w:rsid w:val="004F60C5"/>
    <w:rsid w:val="004F7218"/>
    <w:rsid w:val="004F7489"/>
    <w:rsid w:val="004F7D4C"/>
    <w:rsid w:val="005004E8"/>
    <w:rsid w:val="00500DDC"/>
    <w:rsid w:val="00501308"/>
    <w:rsid w:val="00502668"/>
    <w:rsid w:val="005028DC"/>
    <w:rsid w:val="00503476"/>
    <w:rsid w:val="0050352E"/>
    <w:rsid w:val="00503D2A"/>
    <w:rsid w:val="00504118"/>
    <w:rsid w:val="0050564E"/>
    <w:rsid w:val="00505E97"/>
    <w:rsid w:val="005061F7"/>
    <w:rsid w:val="00506216"/>
    <w:rsid w:val="00506706"/>
    <w:rsid w:val="00506B49"/>
    <w:rsid w:val="0050713A"/>
    <w:rsid w:val="005073B0"/>
    <w:rsid w:val="005078A5"/>
    <w:rsid w:val="0050796E"/>
    <w:rsid w:val="005079DF"/>
    <w:rsid w:val="00510168"/>
    <w:rsid w:val="00510385"/>
    <w:rsid w:val="00510965"/>
    <w:rsid w:val="00510E0F"/>
    <w:rsid w:val="005111A6"/>
    <w:rsid w:val="00512414"/>
    <w:rsid w:val="0051279F"/>
    <w:rsid w:val="00512BB6"/>
    <w:rsid w:val="00514332"/>
    <w:rsid w:val="0051455F"/>
    <w:rsid w:val="00515266"/>
    <w:rsid w:val="005154DC"/>
    <w:rsid w:val="00515C92"/>
    <w:rsid w:val="00515D1D"/>
    <w:rsid w:val="00516652"/>
    <w:rsid w:val="00516820"/>
    <w:rsid w:val="00516932"/>
    <w:rsid w:val="0052105C"/>
    <w:rsid w:val="005215C3"/>
    <w:rsid w:val="00521C89"/>
    <w:rsid w:val="00521FDB"/>
    <w:rsid w:val="0052220B"/>
    <w:rsid w:val="00522733"/>
    <w:rsid w:val="0052288E"/>
    <w:rsid w:val="00523481"/>
    <w:rsid w:val="00523629"/>
    <w:rsid w:val="00523C52"/>
    <w:rsid w:val="00523F04"/>
    <w:rsid w:val="005242A2"/>
    <w:rsid w:val="0052468C"/>
    <w:rsid w:val="00524805"/>
    <w:rsid w:val="00525197"/>
    <w:rsid w:val="005252D8"/>
    <w:rsid w:val="00525504"/>
    <w:rsid w:val="00526235"/>
    <w:rsid w:val="0052637E"/>
    <w:rsid w:val="00526716"/>
    <w:rsid w:val="00526881"/>
    <w:rsid w:val="00526E31"/>
    <w:rsid w:val="005275DD"/>
    <w:rsid w:val="005277E4"/>
    <w:rsid w:val="0052781D"/>
    <w:rsid w:val="00527D01"/>
    <w:rsid w:val="00527F61"/>
    <w:rsid w:val="005302CB"/>
    <w:rsid w:val="0053076B"/>
    <w:rsid w:val="00531AE9"/>
    <w:rsid w:val="00532730"/>
    <w:rsid w:val="00532DE0"/>
    <w:rsid w:val="00533109"/>
    <w:rsid w:val="0053394A"/>
    <w:rsid w:val="00535ABE"/>
    <w:rsid w:val="00535E8A"/>
    <w:rsid w:val="00537895"/>
    <w:rsid w:val="00540795"/>
    <w:rsid w:val="005407DA"/>
    <w:rsid w:val="00540B80"/>
    <w:rsid w:val="00540BE9"/>
    <w:rsid w:val="00540C84"/>
    <w:rsid w:val="00540E61"/>
    <w:rsid w:val="0054116D"/>
    <w:rsid w:val="00541175"/>
    <w:rsid w:val="005415CD"/>
    <w:rsid w:val="00541869"/>
    <w:rsid w:val="00541B22"/>
    <w:rsid w:val="00541CAA"/>
    <w:rsid w:val="00542415"/>
    <w:rsid w:val="00542C8F"/>
    <w:rsid w:val="0054341E"/>
    <w:rsid w:val="005436A1"/>
    <w:rsid w:val="00543CA3"/>
    <w:rsid w:val="00544FF3"/>
    <w:rsid w:val="005453CE"/>
    <w:rsid w:val="00546822"/>
    <w:rsid w:val="0054733E"/>
    <w:rsid w:val="005473E0"/>
    <w:rsid w:val="00547A41"/>
    <w:rsid w:val="00547D72"/>
    <w:rsid w:val="005500F3"/>
    <w:rsid w:val="00551133"/>
    <w:rsid w:val="005523DD"/>
    <w:rsid w:val="005524B4"/>
    <w:rsid w:val="00552608"/>
    <w:rsid w:val="005535A6"/>
    <w:rsid w:val="00553C32"/>
    <w:rsid w:val="005542BF"/>
    <w:rsid w:val="0055471C"/>
    <w:rsid w:val="0055475E"/>
    <w:rsid w:val="00554834"/>
    <w:rsid w:val="00554841"/>
    <w:rsid w:val="005555E9"/>
    <w:rsid w:val="0055596A"/>
    <w:rsid w:val="00556326"/>
    <w:rsid w:val="0055654C"/>
    <w:rsid w:val="0055725F"/>
    <w:rsid w:val="00560CD6"/>
    <w:rsid w:val="005614CB"/>
    <w:rsid w:val="00561A9E"/>
    <w:rsid w:val="00561B73"/>
    <w:rsid w:val="00561DB6"/>
    <w:rsid w:val="00562949"/>
    <w:rsid w:val="0056495F"/>
    <w:rsid w:val="0056498E"/>
    <w:rsid w:val="00564FFC"/>
    <w:rsid w:val="005659BD"/>
    <w:rsid w:val="00565AE0"/>
    <w:rsid w:val="0056621F"/>
    <w:rsid w:val="005666AF"/>
    <w:rsid w:val="0056683B"/>
    <w:rsid w:val="00566AD3"/>
    <w:rsid w:val="005703E9"/>
    <w:rsid w:val="0057118F"/>
    <w:rsid w:val="005712FD"/>
    <w:rsid w:val="00571511"/>
    <w:rsid w:val="0057176E"/>
    <w:rsid w:val="005724C6"/>
    <w:rsid w:val="00572DCD"/>
    <w:rsid w:val="0057374B"/>
    <w:rsid w:val="00574B87"/>
    <w:rsid w:val="00575193"/>
    <w:rsid w:val="00575A08"/>
    <w:rsid w:val="00575FEE"/>
    <w:rsid w:val="0057609E"/>
    <w:rsid w:val="005760CE"/>
    <w:rsid w:val="0057651E"/>
    <w:rsid w:val="005765EC"/>
    <w:rsid w:val="00576CA6"/>
    <w:rsid w:val="00577391"/>
    <w:rsid w:val="00577DA2"/>
    <w:rsid w:val="005808D1"/>
    <w:rsid w:val="005814FD"/>
    <w:rsid w:val="005824AB"/>
    <w:rsid w:val="00583163"/>
    <w:rsid w:val="005834DB"/>
    <w:rsid w:val="005835EE"/>
    <w:rsid w:val="005836B2"/>
    <w:rsid w:val="00583845"/>
    <w:rsid w:val="0058401E"/>
    <w:rsid w:val="005842D1"/>
    <w:rsid w:val="005846AF"/>
    <w:rsid w:val="00584C55"/>
    <w:rsid w:val="0058529F"/>
    <w:rsid w:val="00585AD7"/>
    <w:rsid w:val="00585F0D"/>
    <w:rsid w:val="0058697F"/>
    <w:rsid w:val="00586F36"/>
    <w:rsid w:val="00590226"/>
    <w:rsid w:val="0059061A"/>
    <w:rsid w:val="00590DBC"/>
    <w:rsid w:val="00590E1A"/>
    <w:rsid w:val="00592141"/>
    <w:rsid w:val="00592594"/>
    <w:rsid w:val="005929CE"/>
    <w:rsid w:val="00593638"/>
    <w:rsid w:val="00593822"/>
    <w:rsid w:val="00593C2D"/>
    <w:rsid w:val="00594128"/>
    <w:rsid w:val="00594542"/>
    <w:rsid w:val="005947DA"/>
    <w:rsid w:val="00594BE9"/>
    <w:rsid w:val="00595BF2"/>
    <w:rsid w:val="00595CEA"/>
    <w:rsid w:val="00595DD1"/>
    <w:rsid w:val="00595F24"/>
    <w:rsid w:val="005962BD"/>
    <w:rsid w:val="0059681F"/>
    <w:rsid w:val="0059691C"/>
    <w:rsid w:val="0059694B"/>
    <w:rsid w:val="00596D4F"/>
    <w:rsid w:val="00597100"/>
    <w:rsid w:val="00597F90"/>
    <w:rsid w:val="005A0C47"/>
    <w:rsid w:val="005A0E3F"/>
    <w:rsid w:val="005A1CB7"/>
    <w:rsid w:val="005A222A"/>
    <w:rsid w:val="005A28CD"/>
    <w:rsid w:val="005A2DFE"/>
    <w:rsid w:val="005A2E6D"/>
    <w:rsid w:val="005A336D"/>
    <w:rsid w:val="005A3806"/>
    <w:rsid w:val="005A39A2"/>
    <w:rsid w:val="005A3FB2"/>
    <w:rsid w:val="005A4903"/>
    <w:rsid w:val="005A5CED"/>
    <w:rsid w:val="005A64B1"/>
    <w:rsid w:val="005A6D36"/>
    <w:rsid w:val="005A6EB8"/>
    <w:rsid w:val="005A70FB"/>
    <w:rsid w:val="005B0069"/>
    <w:rsid w:val="005B081F"/>
    <w:rsid w:val="005B083E"/>
    <w:rsid w:val="005B0B43"/>
    <w:rsid w:val="005B0C9C"/>
    <w:rsid w:val="005B11A6"/>
    <w:rsid w:val="005B13BD"/>
    <w:rsid w:val="005B1782"/>
    <w:rsid w:val="005B1F42"/>
    <w:rsid w:val="005B2A36"/>
    <w:rsid w:val="005B3548"/>
    <w:rsid w:val="005B3CC0"/>
    <w:rsid w:val="005B3D33"/>
    <w:rsid w:val="005B3D95"/>
    <w:rsid w:val="005B45D8"/>
    <w:rsid w:val="005B4800"/>
    <w:rsid w:val="005B589A"/>
    <w:rsid w:val="005B5DED"/>
    <w:rsid w:val="005B6859"/>
    <w:rsid w:val="005B7E7D"/>
    <w:rsid w:val="005C0706"/>
    <w:rsid w:val="005C0A09"/>
    <w:rsid w:val="005C0D64"/>
    <w:rsid w:val="005C0ECB"/>
    <w:rsid w:val="005C1E9B"/>
    <w:rsid w:val="005C2ADD"/>
    <w:rsid w:val="005C313A"/>
    <w:rsid w:val="005C31A7"/>
    <w:rsid w:val="005C3AD4"/>
    <w:rsid w:val="005C3B2F"/>
    <w:rsid w:val="005C3E9B"/>
    <w:rsid w:val="005C43D8"/>
    <w:rsid w:val="005C508F"/>
    <w:rsid w:val="005C5668"/>
    <w:rsid w:val="005C5F53"/>
    <w:rsid w:val="005C6B30"/>
    <w:rsid w:val="005C7164"/>
    <w:rsid w:val="005C7903"/>
    <w:rsid w:val="005C7985"/>
    <w:rsid w:val="005D1912"/>
    <w:rsid w:val="005D1C10"/>
    <w:rsid w:val="005D1C84"/>
    <w:rsid w:val="005D2326"/>
    <w:rsid w:val="005D321D"/>
    <w:rsid w:val="005D3FA6"/>
    <w:rsid w:val="005D460E"/>
    <w:rsid w:val="005D4BE5"/>
    <w:rsid w:val="005D597A"/>
    <w:rsid w:val="005D66BC"/>
    <w:rsid w:val="005E110A"/>
    <w:rsid w:val="005E17D8"/>
    <w:rsid w:val="005E19A0"/>
    <w:rsid w:val="005E291E"/>
    <w:rsid w:val="005E2A7A"/>
    <w:rsid w:val="005E3315"/>
    <w:rsid w:val="005E3403"/>
    <w:rsid w:val="005E3D4C"/>
    <w:rsid w:val="005E4CB3"/>
    <w:rsid w:val="005E5C18"/>
    <w:rsid w:val="005E5C6F"/>
    <w:rsid w:val="005E6426"/>
    <w:rsid w:val="005E6600"/>
    <w:rsid w:val="005E6F0A"/>
    <w:rsid w:val="005E77D5"/>
    <w:rsid w:val="005F0A53"/>
    <w:rsid w:val="005F1046"/>
    <w:rsid w:val="005F124A"/>
    <w:rsid w:val="005F1839"/>
    <w:rsid w:val="005F18DC"/>
    <w:rsid w:val="005F1C6C"/>
    <w:rsid w:val="005F1F6A"/>
    <w:rsid w:val="005F2215"/>
    <w:rsid w:val="005F28CB"/>
    <w:rsid w:val="005F2A0F"/>
    <w:rsid w:val="005F36A8"/>
    <w:rsid w:val="005F38EA"/>
    <w:rsid w:val="005F44DC"/>
    <w:rsid w:val="005F4B8A"/>
    <w:rsid w:val="005F4BA1"/>
    <w:rsid w:val="005F5442"/>
    <w:rsid w:val="005F68A1"/>
    <w:rsid w:val="005F6BEA"/>
    <w:rsid w:val="005F6F46"/>
    <w:rsid w:val="005F776F"/>
    <w:rsid w:val="005F77E4"/>
    <w:rsid w:val="005F7837"/>
    <w:rsid w:val="005F78B7"/>
    <w:rsid w:val="0060131E"/>
    <w:rsid w:val="00602123"/>
    <w:rsid w:val="00603353"/>
    <w:rsid w:val="006033BB"/>
    <w:rsid w:val="006038F5"/>
    <w:rsid w:val="00603DEB"/>
    <w:rsid w:val="00603F4D"/>
    <w:rsid w:val="0060458A"/>
    <w:rsid w:val="00604D89"/>
    <w:rsid w:val="006057E6"/>
    <w:rsid w:val="006111CA"/>
    <w:rsid w:val="00611661"/>
    <w:rsid w:val="006118F2"/>
    <w:rsid w:val="0061279C"/>
    <w:rsid w:val="00612B9D"/>
    <w:rsid w:val="00614C59"/>
    <w:rsid w:val="00614E1D"/>
    <w:rsid w:val="00614E8E"/>
    <w:rsid w:val="0061508A"/>
    <w:rsid w:val="00616419"/>
    <w:rsid w:val="006172F1"/>
    <w:rsid w:val="00617387"/>
    <w:rsid w:val="00617AAB"/>
    <w:rsid w:val="006202F8"/>
    <w:rsid w:val="00620697"/>
    <w:rsid w:val="00620D61"/>
    <w:rsid w:val="00620DBC"/>
    <w:rsid w:val="00621BA7"/>
    <w:rsid w:val="00622272"/>
    <w:rsid w:val="0062236C"/>
    <w:rsid w:val="006225B3"/>
    <w:rsid w:val="00622724"/>
    <w:rsid w:val="00622C48"/>
    <w:rsid w:val="00623DD1"/>
    <w:rsid w:val="0062476C"/>
    <w:rsid w:val="006247DD"/>
    <w:rsid w:val="00624801"/>
    <w:rsid w:val="006304D0"/>
    <w:rsid w:val="006305AC"/>
    <w:rsid w:val="0063145A"/>
    <w:rsid w:val="00631818"/>
    <w:rsid w:val="00631E06"/>
    <w:rsid w:val="00632454"/>
    <w:rsid w:val="006328AE"/>
    <w:rsid w:val="00632B09"/>
    <w:rsid w:val="00632BC7"/>
    <w:rsid w:val="00633797"/>
    <w:rsid w:val="006337D2"/>
    <w:rsid w:val="006345AE"/>
    <w:rsid w:val="006345F3"/>
    <w:rsid w:val="006346B8"/>
    <w:rsid w:val="00634A6E"/>
    <w:rsid w:val="006353D3"/>
    <w:rsid w:val="0063655D"/>
    <w:rsid w:val="0063679B"/>
    <w:rsid w:val="006375D5"/>
    <w:rsid w:val="006406CA"/>
    <w:rsid w:val="006408C6"/>
    <w:rsid w:val="00640963"/>
    <w:rsid w:val="00641BF7"/>
    <w:rsid w:val="00641EFF"/>
    <w:rsid w:val="00643BD4"/>
    <w:rsid w:val="00644601"/>
    <w:rsid w:val="00644654"/>
    <w:rsid w:val="00644736"/>
    <w:rsid w:val="00644D72"/>
    <w:rsid w:val="00645BDF"/>
    <w:rsid w:val="006460F8"/>
    <w:rsid w:val="00646666"/>
    <w:rsid w:val="00647249"/>
    <w:rsid w:val="00647528"/>
    <w:rsid w:val="0064775C"/>
    <w:rsid w:val="006500C6"/>
    <w:rsid w:val="006505B9"/>
    <w:rsid w:val="00650A0D"/>
    <w:rsid w:val="00651841"/>
    <w:rsid w:val="00652B48"/>
    <w:rsid w:val="00652EB7"/>
    <w:rsid w:val="006534B4"/>
    <w:rsid w:val="00653A72"/>
    <w:rsid w:val="00653DC9"/>
    <w:rsid w:val="006554CD"/>
    <w:rsid w:val="00655574"/>
    <w:rsid w:val="00656101"/>
    <w:rsid w:val="00656BD9"/>
    <w:rsid w:val="00656C05"/>
    <w:rsid w:val="00660825"/>
    <w:rsid w:val="00660C77"/>
    <w:rsid w:val="006623D6"/>
    <w:rsid w:val="00662425"/>
    <w:rsid w:val="00662612"/>
    <w:rsid w:val="00662E33"/>
    <w:rsid w:val="0066311B"/>
    <w:rsid w:val="00663443"/>
    <w:rsid w:val="00663BE5"/>
    <w:rsid w:val="00664364"/>
    <w:rsid w:val="00664A0F"/>
    <w:rsid w:val="00664A3F"/>
    <w:rsid w:val="00664B2F"/>
    <w:rsid w:val="00664CB3"/>
    <w:rsid w:val="006654EC"/>
    <w:rsid w:val="00665511"/>
    <w:rsid w:val="00665A4A"/>
    <w:rsid w:val="00665C26"/>
    <w:rsid w:val="00665CC5"/>
    <w:rsid w:val="00665D4E"/>
    <w:rsid w:val="00665F34"/>
    <w:rsid w:val="00666844"/>
    <w:rsid w:val="006668FA"/>
    <w:rsid w:val="00667052"/>
    <w:rsid w:val="00667E84"/>
    <w:rsid w:val="0067036C"/>
    <w:rsid w:val="00670405"/>
    <w:rsid w:val="006715C9"/>
    <w:rsid w:val="0067168C"/>
    <w:rsid w:val="00671C54"/>
    <w:rsid w:val="00672068"/>
    <w:rsid w:val="0067234E"/>
    <w:rsid w:val="00672FB9"/>
    <w:rsid w:val="0067311F"/>
    <w:rsid w:val="00673472"/>
    <w:rsid w:val="006738F2"/>
    <w:rsid w:val="00673BD6"/>
    <w:rsid w:val="00673C9A"/>
    <w:rsid w:val="00673CC7"/>
    <w:rsid w:val="00675442"/>
    <w:rsid w:val="00677453"/>
    <w:rsid w:val="00677980"/>
    <w:rsid w:val="006804FE"/>
    <w:rsid w:val="00680E59"/>
    <w:rsid w:val="00680F18"/>
    <w:rsid w:val="006812D4"/>
    <w:rsid w:val="0068187A"/>
    <w:rsid w:val="00682036"/>
    <w:rsid w:val="00682408"/>
    <w:rsid w:val="00682630"/>
    <w:rsid w:val="00683B8E"/>
    <w:rsid w:val="00683C58"/>
    <w:rsid w:val="00683DA4"/>
    <w:rsid w:val="006848EE"/>
    <w:rsid w:val="006849D2"/>
    <w:rsid w:val="00684AFE"/>
    <w:rsid w:val="00684BB4"/>
    <w:rsid w:val="0068571F"/>
    <w:rsid w:val="00685E6F"/>
    <w:rsid w:val="00685F0A"/>
    <w:rsid w:val="006866CF"/>
    <w:rsid w:val="00686809"/>
    <w:rsid w:val="00687C82"/>
    <w:rsid w:val="00690D5A"/>
    <w:rsid w:val="006910C7"/>
    <w:rsid w:val="006918BA"/>
    <w:rsid w:val="00692627"/>
    <w:rsid w:val="006927FD"/>
    <w:rsid w:val="00692BF8"/>
    <w:rsid w:val="006943B7"/>
    <w:rsid w:val="0069482C"/>
    <w:rsid w:val="00694ECF"/>
    <w:rsid w:val="00694FD0"/>
    <w:rsid w:val="00695DEE"/>
    <w:rsid w:val="006965F7"/>
    <w:rsid w:val="00696CF7"/>
    <w:rsid w:val="00696D34"/>
    <w:rsid w:val="006970B5"/>
    <w:rsid w:val="006972C6"/>
    <w:rsid w:val="006975CF"/>
    <w:rsid w:val="006A01C9"/>
    <w:rsid w:val="006A039B"/>
    <w:rsid w:val="006A0801"/>
    <w:rsid w:val="006A0998"/>
    <w:rsid w:val="006A0AD3"/>
    <w:rsid w:val="006A329F"/>
    <w:rsid w:val="006A4232"/>
    <w:rsid w:val="006A472C"/>
    <w:rsid w:val="006A48E6"/>
    <w:rsid w:val="006A4D8E"/>
    <w:rsid w:val="006A5918"/>
    <w:rsid w:val="006A615A"/>
    <w:rsid w:val="006A6376"/>
    <w:rsid w:val="006A6427"/>
    <w:rsid w:val="006A6525"/>
    <w:rsid w:val="006A6621"/>
    <w:rsid w:val="006A68E9"/>
    <w:rsid w:val="006A69CD"/>
    <w:rsid w:val="006A7158"/>
    <w:rsid w:val="006A7674"/>
    <w:rsid w:val="006A7AD7"/>
    <w:rsid w:val="006A7C26"/>
    <w:rsid w:val="006A7E3A"/>
    <w:rsid w:val="006B07A7"/>
    <w:rsid w:val="006B07B7"/>
    <w:rsid w:val="006B0F2A"/>
    <w:rsid w:val="006B1301"/>
    <w:rsid w:val="006B1819"/>
    <w:rsid w:val="006B1B1B"/>
    <w:rsid w:val="006B26D8"/>
    <w:rsid w:val="006B2789"/>
    <w:rsid w:val="006B29C1"/>
    <w:rsid w:val="006B2A13"/>
    <w:rsid w:val="006B2D6B"/>
    <w:rsid w:val="006B3029"/>
    <w:rsid w:val="006B3377"/>
    <w:rsid w:val="006B349F"/>
    <w:rsid w:val="006B3D9C"/>
    <w:rsid w:val="006B480C"/>
    <w:rsid w:val="006B5614"/>
    <w:rsid w:val="006B5C2A"/>
    <w:rsid w:val="006B79EA"/>
    <w:rsid w:val="006C014C"/>
    <w:rsid w:val="006C06D1"/>
    <w:rsid w:val="006C1F33"/>
    <w:rsid w:val="006C1F72"/>
    <w:rsid w:val="006C1FC1"/>
    <w:rsid w:val="006C201B"/>
    <w:rsid w:val="006C22E7"/>
    <w:rsid w:val="006C25C0"/>
    <w:rsid w:val="006C29A9"/>
    <w:rsid w:val="006C3495"/>
    <w:rsid w:val="006C390B"/>
    <w:rsid w:val="006C3DE5"/>
    <w:rsid w:val="006C4985"/>
    <w:rsid w:val="006C4B47"/>
    <w:rsid w:val="006C4D78"/>
    <w:rsid w:val="006C4E60"/>
    <w:rsid w:val="006C5627"/>
    <w:rsid w:val="006C582D"/>
    <w:rsid w:val="006C5A35"/>
    <w:rsid w:val="006C66A7"/>
    <w:rsid w:val="006C66E5"/>
    <w:rsid w:val="006C6B34"/>
    <w:rsid w:val="006C6DA1"/>
    <w:rsid w:val="006D05FC"/>
    <w:rsid w:val="006D0A65"/>
    <w:rsid w:val="006D1262"/>
    <w:rsid w:val="006D1354"/>
    <w:rsid w:val="006D14CC"/>
    <w:rsid w:val="006D1EEE"/>
    <w:rsid w:val="006D2393"/>
    <w:rsid w:val="006D267E"/>
    <w:rsid w:val="006D2BBD"/>
    <w:rsid w:val="006D33A5"/>
    <w:rsid w:val="006D51F4"/>
    <w:rsid w:val="006D5815"/>
    <w:rsid w:val="006D5E9E"/>
    <w:rsid w:val="006D6690"/>
    <w:rsid w:val="006D68E8"/>
    <w:rsid w:val="006D6B46"/>
    <w:rsid w:val="006D6FD3"/>
    <w:rsid w:val="006D7999"/>
    <w:rsid w:val="006D7EA6"/>
    <w:rsid w:val="006D7F0F"/>
    <w:rsid w:val="006E08CF"/>
    <w:rsid w:val="006E0BBD"/>
    <w:rsid w:val="006E0DB6"/>
    <w:rsid w:val="006E2527"/>
    <w:rsid w:val="006E3BDD"/>
    <w:rsid w:val="006E4787"/>
    <w:rsid w:val="006E47F0"/>
    <w:rsid w:val="006E52EA"/>
    <w:rsid w:val="006E5451"/>
    <w:rsid w:val="006E5AA4"/>
    <w:rsid w:val="006E5BE6"/>
    <w:rsid w:val="006E6C01"/>
    <w:rsid w:val="006E7650"/>
    <w:rsid w:val="006F0B4A"/>
    <w:rsid w:val="006F0B72"/>
    <w:rsid w:val="006F101A"/>
    <w:rsid w:val="006F12B9"/>
    <w:rsid w:val="006F197E"/>
    <w:rsid w:val="006F30FA"/>
    <w:rsid w:val="006F3451"/>
    <w:rsid w:val="006F35CD"/>
    <w:rsid w:val="006F37A4"/>
    <w:rsid w:val="006F3E95"/>
    <w:rsid w:val="006F4125"/>
    <w:rsid w:val="006F43A9"/>
    <w:rsid w:val="006F4407"/>
    <w:rsid w:val="006F4893"/>
    <w:rsid w:val="006F4EC2"/>
    <w:rsid w:val="006F5CA1"/>
    <w:rsid w:val="006F6679"/>
    <w:rsid w:val="006F72BC"/>
    <w:rsid w:val="00701BA7"/>
    <w:rsid w:val="00701D01"/>
    <w:rsid w:val="00702B61"/>
    <w:rsid w:val="007032DC"/>
    <w:rsid w:val="007037B7"/>
    <w:rsid w:val="007037E5"/>
    <w:rsid w:val="00703905"/>
    <w:rsid w:val="00703E43"/>
    <w:rsid w:val="00704323"/>
    <w:rsid w:val="00704E1C"/>
    <w:rsid w:val="007069F4"/>
    <w:rsid w:val="00706CE3"/>
    <w:rsid w:val="00707EC9"/>
    <w:rsid w:val="0071050B"/>
    <w:rsid w:val="00710632"/>
    <w:rsid w:val="00710697"/>
    <w:rsid w:val="007107AB"/>
    <w:rsid w:val="007107F0"/>
    <w:rsid w:val="00710A1E"/>
    <w:rsid w:val="007113CB"/>
    <w:rsid w:val="007122F4"/>
    <w:rsid w:val="007127F4"/>
    <w:rsid w:val="0071310A"/>
    <w:rsid w:val="00713445"/>
    <w:rsid w:val="00714714"/>
    <w:rsid w:val="00714D59"/>
    <w:rsid w:val="00714DFC"/>
    <w:rsid w:val="007166BF"/>
    <w:rsid w:val="00717716"/>
    <w:rsid w:val="0071796D"/>
    <w:rsid w:val="0072069B"/>
    <w:rsid w:val="007214AA"/>
    <w:rsid w:val="00721DBB"/>
    <w:rsid w:val="007228AE"/>
    <w:rsid w:val="00722CF3"/>
    <w:rsid w:val="007231E1"/>
    <w:rsid w:val="007232BB"/>
    <w:rsid w:val="00723628"/>
    <w:rsid w:val="007237B8"/>
    <w:rsid w:val="00723E35"/>
    <w:rsid w:val="007242BE"/>
    <w:rsid w:val="00724A9C"/>
    <w:rsid w:val="00724E57"/>
    <w:rsid w:val="00724EB4"/>
    <w:rsid w:val="007258A3"/>
    <w:rsid w:val="007267B7"/>
    <w:rsid w:val="00726B81"/>
    <w:rsid w:val="00727084"/>
    <w:rsid w:val="007304CE"/>
    <w:rsid w:val="007307E6"/>
    <w:rsid w:val="00730DE1"/>
    <w:rsid w:val="00730DE9"/>
    <w:rsid w:val="00731395"/>
    <w:rsid w:val="007322E1"/>
    <w:rsid w:val="00732F4A"/>
    <w:rsid w:val="0073407D"/>
    <w:rsid w:val="0073415B"/>
    <w:rsid w:val="007347F0"/>
    <w:rsid w:val="00734E1E"/>
    <w:rsid w:val="0073508F"/>
    <w:rsid w:val="007352F2"/>
    <w:rsid w:val="00735AA4"/>
    <w:rsid w:val="00735FA1"/>
    <w:rsid w:val="00735FD4"/>
    <w:rsid w:val="00736005"/>
    <w:rsid w:val="00736D74"/>
    <w:rsid w:val="007374DD"/>
    <w:rsid w:val="007377EB"/>
    <w:rsid w:val="00740B75"/>
    <w:rsid w:val="00741368"/>
    <w:rsid w:val="00741539"/>
    <w:rsid w:val="00741822"/>
    <w:rsid w:val="0074187B"/>
    <w:rsid w:val="0074188E"/>
    <w:rsid w:val="00741938"/>
    <w:rsid w:val="00742145"/>
    <w:rsid w:val="007421E9"/>
    <w:rsid w:val="00742374"/>
    <w:rsid w:val="00742624"/>
    <w:rsid w:val="0074362F"/>
    <w:rsid w:val="00743B01"/>
    <w:rsid w:val="00743FD7"/>
    <w:rsid w:val="0074496B"/>
    <w:rsid w:val="00744BD1"/>
    <w:rsid w:val="007450AF"/>
    <w:rsid w:val="0074553B"/>
    <w:rsid w:val="007463D6"/>
    <w:rsid w:val="007467A3"/>
    <w:rsid w:val="00747078"/>
    <w:rsid w:val="00750A48"/>
    <w:rsid w:val="00751D5D"/>
    <w:rsid w:val="00752A6E"/>
    <w:rsid w:val="00753F44"/>
    <w:rsid w:val="0075461B"/>
    <w:rsid w:val="00754697"/>
    <w:rsid w:val="007546D2"/>
    <w:rsid w:val="00754930"/>
    <w:rsid w:val="0075601F"/>
    <w:rsid w:val="00756C3A"/>
    <w:rsid w:val="007577DA"/>
    <w:rsid w:val="00760089"/>
    <w:rsid w:val="0076102D"/>
    <w:rsid w:val="00761D40"/>
    <w:rsid w:val="0076231C"/>
    <w:rsid w:val="00763DAF"/>
    <w:rsid w:val="00764B3A"/>
    <w:rsid w:val="00764D0B"/>
    <w:rsid w:val="0076554E"/>
    <w:rsid w:val="0076643C"/>
    <w:rsid w:val="00767BB3"/>
    <w:rsid w:val="0077086A"/>
    <w:rsid w:val="0077118D"/>
    <w:rsid w:val="00771E56"/>
    <w:rsid w:val="00772660"/>
    <w:rsid w:val="00773008"/>
    <w:rsid w:val="00773649"/>
    <w:rsid w:val="007737FA"/>
    <w:rsid w:val="00773903"/>
    <w:rsid w:val="007744D4"/>
    <w:rsid w:val="00774666"/>
    <w:rsid w:val="00776E72"/>
    <w:rsid w:val="00777061"/>
    <w:rsid w:val="00780197"/>
    <w:rsid w:val="007801BB"/>
    <w:rsid w:val="00783569"/>
    <w:rsid w:val="0078382B"/>
    <w:rsid w:val="0078383D"/>
    <w:rsid w:val="00783A6E"/>
    <w:rsid w:val="007850A9"/>
    <w:rsid w:val="007851EF"/>
    <w:rsid w:val="00785ACC"/>
    <w:rsid w:val="00786D7E"/>
    <w:rsid w:val="00787AC3"/>
    <w:rsid w:val="007908FB"/>
    <w:rsid w:val="00791042"/>
    <w:rsid w:val="0079329B"/>
    <w:rsid w:val="007950C6"/>
    <w:rsid w:val="007960B6"/>
    <w:rsid w:val="00796109"/>
    <w:rsid w:val="00796ADD"/>
    <w:rsid w:val="00796F5A"/>
    <w:rsid w:val="00797993"/>
    <w:rsid w:val="00797BCC"/>
    <w:rsid w:val="00797F52"/>
    <w:rsid w:val="007A03F9"/>
    <w:rsid w:val="007A06CB"/>
    <w:rsid w:val="007A2900"/>
    <w:rsid w:val="007A33AC"/>
    <w:rsid w:val="007A34E8"/>
    <w:rsid w:val="007A359A"/>
    <w:rsid w:val="007A40BA"/>
    <w:rsid w:val="007A4429"/>
    <w:rsid w:val="007A4C37"/>
    <w:rsid w:val="007A5101"/>
    <w:rsid w:val="007A540A"/>
    <w:rsid w:val="007A56D1"/>
    <w:rsid w:val="007A5F10"/>
    <w:rsid w:val="007A6BAD"/>
    <w:rsid w:val="007A6D05"/>
    <w:rsid w:val="007A6D69"/>
    <w:rsid w:val="007A75C8"/>
    <w:rsid w:val="007A7FEE"/>
    <w:rsid w:val="007B0AA1"/>
    <w:rsid w:val="007B17C3"/>
    <w:rsid w:val="007B1CC5"/>
    <w:rsid w:val="007B1EAA"/>
    <w:rsid w:val="007B23E1"/>
    <w:rsid w:val="007B2B6A"/>
    <w:rsid w:val="007B3496"/>
    <w:rsid w:val="007B4388"/>
    <w:rsid w:val="007B4F9B"/>
    <w:rsid w:val="007B53BE"/>
    <w:rsid w:val="007B69A0"/>
    <w:rsid w:val="007B6B64"/>
    <w:rsid w:val="007B7128"/>
    <w:rsid w:val="007C0184"/>
    <w:rsid w:val="007C052F"/>
    <w:rsid w:val="007C0AED"/>
    <w:rsid w:val="007C0DF0"/>
    <w:rsid w:val="007C128C"/>
    <w:rsid w:val="007C15F4"/>
    <w:rsid w:val="007C18C7"/>
    <w:rsid w:val="007C1A6F"/>
    <w:rsid w:val="007C1CAD"/>
    <w:rsid w:val="007C26A1"/>
    <w:rsid w:val="007C2E99"/>
    <w:rsid w:val="007C362B"/>
    <w:rsid w:val="007C373A"/>
    <w:rsid w:val="007C3E0A"/>
    <w:rsid w:val="007C54B0"/>
    <w:rsid w:val="007C579C"/>
    <w:rsid w:val="007C58BC"/>
    <w:rsid w:val="007C5A3F"/>
    <w:rsid w:val="007C5B6F"/>
    <w:rsid w:val="007C68B4"/>
    <w:rsid w:val="007C7825"/>
    <w:rsid w:val="007D01DC"/>
    <w:rsid w:val="007D05D7"/>
    <w:rsid w:val="007D2776"/>
    <w:rsid w:val="007D30BF"/>
    <w:rsid w:val="007D361B"/>
    <w:rsid w:val="007D3D1A"/>
    <w:rsid w:val="007D3FD5"/>
    <w:rsid w:val="007D525B"/>
    <w:rsid w:val="007D611D"/>
    <w:rsid w:val="007D68C7"/>
    <w:rsid w:val="007D6A33"/>
    <w:rsid w:val="007D79EE"/>
    <w:rsid w:val="007E0035"/>
    <w:rsid w:val="007E04BD"/>
    <w:rsid w:val="007E0E53"/>
    <w:rsid w:val="007E1413"/>
    <w:rsid w:val="007E16D9"/>
    <w:rsid w:val="007E1E46"/>
    <w:rsid w:val="007E1EDA"/>
    <w:rsid w:val="007E2067"/>
    <w:rsid w:val="007E3053"/>
    <w:rsid w:val="007E3C41"/>
    <w:rsid w:val="007E402B"/>
    <w:rsid w:val="007E4332"/>
    <w:rsid w:val="007E4666"/>
    <w:rsid w:val="007E47BF"/>
    <w:rsid w:val="007E4D88"/>
    <w:rsid w:val="007E59DA"/>
    <w:rsid w:val="007E5AF4"/>
    <w:rsid w:val="007E6965"/>
    <w:rsid w:val="007E6A3D"/>
    <w:rsid w:val="007E7BDC"/>
    <w:rsid w:val="007E7C9E"/>
    <w:rsid w:val="007F064C"/>
    <w:rsid w:val="007F120F"/>
    <w:rsid w:val="007F126A"/>
    <w:rsid w:val="007F16CE"/>
    <w:rsid w:val="007F1772"/>
    <w:rsid w:val="007F1827"/>
    <w:rsid w:val="007F241A"/>
    <w:rsid w:val="007F3431"/>
    <w:rsid w:val="007F4922"/>
    <w:rsid w:val="007F4F39"/>
    <w:rsid w:val="007F58D5"/>
    <w:rsid w:val="007F69E9"/>
    <w:rsid w:val="007F6A4A"/>
    <w:rsid w:val="007F6ACD"/>
    <w:rsid w:val="007F6C61"/>
    <w:rsid w:val="007F7222"/>
    <w:rsid w:val="007F7451"/>
    <w:rsid w:val="007F76EB"/>
    <w:rsid w:val="007F79DB"/>
    <w:rsid w:val="007F7A0C"/>
    <w:rsid w:val="007F7A93"/>
    <w:rsid w:val="0080076B"/>
    <w:rsid w:val="00802061"/>
    <w:rsid w:val="0080264A"/>
    <w:rsid w:val="0080275C"/>
    <w:rsid w:val="008030B5"/>
    <w:rsid w:val="008038B8"/>
    <w:rsid w:val="0080464D"/>
    <w:rsid w:val="00805250"/>
    <w:rsid w:val="00805769"/>
    <w:rsid w:val="0080590B"/>
    <w:rsid w:val="008060B9"/>
    <w:rsid w:val="00806544"/>
    <w:rsid w:val="008079B0"/>
    <w:rsid w:val="00807B10"/>
    <w:rsid w:val="008107F9"/>
    <w:rsid w:val="00811672"/>
    <w:rsid w:val="00811694"/>
    <w:rsid w:val="00811B92"/>
    <w:rsid w:val="00811D32"/>
    <w:rsid w:val="00814D2A"/>
    <w:rsid w:val="008154BF"/>
    <w:rsid w:val="008172F2"/>
    <w:rsid w:val="00817701"/>
    <w:rsid w:val="00817C68"/>
    <w:rsid w:val="00817F67"/>
    <w:rsid w:val="008200CB"/>
    <w:rsid w:val="00820154"/>
    <w:rsid w:val="0082151E"/>
    <w:rsid w:val="00821CFF"/>
    <w:rsid w:val="00821E52"/>
    <w:rsid w:val="00822007"/>
    <w:rsid w:val="00822C94"/>
    <w:rsid w:val="00823CF3"/>
    <w:rsid w:val="00823E8F"/>
    <w:rsid w:val="008241C0"/>
    <w:rsid w:val="00824549"/>
    <w:rsid w:val="00824CB1"/>
    <w:rsid w:val="00826160"/>
    <w:rsid w:val="0082694A"/>
    <w:rsid w:val="00826D8C"/>
    <w:rsid w:val="00826EC6"/>
    <w:rsid w:val="00830B46"/>
    <w:rsid w:val="008312BF"/>
    <w:rsid w:val="00831377"/>
    <w:rsid w:val="008324B1"/>
    <w:rsid w:val="00832760"/>
    <w:rsid w:val="00833515"/>
    <w:rsid w:val="008343DE"/>
    <w:rsid w:val="0083537E"/>
    <w:rsid w:val="0083583E"/>
    <w:rsid w:val="008373AA"/>
    <w:rsid w:val="00841276"/>
    <w:rsid w:val="00841A7E"/>
    <w:rsid w:val="00842752"/>
    <w:rsid w:val="00842F86"/>
    <w:rsid w:val="00843AC2"/>
    <w:rsid w:val="008442F8"/>
    <w:rsid w:val="00844906"/>
    <w:rsid w:val="00846383"/>
    <w:rsid w:val="008463D1"/>
    <w:rsid w:val="0084694D"/>
    <w:rsid w:val="00847993"/>
    <w:rsid w:val="0084799D"/>
    <w:rsid w:val="00847C0B"/>
    <w:rsid w:val="00847CE6"/>
    <w:rsid w:val="00847DC9"/>
    <w:rsid w:val="0085044D"/>
    <w:rsid w:val="00850DBB"/>
    <w:rsid w:val="00851493"/>
    <w:rsid w:val="00851711"/>
    <w:rsid w:val="008518C8"/>
    <w:rsid w:val="0085190F"/>
    <w:rsid w:val="00851E76"/>
    <w:rsid w:val="008521A8"/>
    <w:rsid w:val="00853974"/>
    <w:rsid w:val="00853999"/>
    <w:rsid w:val="00854288"/>
    <w:rsid w:val="008551A7"/>
    <w:rsid w:val="00855224"/>
    <w:rsid w:val="008569ED"/>
    <w:rsid w:val="00856A3D"/>
    <w:rsid w:val="00856C79"/>
    <w:rsid w:val="00857720"/>
    <w:rsid w:val="00857725"/>
    <w:rsid w:val="008607D5"/>
    <w:rsid w:val="00860C9C"/>
    <w:rsid w:val="00860D05"/>
    <w:rsid w:val="00861357"/>
    <w:rsid w:val="008621DF"/>
    <w:rsid w:val="0086252A"/>
    <w:rsid w:val="0086267F"/>
    <w:rsid w:val="0086365B"/>
    <w:rsid w:val="00864340"/>
    <w:rsid w:val="00864726"/>
    <w:rsid w:val="00864990"/>
    <w:rsid w:val="00864BEC"/>
    <w:rsid w:val="00865006"/>
    <w:rsid w:val="00865D34"/>
    <w:rsid w:val="00866640"/>
    <w:rsid w:val="00866F92"/>
    <w:rsid w:val="00867155"/>
    <w:rsid w:val="008706DF"/>
    <w:rsid w:val="00871812"/>
    <w:rsid w:val="008718C6"/>
    <w:rsid w:val="0087233A"/>
    <w:rsid w:val="00872AC2"/>
    <w:rsid w:val="00872BA3"/>
    <w:rsid w:val="00872D9E"/>
    <w:rsid w:val="0087309C"/>
    <w:rsid w:val="008739F0"/>
    <w:rsid w:val="008746DD"/>
    <w:rsid w:val="00874DA7"/>
    <w:rsid w:val="00875620"/>
    <w:rsid w:val="0087612A"/>
    <w:rsid w:val="008766C8"/>
    <w:rsid w:val="008767BA"/>
    <w:rsid w:val="008768CB"/>
    <w:rsid w:val="00880150"/>
    <w:rsid w:val="008802F4"/>
    <w:rsid w:val="008807E2"/>
    <w:rsid w:val="00880E20"/>
    <w:rsid w:val="008819C9"/>
    <w:rsid w:val="00881DC7"/>
    <w:rsid w:val="00882364"/>
    <w:rsid w:val="00883682"/>
    <w:rsid w:val="00883EA4"/>
    <w:rsid w:val="00885346"/>
    <w:rsid w:val="008856E5"/>
    <w:rsid w:val="0088591E"/>
    <w:rsid w:val="00886517"/>
    <w:rsid w:val="00886C85"/>
    <w:rsid w:val="00887029"/>
    <w:rsid w:val="0088725F"/>
    <w:rsid w:val="0088731C"/>
    <w:rsid w:val="00887AE9"/>
    <w:rsid w:val="00890189"/>
    <w:rsid w:val="00890C0F"/>
    <w:rsid w:val="00890C11"/>
    <w:rsid w:val="00891B90"/>
    <w:rsid w:val="00891E95"/>
    <w:rsid w:val="0089314A"/>
    <w:rsid w:val="00893EBD"/>
    <w:rsid w:val="00894862"/>
    <w:rsid w:val="00894BB4"/>
    <w:rsid w:val="008951ED"/>
    <w:rsid w:val="00896CB3"/>
    <w:rsid w:val="008972BE"/>
    <w:rsid w:val="00897562"/>
    <w:rsid w:val="0089780E"/>
    <w:rsid w:val="008A040F"/>
    <w:rsid w:val="008A154A"/>
    <w:rsid w:val="008A18A9"/>
    <w:rsid w:val="008A1D66"/>
    <w:rsid w:val="008A200E"/>
    <w:rsid w:val="008A21CB"/>
    <w:rsid w:val="008A3396"/>
    <w:rsid w:val="008A3591"/>
    <w:rsid w:val="008A3D62"/>
    <w:rsid w:val="008A40FD"/>
    <w:rsid w:val="008A44F7"/>
    <w:rsid w:val="008A46B4"/>
    <w:rsid w:val="008A58E5"/>
    <w:rsid w:val="008A5ED4"/>
    <w:rsid w:val="008A7FB8"/>
    <w:rsid w:val="008B0180"/>
    <w:rsid w:val="008B0BD5"/>
    <w:rsid w:val="008B180F"/>
    <w:rsid w:val="008B287B"/>
    <w:rsid w:val="008B2D47"/>
    <w:rsid w:val="008B3332"/>
    <w:rsid w:val="008B3C29"/>
    <w:rsid w:val="008B4101"/>
    <w:rsid w:val="008B4732"/>
    <w:rsid w:val="008B49B6"/>
    <w:rsid w:val="008B4D83"/>
    <w:rsid w:val="008B50BD"/>
    <w:rsid w:val="008B55A2"/>
    <w:rsid w:val="008B6078"/>
    <w:rsid w:val="008B6A4E"/>
    <w:rsid w:val="008B76A3"/>
    <w:rsid w:val="008B7D61"/>
    <w:rsid w:val="008C193D"/>
    <w:rsid w:val="008C19E8"/>
    <w:rsid w:val="008C2011"/>
    <w:rsid w:val="008C3975"/>
    <w:rsid w:val="008C3CFF"/>
    <w:rsid w:val="008C4253"/>
    <w:rsid w:val="008C43D9"/>
    <w:rsid w:val="008C4994"/>
    <w:rsid w:val="008C4CFB"/>
    <w:rsid w:val="008C55DF"/>
    <w:rsid w:val="008C5C0B"/>
    <w:rsid w:val="008C601F"/>
    <w:rsid w:val="008C6140"/>
    <w:rsid w:val="008C679F"/>
    <w:rsid w:val="008C6E61"/>
    <w:rsid w:val="008C6E83"/>
    <w:rsid w:val="008C7F5D"/>
    <w:rsid w:val="008D00E8"/>
    <w:rsid w:val="008D1298"/>
    <w:rsid w:val="008D2321"/>
    <w:rsid w:val="008D2873"/>
    <w:rsid w:val="008D2A32"/>
    <w:rsid w:val="008D2EA2"/>
    <w:rsid w:val="008D32BA"/>
    <w:rsid w:val="008D3EB9"/>
    <w:rsid w:val="008D3FF8"/>
    <w:rsid w:val="008D464B"/>
    <w:rsid w:val="008D4835"/>
    <w:rsid w:val="008D5DED"/>
    <w:rsid w:val="008D6081"/>
    <w:rsid w:val="008D6665"/>
    <w:rsid w:val="008D679B"/>
    <w:rsid w:val="008D6A81"/>
    <w:rsid w:val="008D6DAE"/>
    <w:rsid w:val="008D7462"/>
    <w:rsid w:val="008D7544"/>
    <w:rsid w:val="008E05F1"/>
    <w:rsid w:val="008E0D1A"/>
    <w:rsid w:val="008E13E0"/>
    <w:rsid w:val="008E2127"/>
    <w:rsid w:val="008E2A22"/>
    <w:rsid w:val="008E2F20"/>
    <w:rsid w:val="008E30A7"/>
    <w:rsid w:val="008E344E"/>
    <w:rsid w:val="008E380D"/>
    <w:rsid w:val="008E585C"/>
    <w:rsid w:val="008E63E1"/>
    <w:rsid w:val="008E65D6"/>
    <w:rsid w:val="008E6894"/>
    <w:rsid w:val="008E6A92"/>
    <w:rsid w:val="008E6E16"/>
    <w:rsid w:val="008E6E68"/>
    <w:rsid w:val="008E7485"/>
    <w:rsid w:val="008F08C8"/>
    <w:rsid w:val="008F1340"/>
    <w:rsid w:val="008F1B88"/>
    <w:rsid w:val="008F27C4"/>
    <w:rsid w:val="008F2BAE"/>
    <w:rsid w:val="008F42F0"/>
    <w:rsid w:val="008F4553"/>
    <w:rsid w:val="008F4841"/>
    <w:rsid w:val="008F4B7A"/>
    <w:rsid w:val="008F4E48"/>
    <w:rsid w:val="008F5184"/>
    <w:rsid w:val="008F6184"/>
    <w:rsid w:val="008F63A9"/>
    <w:rsid w:val="008F6492"/>
    <w:rsid w:val="008F6B54"/>
    <w:rsid w:val="008F6C3F"/>
    <w:rsid w:val="008F6E6B"/>
    <w:rsid w:val="008F7587"/>
    <w:rsid w:val="008F7861"/>
    <w:rsid w:val="008F7BF4"/>
    <w:rsid w:val="008F7D4D"/>
    <w:rsid w:val="008F7DF7"/>
    <w:rsid w:val="009028EB"/>
    <w:rsid w:val="00903089"/>
    <w:rsid w:val="009037C2"/>
    <w:rsid w:val="00906073"/>
    <w:rsid w:val="00906406"/>
    <w:rsid w:val="009066CA"/>
    <w:rsid w:val="00906F6A"/>
    <w:rsid w:val="00910121"/>
    <w:rsid w:val="00910D39"/>
    <w:rsid w:val="00910D4B"/>
    <w:rsid w:val="009132B9"/>
    <w:rsid w:val="00913D62"/>
    <w:rsid w:val="00914177"/>
    <w:rsid w:val="00915416"/>
    <w:rsid w:val="00916AE8"/>
    <w:rsid w:val="00916E0A"/>
    <w:rsid w:val="00917311"/>
    <w:rsid w:val="009175B9"/>
    <w:rsid w:val="0091767B"/>
    <w:rsid w:val="0092019E"/>
    <w:rsid w:val="00920C93"/>
    <w:rsid w:val="00920D16"/>
    <w:rsid w:val="00921E8B"/>
    <w:rsid w:val="0092204B"/>
    <w:rsid w:val="00922866"/>
    <w:rsid w:val="00922AF3"/>
    <w:rsid w:val="0092345F"/>
    <w:rsid w:val="00923E3F"/>
    <w:rsid w:val="009243DF"/>
    <w:rsid w:val="00924702"/>
    <w:rsid w:val="00924777"/>
    <w:rsid w:val="00924F9F"/>
    <w:rsid w:val="009252C1"/>
    <w:rsid w:val="009258ED"/>
    <w:rsid w:val="00926838"/>
    <w:rsid w:val="00927265"/>
    <w:rsid w:val="00927300"/>
    <w:rsid w:val="009274B6"/>
    <w:rsid w:val="00927C82"/>
    <w:rsid w:val="00927DC3"/>
    <w:rsid w:val="00927E60"/>
    <w:rsid w:val="00930AA0"/>
    <w:rsid w:val="0093135E"/>
    <w:rsid w:val="009317D8"/>
    <w:rsid w:val="00931EAF"/>
    <w:rsid w:val="00932BA5"/>
    <w:rsid w:val="009337E3"/>
    <w:rsid w:val="00933DF4"/>
    <w:rsid w:val="00933F17"/>
    <w:rsid w:val="009349CF"/>
    <w:rsid w:val="00934B2A"/>
    <w:rsid w:val="009356D6"/>
    <w:rsid w:val="00935F4A"/>
    <w:rsid w:val="0093601F"/>
    <w:rsid w:val="00936557"/>
    <w:rsid w:val="00936B09"/>
    <w:rsid w:val="009379E5"/>
    <w:rsid w:val="00937AE9"/>
    <w:rsid w:val="00940058"/>
    <w:rsid w:val="0094087F"/>
    <w:rsid w:val="009411B0"/>
    <w:rsid w:val="00941278"/>
    <w:rsid w:val="00941F87"/>
    <w:rsid w:val="00942551"/>
    <w:rsid w:val="00943D53"/>
    <w:rsid w:val="00943DC7"/>
    <w:rsid w:val="00943F23"/>
    <w:rsid w:val="0094439F"/>
    <w:rsid w:val="009448B2"/>
    <w:rsid w:val="009452B9"/>
    <w:rsid w:val="0094644A"/>
    <w:rsid w:val="00946628"/>
    <w:rsid w:val="00946C8B"/>
    <w:rsid w:val="00946EE8"/>
    <w:rsid w:val="009474A0"/>
    <w:rsid w:val="009477B6"/>
    <w:rsid w:val="0095073C"/>
    <w:rsid w:val="00951CAE"/>
    <w:rsid w:val="00951EF3"/>
    <w:rsid w:val="00951F7E"/>
    <w:rsid w:val="00952464"/>
    <w:rsid w:val="009547E6"/>
    <w:rsid w:val="00954815"/>
    <w:rsid w:val="00955066"/>
    <w:rsid w:val="00955278"/>
    <w:rsid w:val="00955E1E"/>
    <w:rsid w:val="00955EB1"/>
    <w:rsid w:val="009565FA"/>
    <w:rsid w:val="00956977"/>
    <w:rsid w:val="00956FF1"/>
    <w:rsid w:val="009609F7"/>
    <w:rsid w:val="0096160B"/>
    <w:rsid w:val="009619B3"/>
    <w:rsid w:val="00961E6D"/>
    <w:rsid w:val="009621C7"/>
    <w:rsid w:val="00962EFA"/>
    <w:rsid w:val="00963258"/>
    <w:rsid w:val="00963D7C"/>
    <w:rsid w:val="00964AC0"/>
    <w:rsid w:val="00964DFE"/>
    <w:rsid w:val="00965481"/>
    <w:rsid w:val="00966132"/>
    <w:rsid w:val="00966320"/>
    <w:rsid w:val="00966ACB"/>
    <w:rsid w:val="0096728C"/>
    <w:rsid w:val="00967E37"/>
    <w:rsid w:val="00970560"/>
    <w:rsid w:val="0097082A"/>
    <w:rsid w:val="009712D6"/>
    <w:rsid w:val="0097151F"/>
    <w:rsid w:val="00971785"/>
    <w:rsid w:val="00971BA3"/>
    <w:rsid w:val="00972667"/>
    <w:rsid w:val="00972A78"/>
    <w:rsid w:val="00972AF1"/>
    <w:rsid w:val="00972F6A"/>
    <w:rsid w:val="00973BBB"/>
    <w:rsid w:val="00973F6D"/>
    <w:rsid w:val="00974E0B"/>
    <w:rsid w:val="00975E21"/>
    <w:rsid w:val="009766BE"/>
    <w:rsid w:val="00977192"/>
    <w:rsid w:val="009771EB"/>
    <w:rsid w:val="00980330"/>
    <w:rsid w:val="00981402"/>
    <w:rsid w:val="00981D43"/>
    <w:rsid w:val="00982421"/>
    <w:rsid w:val="00982772"/>
    <w:rsid w:val="009827A8"/>
    <w:rsid w:val="009837C6"/>
    <w:rsid w:val="00983A82"/>
    <w:rsid w:val="009848EB"/>
    <w:rsid w:val="00984E60"/>
    <w:rsid w:val="00984FA8"/>
    <w:rsid w:val="00985AB6"/>
    <w:rsid w:val="00985D56"/>
    <w:rsid w:val="00987AAD"/>
    <w:rsid w:val="00990342"/>
    <w:rsid w:val="0099120A"/>
    <w:rsid w:val="0099139F"/>
    <w:rsid w:val="009918D7"/>
    <w:rsid w:val="009925E7"/>
    <w:rsid w:val="00992BF2"/>
    <w:rsid w:val="00992D9F"/>
    <w:rsid w:val="0099307A"/>
    <w:rsid w:val="00993757"/>
    <w:rsid w:val="009937E3"/>
    <w:rsid w:val="00994030"/>
    <w:rsid w:val="009946AE"/>
    <w:rsid w:val="0099493A"/>
    <w:rsid w:val="00995300"/>
    <w:rsid w:val="00997F83"/>
    <w:rsid w:val="009A0039"/>
    <w:rsid w:val="009A02D7"/>
    <w:rsid w:val="009A10C3"/>
    <w:rsid w:val="009A1855"/>
    <w:rsid w:val="009A2185"/>
    <w:rsid w:val="009A2C78"/>
    <w:rsid w:val="009A38A1"/>
    <w:rsid w:val="009A3B7D"/>
    <w:rsid w:val="009A3C52"/>
    <w:rsid w:val="009A48C0"/>
    <w:rsid w:val="009A48D5"/>
    <w:rsid w:val="009A58CF"/>
    <w:rsid w:val="009A5C46"/>
    <w:rsid w:val="009A5EA0"/>
    <w:rsid w:val="009A6148"/>
    <w:rsid w:val="009A6B71"/>
    <w:rsid w:val="009B2503"/>
    <w:rsid w:val="009B31E4"/>
    <w:rsid w:val="009B3B55"/>
    <w:rsid w:val="009B42E0"/>
    <w:rsid w:val="009B4CB7"/>
    <w:rsid w:val="009B5B76"/>
    <w:rsid w:val="009B5DC6"/>
    <w:rsid w:val="009B5E44"/>
    <w:rsid w:val="009B640C"/>
    <w:rsid w:val="009B78B1"/>
    <w:rsid w:val="009B78D9"/>
    <w:rsid w:val="009C069D"/>
    <w:rsid w:val="009C0C18"/>
    <w:rsid w:val="009C1EEA"/>
    <w:rsid w:val="009C1F9E"/>
    <w:rsid w:val="009C2323"/>
    <w:rsid w:val="009C2658"/>
    <w:rsid w:val="009C2824"/>
    <w:rsid w:val="009C32BA"/>
    <w:rsid w:val="009C399F"/>
    <w:rsid w:val="009C3E12"/>
    <w:rsid w:val="009C43EC"/>
    <w:rsid w:val="009C4482"/>
    <w:rsid w:val="009C4531"/>
    <w:rsid w:val="009C5125"/>
    <w:rsid w:val="009C5156"/>
    <w:rsid w:val="009C52E0"/>
    <w:rsid w:val="009C6BAC"/>
    <w:rsid w:val="009C6BAE"/>
    <w:rsid w:val="009C6E6E"/>
    <w:rsid w:val="009C713E"/>
    <w:rsid w:val="009C7438"/>
    <w:rsid w:val="009C7AE2"/>
    <w:rsid w:val="009C7C81"/>
    <w:rsid w:val="009C7E7B"/>
    <w:rsid w:val="009D01D1"/>
    <w:rsid w:val="009D109F"/>
    <w:rsid w:val="009D1A96"/>
    <w:rsid w:val="009D1D1B"/>
    <w:rsid w:val="009D1D28"/>
    <w:rsid w:val="009D237A"/>
    <w:rsid w:val="009D2803"/>
    <w:rsid w:val="009D2C4D"/>
    <w:rsid w:val="009D323F"/>
    <w:rsid w:val="009D3B12"/>
    <w:rsid w:val="009D3D5C"/>
    <w:rsid w:val="009D4333"/>
    <w:rsid w:val="009D4E6B"/>
    <w:rsid w:val="009D4EFE"/>
    <w:rsid w:val="009D51FF"/>
    <w:rsid w:val="009D5952"/>
    <w:rsid w:val="009D5C7E"/>
    <w:rsid w:val="009D5CAB"/>
    <w:rsid w:val="009D5CFA"/>
    <w:rsid w:val="009D643D"/>
    <w:rsid w:val="009D742D"/>
    <w:rsid w:val="009D79F7"/>
    <w:rsid w:val="009E022E"/>
    <w:rsid w:val="009E0326"/>
    <w:rsid w:val="009E0DE1"/>
    <w:rsid w:val="009E1991"/>
    <w:rsid w:val="009E1DFB"/>
    <w:rsid w:val="009E27B3"/>
    <w:rsid w:val="009E2A1B"/>
    <w:rsid w:val="009E305E"/>
    <w:rsid w:val="009E34CF"/>
    <w:rsid w:val="009E4DAB"/>
    <w:rsid w:val="009E4FD0"/>
    <w:rsid w:val="009E58F7"/>
    <w:rsid w:val="009E6C9E"/>
    <w:rsid w:val="009E785E"/>
    <w:rsid w:val="009E7F15"/>
    <w:rsid w:val="009F049E"/>
    <w:rsid w:val="009F0D22"/>
    <w:rsid w:val="009F0D5D"/>
    <w:rsid w:val="009F1922"/>
    <w:rsid w:val="009F1DF7"/>
    <w:rsid w:val="009F2083"/>
    <w:rsid w:val="009F2160"/>
    <w:rsid w:val="009F2749"/>
    <w:rsid w:val="009F2A82"/>
    <w:rsid w:val="009F2E4E"/>
    <w:rsid w:val="009F3093"/>
    <w:rsid w:val="009F356A"/>
    <w:rsid w:val="009F3A0D"/>
    <w:rsid w:val="009F42A2"/>
    <w:rsid w:val="009F4AC7"/>
    <w:rsid w:val="009F4B5F"/>
    <w:rsid w:val="009F54C0"/>
    <w:rsid w:val="009F5BB3"/>
    <w:rsid w:val="009F68B9"/>
    <w:rsid w:val="009F6D5F"/>
    <w:rsid w:val="009F7962"/>
    <w:rsid w:val="009F7987"/>
    <w:rsid w:val="009F798D"/>
    <w:rsid w:val="00A013EC"/>
    <w:rsid w:val="00A0141A"/>
    <w:rsid w:val="00A0152B"/>
    <w:rsid w:val="00A01873"/>
    <w:rsid w:val="00A01BC7"/>
    <w:rsid w:val="00A03E48"/>
    <w:rsid w:val="00A0405C"/>
    <w:rsid w:val="00A04656"/>
    <w:rsid w:val="00A0489E"/>
    <w:rsid w:val="00A051D9"/>
    <w:rsid w:val="00A05A39"/>
    <w:rsid w:val="00A05D76"/>
    <w:rsid w:val="00A05E1A"/>
    <w:rsid w:val="00A0631A"/>
    <w:rsid w:val="00A07897"/>
    <w:rsid w:val="00A10CAA"/>
    <w:rsid w:val="00A10D14"/>
    <w:rsid w:val="00A1150F"/>
    <w:rsid w:val="00A117E6"/>
    <w:rsid w:val="00A12423"/>
    <w:rsid w:val="00A126DD"/>
    <w:rsid w:val="00A12A7F"/>
    <w:rsid w:val="00A1351E"/>
    <w:rsid w:val="00A140AB"/>
    <w:rsid w:val="00A1415A"/>
    <w:rsid w:val="00A152EF"/>
    <w:rsid w:val="00A16D0D"/>
    <w:rsid w:val="00A171E3"/>
    <w:rsid w:val="00A173BF"/>
    <w:rsid w:val="00A17571"/>
    <w:rsid w:val="00A17A24"/>
    <w:rsid w:val="00A20347"/>
    <w:rsid w:val="00A206B6"/>
    <w:rsid w:val="00A20B40"/>
    <w:rsid w:val="00A20C2E"/>
    <w:rsid w:val="00A22715"/>
    <w:rsid w:val="00A2278C"/>
    <w:rsid w:val="00A23644"/>
    <w:rsid w:val="00A2377D"/>
    <w:rsid w:val="00A23CAB"/>
    <w:rsid w:val="00A23D35"/>
    <w:rsid w:val="00A23EC6"/>
    <w:rsid w:val="00A24478"/>
    <w:rsid w:val="00A2451E"/>
    <w:rsid w:val="00A2484D"/>
    <w:rsid w:val="00A25525"/>
    <w:rsid w:val="00A25620"/>
    <w:rsid w:val="00A265BE"/>
    <w:rsid w:val="00A274C2"/>
    <w:rsid w:val="00A27CEA"/>
    <w:rsid w:val="00A3007E"/>
    <w:rsid w:val="00A3030B"/>
    <w:rsid w:val="00A303F0"/>
    <w:rsid w:val="00A307FE"/>
    <w:rsid w:val="00A3186C"/>
    <w:rsid w:val="00A3203F"/>
    <w:rsid w:val="00A32373"/>
    <w:rsid w:val="00A32D7F"/>
    <w:rsid w:val="00A33898"/>
    <w:rsid w:val="00A3390F"/>
    <w:rsid w:val="00A33CB8"/>
    <w:rsid w:val="00A33CCB"/>
    <w:rsid w:val="00A340CD"/>
    <w:rsid w:val="00A35A66"/>
    <w:rsid w:val="00A35CE7"/>
    <w:rsid w:val="00A360A2"/>
    <w:rsid w:val="00A36174"/>
    <w:rsid w:val="00A3629D"/>
    <w:rsid w:val="00A365BB"/>
    <w:rsid w:val="00A37B50"/>
    <w:rsid w:val="00A37F0A"/>
    <w:rsid w:val="00A4013D"/>
    <w:rsid w:val="00A402E3"/>
    <w:rsid w:val="00A4071D"/>
    <w:rsid w:val="00A40864"/>
    <w:rsid w:val="00A40BEA"/>
    <w:rsid w:val="00A4135C"/>
    <w:rsid w:val="00A42E05"/>
    <w:rsid w:val="00A43956"/>
    <w:rsid w:val="00A44303"/>
    <w:rsid w:val="00A44982"/>
    <w:rsid w:val="00A44D60"/>
    <w:rsid w:val="00A462F3"/>
    <w:rsid w:val="00A4675A"/>
    <w:rsid w:val="00A46C09"/>
    <w:rsid w:val="00A46C5A"/>
    <w:rsid w:val="00A47C7E"/>
    <w:rsid w:val="00A518E7"/>
    <w:rsid w:val="00A525CD"/>
    <w:rsid w:val="00A52A29"/>
    <w:rsid w:val="00A53338"/>
    <w:rsid w:val="00A535E9"/>
    <w:rsid w:val="00A5388E"/>
    <w:rsid w:val="00A53BE3"/>
    <w:rsid w:val="00A54939"/>
    <w:rsid w:val="00A54E84"/>
    <w:rsid w:val="00A55118"/>
    <w:rsid w:val="00A56399"/>
    <w:rsid w:val="00A564E7"/>
    <w:rsid w:val="00A5667E"/>
    <w:rsid w:val="00A56886"/>
    <w:rsid w:val="00A568C8"/>
    <w:rsid w:val="00A573DE"/>
    <w:rsid w:val="00A6005C"/>
    <w:rsid w:val="00A6070B"/>
    <w:rsid w:val="00A60C13"/>
    <w:rsid w:val="00A60E02"/>
    <w:rsid w:val="00A611C7"/>
    <w:rsid w:val="00A6164B"/>
    <w:rsid w:val="00A620DB"/>
    <w:rsid w:val="00A625EA"/>
    <w:rsid w:val="00A62681"/>
    <w:rsid w:val="00A62CD2"/>
    <w:rsid w:val="00A63168"/>
    <w:rsid w:val="00A63272"/>
    <w:rsid w:val="00A6551B"/>
    <w:rsid w:val="00A65665"/>
    <w:rsid w:val="00A656E1"/>
    <w:rsid w:val="00A657F4"/>
    <w:rsid w:val="00A658B1"/>
    <w:rsid w:val="00A659EA"/>
    <w:rsid w:val="00A65D1B"/>
    <w:rsid w:val="00A65E34"/>
    <w:rsid w:val="00A66742"/>
    <w:rsid w:val="00A67232"/>
    <w:rsid w:val="00A67958"/>
    <w:rsid w:val="00A67C03"/>
    <w:rsid w:val="00A71697"/>
    <w:rsid w:val="00A7253E"/>
    <w:rsid w:val="00A72A52"/>
    <w:rsid w:val="00A72CA6"/>
    <w:rsid w:val="00A742F6"/>
    <w:rsid w:val="00A75DF7"/>
    <w:rsid w:val="00A7619A"/>
    <w:rsid w:val="00A77A34"/>
    <w:rsid w:val="00A80266"/>
    <w:rsid w:val="00A80716"/>
    <w:rsid w:val="00A80AFE"/>
    <w:rsid w:val="00A80D13"/>
    <w:rsid w:val="00A81278"/>
    <w:rsid w:val="00A81CA6"/>
    <w:rsid w:val="00A824DA"/>
    <w:rsid w:val="00A833D9"/>
    <w:rsid w:val="00A8409D"/>
    <w:rsid w:val="00A842CD"/>
    <w:rsid w:val="00A85A17"/>
    <w:rsid w:val="00A86AF4"/>
    <w:rsid w:val="00A86B19"/>
    <w:rsid w:val="00A872E7"/>
    <w:rsid w:val="00A87516"/>
    <w:rsid w:val="00A904AB"/>
    <w:rsid w:val="00A90618"/>
    <w:rsid w:val="00A90F2B"/>
    <w:rsid w:val="00A9117E"/>
    <w:rsid w:val="00A91A8C"/>
    <w:rsid w:val="00A9205E"/>
    <w:rsid w:val="00A92632"/>
    <w:rsid w:val="00A9307F"/>
    <w:rsid w:val="00A932E9"/>
    <w:rsid w:val="00A95077"/>
    <w:rsid w:val="00A9541E"/>
    <w:rsid w:val="00A95A8B"/>
    <w:rsid w:val="00A96E31"/>
    <w:rsid w:val="00AA1BA9"/>
    <w:rsid w:val="00AA1FBF"/>
    <w:rsid w:val="00AA2E45"/>
    <w:rsid w:val="00AA2ED0"/>
    <w:rsid w:val="00AA3286"/>
    <w:rsid w:val="00AA34EB"/>
    <w:rsid w:val="00AA3D9F"/>
    <w:rsid w:val="00AA5654"/>
    <w:rsid w:val="00AA604F"/>
    <w:rsid w:val="00AA6181"/>
    <w:rsid w:val="00AA739B"/>
    <w:rsid w:val="00AA7777"/>
    <w:rsid w:val="00AA7792"/>
    <w:rsid w:val="00AA7CC6"/>
    <w:rsid w:val="00AA7E20"/>
    <w:rsid w:val="00AB08DA"/>
    <w:rsid w:val="00AB14D1"/>
    <w:rsid w:val="00AB3144"/>
    <w:rsid w:val="00AB33C3"/>
    <w:rsid w:val="00AB4A7F"/>
    <w:rsid w:val="00AB4AC1"/>
    <w:rsid w:val="00AB5434"/>
    <w:rsid w:val="00AB59FD"/>
    <w:rsid w:val="00AB5CE0"/>
    <w:rsid w:val="00AB61E5"/>
    <w:rsid w:val="00AB6CA9"/>
    <w:rsid w:val="00AC029E"/>
    <w:rsid w:val="00AC0736"/>
    <w:rsid w:val="00AC0CB0"/>
    <w:rsid w:val="00AC0E9F"/>
    <w:rsid w:val="00AC193A"/>
    <w:rsid w:val="00AC2154"/>
    <w:rsid w:val="00AC3742"/>
    <w:rsid w:val="00AC3AC1"/>
    <w:rsid w:val="00AC3B52"/>
    <w:rsid w:val="00AC3F29"/>
    <w:rsid w:val="00AC3FB8"/>
    <w:rsid w:val="00AC4110"/>
    <w:rsid w:val="00AC4BEC"/>
    <w:rsid w:val="00AC4C1A"/>
    <w:rsid w:val="00AC516A"/>
    <w:rsid w:val="00AC5C72"/>
    <w:rsid w:val="00AC68A2"/>
    <w:rsid w:val="00AC68B4"/>
    <w:rsid w:val="00AC7612"/>
    <w:rsid w:val="00AC7CF8"/>
    <w:rsid w:val="00AD0806"/>
    <w:rsid w:val="00AD1573"/>
    <w:rsid w:val="00AD2253"/>
    <w:rsid w:val="00AD2F36"/>
    <w:rsid w:val="00AD34F1"/>
    <w:rsid w:val="00AD387B"/>
    <w:rsid w:val="00AD3D17"/>
    <w:rsid w:val="00AD3EB3"/>
    <w:rsid w:val="00AD4A31"/>
    <w:rsid w:val="00AD4F47"/>
    <w:rsid w:val="00AD749B"/>
    <w:rsid w:val="00AE0AC9"/>
    <w:rsid w:val="00AE1515"/>
    <w:rsid w:val="00AE1EA8"/>
    <w:rsid w:val="00AE2DBD"/>
    <w:rsid w:val="00AE3060"/>
    <w:rsid w:val="00AE335D"/>
    <w:rsid w:val="00AE33D1"/>
    <w:rsid w:val="00AE4103"/>
    <w:rsid w:val="00AE43E1"/>
    <w:rsid w:val="00AE44B8"/>
    <w:rsid w:val="00AE4CBD"/>
    <w:rsid w:val="00AE4CEB"/>
    <w:rsid w:val="00AE513C"/>
    <w:rsid w:val="00AE53A5"/>
    <w:rsid w:val="00AE53E7"/>
    <w:rsid w:val="00AE5632"/>
    <w:rsid w:val="00AE5645"/>
    <w:rsid w:val="00AE57C4"/>
    <w:rsid w:val="00AE5CD9"/>
    <w:rsid w:val="00AE6189"/>
    <w:rsid w:val="00AE6526"/>
    <w:rsid w:val="00AF0853"/>
    <w:rsid w:val="00AF0D4F"/>
    <w:rsid w:val="00AF0D53"/>
    <w:rsid w:val="00AF0ED3"/>
    <w:rsid w:val="00AF0EFD"/>
    <w:rsid w:val="00AF1219"/>
    <w:rsid w:val="00AF1C3B"/>
    <w:rsid w:val="00AF2DDE"/>
    <w:rsid w:val="00AF43AF"/>
    <w:rsid w:val="00AF4696"/>
    <w:rsid w:val="00AF4B8E"/>
    <w:rsid w:val="00AF4BFC"/>
    <w:rsid w:val="00AF6334"/>
    <w:rsid w:val="00AF65D7"/>
    <w:rsid w:val="00AF6789"/>
    <w:rsid w:val="00AF6835"/>
    <w:rsid w:val="00AF6ABC"/>
    <w:rsid w:val="00AF6C77"/>
    <w:rsid w:val="00AF7F3C"/>
    <w:rsid w:val="00B000A5"/>
    <w:rsid w:val="00B0194A"/>
    <w:rsid w:val="00B01AAB"/>
    <w:rsid w:val="00B01CBE"/>
    <w:rsid w:val="00B02DB8"/>
    <w:rsid w:val="00B02EAC"/>
    <w:rsid w:val="00B04693"/>
    <w:rsid w:val="00B04D77"/>
    <w:rsid w:val="00B04DA2"/>
    <w:rsid w:val="00B0537A"/>
    <w:rsid w:val="00B05964"/>
    <w:rsid w:val="00B07374"/>
    <w:rsid w:val="00B074AD"/>
    <w:rsid w:val="00B0781D"/>
    <w:rsid w:val="00B07BB9"/>
    <w:rsid w:val="00B108E9"/>
    <w:rsid w:val="00B11122"/>
    <w:rsid w:val="00B118AA"/>
    <w:rsid w:val="00B11E5F"/>
    <w:rsid w:val="00B12088"/>
    <w:rsid w:val="00B130B4"/>
    <w:rsid w:val="00B14100"/>
    <w:rsid w:val="00B141DA"/>
    <w:rsid w:val="00B147A7"/>
    <w:rsid w:val="00B14A13"/>
    <w:rsid w:val="00B14AB4"/>
    <w:rsid w:val="00B14C14"/>
    <w:rsid w:val="00B14EB0"/>
    <w:rsid w:val="00B1559F"/>
    <w:rsid w:val="00B16D88"/>
    <w:rsid w:val="00B16F90"/>
    <w:rsid w:val="00B16FAA"/>
    <w:rsid w:val="00B17514"/>
    <w:rsid w:val="00B17C53"/>
    <w:rsid w:val="00B17CB8"/>
    <w:rsid w:val="00B2155C"/>
    <w:rsid w:val="00B22265"/>
    <w:rsid w:val="00B22669"/>
    <w:rsid w:val="00B22C17"/>
    <w:rsid w:val="00B2361C"/>
    <w:rsid w:val="00B238D4"/>
    <w:rsid w:val="00B24147"/>
    <w:rsid w:val="00B24385"/>
    <w:rsid w:val="00B24780"/>
    <w:rsid w:val="00B248D9"/>
    <w:rsid w:val="00B252DC"/>
    <w:rsid w:val="00B26868"/>
    <w:rsid w:val="00B27211"/>
    <w:rsid w:val="00B27237"/>
    <w:rsid w:val="00B27D90"/>
    <w:rsid w:val="00B301BA"/>
    <w:rsid w:val="00B32DD7"/>
    <w:rsid w:val="00B33B42"/>
    <w:rsid w:val="00B33BF5"/>
    <w:rsid w:val="00B35218"/>
    <w:rsid w:val="00B35234"/>
    <w:rsid w:val="00B35687"/>
    <w:rsid w:val="00B35AE9"/>
    <w:rsid w:val="00B35EC3"/>
    <w:rsid w:val="00B36849"/>
    <w:rsid w:val="00B36980"/>
    <w:rsid w:val="00B36FC5"/>
    <w:rsid w:val="00B405E5"/>
    <w:rsid w:val="00B416BA"/>
    <w:rsid w:val="00B41CB8"/>
    <w:rsid w:val="00B4211E"/>
    <w:rsid w:val="00B4288A"/>
    <w:rsid w:val="00B42EDA"/>
    <w:rsid w:val="00B43BAE"/>
    <w:rsid w:val="00B44E26"/>
    <w:rsid w:val="00B454C6"/>
    <w:rsid w:val="00B459A1"/>
    <w:rsid w:val="00B462D1"/>
    <w:rsid w:val="00B46DF9"/>
    <w:rsid w:val="00B47D72"/>
    <w:rsid w:val="00B50815"/>
    <w:rsid w:val="00B50B74"/>
    <w:rsid w:val="00B51911"/>
    <w:rsid w:val="00B519F2"/>
    <w:rsid w:val="00B51A5C"/>
    <w:rsid w:val="00B52619"/>
    <w:rsid w:val="00B52D2F"/>
    <w:rsid w:val="00B53491"/>
    <w:rsid w:val="00B535EB"/>
    <w:rsid w:val="00B53826"/>
    <w:rsid w:val="00B53C67"/>
    <w:rsid w:val="00B54926"/>
    <w:rsid w:val="00B558F3"/>
    <w:rsid w:val="00B55943"/>
    <w:rsid w:val="00B55E7D"/>
    <w:rsid w:val="00B56DFA"/>
    <w:rsid w:val="00B60107"/>
    <w:rsid w:val="00B60D6B"/>
    <w:rsid w:val="00B61463"/>
    <w:rsid w:val="00B61B24"/>
    <w:rsid w:val="00B62651"/>
    <w:rsid w:val="00B62A97"/>
    <w:rsid w:val="00B63C7B"/>
    <w:rsid w:val="00B64A5A"/>
    <w:rsid w:val="00B64CA6"/>
    <w:rsid w:val="00B654EC"/>
    <w:rsid w:val="00B663E6"/>
    <w:rsid w:val="00B676B8"/>
    <w:rsid w:val="00B70083"/>
    <w:rsid w:val="00B7035B"/>
    <w:rsid w:val="00B7086C"/>
    <w:rsid w:val="00B70FB7"/>
    <w:rsid w:val="00B7177D"/>
    <w:rsid w:val="00B72148"/>
    <w:rsid w:val="00B72253"/>
    <w:rsid w:val="00B7225F"/>
    <w:rsid w:val="00B72639"/>
    <w:rsid w:val="00B7339C"/>
    <w:rsid w:val="00B7350F"/>
    <w:rsid w:val="00B7443E"/>
    <w:rsid w:val="00B754A7"/>
    <w:rsid w:val="00B75516"/>
    <w:rsid w:val="00B75755"/>
    <w:rsid w:val="00B76FB2"/>
    <w:rsid w:val="00B7752D"/>
    <w:rsid w:val="00B779AC"/>
    <w:rsid w:val="00B77A93"/>
    <w:rsid w:val="00B77E68"/>
    <w:rsid w:val="00B803CC"/>
    <w:rsid w:val="00B81190"/>
    <w:rsid w:val="00B812F8"/>
    <w:rsid w:val="00B81B46"/>
    <w:rsid w:val="00B8222B"/>
    <w:rsid w:val="00B8228A"/>
    <w:rsid w:val="00B82A74"/>
    <w:rsid w:val="00B82DDA"/>
    <w:rsid w:val="00B83050"/>
    <w:rsid w:val="00B8345F"/>
    <w:rsid w:val="00B834F9"/>
    <w:rsid w:val="00B83890"/>
    <w:rsid w:val="00B83B7B"/>
    <w:rsid w:val="00B83DF4"/>
    <w:rsid w:val="00B84269"/>
    <w:rsid w:val="00B84778"/>
    <w:rsid w:val="00B84989"/>
    <w:rsid w:val="00B854DE"/>
    <w:rsid w:val="00B86DD8"/>
    <w:rsid w:val="00B87015"/>
    <w:rsid w:val="00B9034A"/>
    <w:rsid w:val="00B909E5"/>
    <w:rsid w:val="00B91209"/>
    <w:rsid w:val="00B91706"/>
    <w:rsid w:val="00B91A0B"/>
    <w:rsid w:val="00B93278"/>
    <w:rsid w:val="00B93A75"/>
    <w:rsid w:val="00B93FC8"/>
    <w:rsid w:val="00B95961"/>
    <w:rsid w:val="00B96F82"/>
    <w:rsid w:val="00B97566"/>
    <w:rsid w:val="00B97A58"/>
    <w:rsid w:val="00B97B06"/>
    <w:rsid w:val="00BA041B"/>
    <w:rsid w:val="00BA06C1"/>
    <w:rsid w:val="00BA089E"/>
    <w:rsid w:val="00BA08CE"/>
    <w:rsid w:val="00BA1E70"/>
    <w:rsid w:val="00BA1FAE"/>
    <w:rsid w:val="00BA286F"/>
    <w:rsid w:val="00BA30CA"/>
    <w:rsid w:val="00BA3DF9"/>
    <w:rsid w:val="00BA448B"/>
    <w:rsid w:val="00BA4D59"/>
    <w:rsid w:val="00BA5B39"/>
    <w:rsid w:val="00BA620B"/>
    <w:rsid w:val="00BA6A39"/>
    <w:rsid w:val="00BA6AA2"/>
    <w:rsid w:val="00BA73B4"/>
    <w:rsid w:val="00BA78F2"/>
    <w:rsid w:val="00BA795C"/>
    <w:rsid w:val="00BA7CF0"/>
    <w:rsid w:val="00BB09A6"/>
    <w:rsid w:val="00BB09EB"/>
    <w:rsid w:val="00BB14D7"/>
    <w:rsid w:val="00BB2CE2"/>
    <w:rsid w:val="00BB3118"/>
    <w:rsid w:val="00BB337F"/>
    <w:rsid w:val="00BB36DB"/>
    <w:rsid w:val="00BB4904"/>
    <w:rsid w:val="00BB4E67"/>
    <w:rsid w:val="00BB6962"/>
    <w:rsid w:val="00BB724E"/>
    <w:rsid w:val="00BB7659"/>
    <w:rsid w:val="00BC0197"/>
    <w:rsid w:val="00BC221A"/>
    <w:rsid w:val="00BC3735"/>
    <w:rsid w:val="00BC39F3"/>
    <w:rsid w:val="00BC3C5D"/>
    <w:rsid w:val="00BC4294"/>
    <w:rsid w:val="00BC4539"/>
    <w:rsid w:val="00BC4D3A"/>
    <w:rsid w:val="00BC5117"/>
    <w:rsid w:val="00BC519D"/>
    <w:rsid w:val="00BC64AB"/>
    <w:rsid w:val="00BC7C5C"/>
    <w:rsid w:val="00BC7FF5"/>
    <w:rsid w:val="00BD04BA"/>
    <w:rsid w:val="00BD079F"/>
    <w:rsid w:val="00BD0F2E"/>
    <w:rsid w:val="00BD14FC"/>
    <w:rsid w:val="00BD1564"/>
    <w:rsid w:val="00BD2E49"/>
    <w:rsid w:val="00BD334B"/>
    <w:rsid w:val="00BD40EE"/>
    <w:rsid w:val="00BD42E0"/>
    <w:rsid w:val="00BD50DE"/>
    <w:rsid w:val="00BD50EC"/>
    <w:rsid w:val="00BD582E"/>
    <w:rsid w:val="00BD601B"/>
    <w:rsid w:val="00BD6124"/>
    <w:rsid w:val="00BD6E05"/>
    <w:rsid w:val="00BD7162"/>
    <w:rsid w:val="00BD72A2"/>
    <w:rsid w:val="00BD78AB"/>
    <w:rsid w:val="00BE02B3"/>
    <w:rsid w:val="00BE03FE"/>
    <w:rsid w:val="00BE05D6"/>
    <w:rsid w:val="00BE0AE5"/>
    <w:rsid w:val="00BE1B6D"/>
    <w:rsid w:val="00BE1BD8"/>
    <w:rsid w:val="00BE1D12"/>
    <w:rsid w:val="00BE2912"/>
    <w:rsid w:val="00BE2B4D"/>
    <w:rsid w:val="00BE2D48"/>
    <w:rsid w:val="00BE318B"/>
    <w:rsid w:val="00BE32E8"/>
    <w:rsid w:val="00BE3340"/>
    <w:rsid w:val="00BE3FB4"/>
    <w:rsid w:val="00BE4201"/>
    <w:rsid w:val="00BE45DF"/>
    <w:rsid w:val="00BE516C"/>
    <w:rsid w:val="00BF03DA"/>
    <w:rsid w:val="00BF06B9"/>
    <w:rsid w:val="00BF1129"/>
    <w:rsid w:val="00BF1AE7"/>
    <w:rsid w:val="00BF1BC9"/>
    <w:rsid w:val="00BF1D0E"/>
    <w:rsid w:val="00BF1D87"/>
    <w:rsid w:val="00BF257D"/>
    <w:rsid w:val="00BF2884"/>
    <w:rsid w:val="00BF2A41"/>
    <w:rsid w:val="00BF5D76"/>
    <w:rsid w:val="00BF6463"/>
    <w:rsid w:val="00BF66E5"/>
    <w:rsid w:val="00BF70F7"/>
    <w:rsid w:val="00BF71DB"/>
    <w:rsid w:val="00BF7D16"/>
    <w:rsid w:val="00C00408"/>
    <w:rsid w:val="00C00850"/>
    <w:rsid w:val="00C00BA7"/>
    <w:rsid w:val="00C0112F"/>
    <w:rsid w:val="00C01A48"/>
    <w:rsid w:val="00C01D2A"/>
    <w:rsid w:val="00C026AD"/>
    <w:rsid w:val="00C0311B"/>
    <w:rsid w:val="00C0326B"/>
    <w:rsid w:val="00C03294"/>
    <w:rsid w:val="00C03301"/>
    <w:rsid w:val="00C037F5"/>
    <w:rsid w:val="00C03BE1"/>
    <w:rsid w:val="00C03F72"/>
    <w:rsid w:val="00C03FAA"/>
    <w:rsid w:val="00C041E5"/>
    <w:rsid w:val="00C04935"/>
    <w:rsid w:val="00C04A60"/>
    <w:rsid w:val="00C04AAE"/>
    <w:rsid w:val="00C04D82"/>
    <w:rsid w:val="00C051F9"/>
    <w:rsid w:val="00C0549C"/>
    <w:rsid w:val="00C05D90"/>
    <w:rsid w:val="00C07B2D"/>
    <w:rsid w:val="00C07B7B"/>
    <w:rsid w:val="00C07D94"/>
    <w:rsid w:val="00C07F16"/>
    <w:rsid w:val="00C10070"/>
    <w:rsid w:val="00C1070A"/>
    <w:rsid w:val="00C10799"/>
    <w:rsid w:val="00C11273"/>
    <w:rsid w:val="00C113C4"/>
    <w:rsid w:val="00C11CA2"/>
    <w:rsid w:val="00C11DCF"/>
    <w:rsid w:val="00C1232B"/>
    <w:rsid w:val="00C124E5"/>
    <w:rsid w:val="00C12813"/>
    <w:rsid w:val="00C13742"/>
    <w:rsid w:val="00C14CD1"/>
    <w:rsid w:val="00C15476"/>
    <w:rsid w:val="00C15C12"/>
    <w:rsid w:val="00C15F3E"/>
    <w:rsid w:val="00C16533"/>
    <w:rsid w:val="00C16DB8"/>
    <w:rsid w:val="00C173E6"/>
    <w:rsid w:val="00C175EE"/>
    <w:rsid w:val="00C205BD"/>
    <w:rsid w:val="00C219CB"/>
    <w:rsid w:val="00C225AC"/>
    <w:rsid w:val="00C22921"/>
    <w:rsid w:val="00C22AB5"/>
    <w:rsid w:val="00C2362D"/>
    <w:rsid w:val="00C23CA6"/>
    <w:rsid w:val="00C23CF5"/>
    <w:rsid w:val="00C24849"/>
    <w:rsid w:val="00C2520D"/>
    <w:rsid w:val="00C258D9"/>
    <w:rsid w:val="00C25A12"/>
    <w:rsid w:val="00C25F60"/>
    <w:rsid w:val="00C263A0"/>
    <w:rsid w:val="00C269AE"/>
    <w:rsid w:val="00C30F31"/>
    <w:rsid w:val="00C31108"/>
    <w:rsid w:val="00C311A1"/>
    <w:rsid w:val="00C31729"/>
    <w:rsid w:val="00C31FB0"/>
    <w:rsid w:val="00C32661"/>
    <w:rsid w:val="00C32695"/>
    <w:rsid w:val="00C32861"/>
    <w:rsid w:val="00C3302D"/>
    <w:rsid w:val="00C3336A"/>
    <w:rsid w:val="00C33E02"/>
    <w:rsid w:val="00C34827"/>
    <w:rsid w:val="00C34BF5"/>
    <w:rsid w:val="00C35021"/>
    <w:rsid w:val="00C3536B"/>
    <w:rsid w:val="00C377F2"/>
    <w:rsid w:val="00C37CDF"/>
    <w:rsid w:val="00C4009D"/>
    <w:rsid w:val="00C40171"/>
    <w:rsid w:val="00C406EF"/>
    <w:rsid w:val="00C409F9"/>
    <w:rsid w:val="00C415AF"/>
    <w:rsid w:val="00C4394D"/>
    <w:rsid w:val="00C4419D"/>
    <w:rsid w:val="00C44289"/>
    <w:rsid w:val="00C44973"/>
    <w:rsid w:val="00C44D88"/>
    <w:rsid w:val="00C44E6C"/>
    <w:rsid w:val="00C4537C"/>
    <w:rsid w:val="00C45F9E"/>
    <w:rsid w:val="00C469E0"/>
    <w:rsid w:val="00C46FFB"/>
    <w:rsid w:val="00C47DEC"/>
    <w:rsid w:val="00C47FCA"/>
    <w:rsid w:val="00C50035"/>
    <w:rsid w:val="00C510A3"/>
    <w:rsid w:val="00C51104"/>
    <w:rsid w:val="00C51DBB"/>
    <w:rsid w:val="00C52039"/>
    <w:rsid w:val="00C52F8C"/>
    <w:rsid w:val="00C53A03"/>
    <w:rsid w:val="00C542B2"/>
    <w:rsid w:val="00C543FC"/>
    <w:rsid w:val="00C549FF"/>
    <w:rsid w:val="00C54D96"/>
    <w:rsid w:val="00C564F8"/>
    <w:rsid w:val="00C56862"/>
    <w:rsid w:val="00C56AF6"/>
    <w:rsid w:val="00C6008D"/>
    <w:rsid w:val="00C601CA"/>
    <w:rsid w:val="00C60373"/>
    <w:rsid w:val="00C60CD6"/>
    <w:rsid w:val="00C60E98"/>
    <w:rsid w:val="00C61000"/>
    <w:rsid w:val="00C62620"/>
    <w:rsid w:val="00C627EB"/>
    <w:rsid w:val="00C637DD"/>
    <w:rsid w:val="00C6586F"/>
    <w:rsid w:val="00C66601"/>
    <w:rsid w:val="00C6673D"/>
    <w:rsid w:val="00C66C62"/>
    <w:rsid w:val="00C674C7"/>
    <w:rsid w:val="00C67865"/>
    <w:rsid w:val="00C67B4F"/>
    <w:rsid w:val="00C67D09"/>
    <w:rsid w:val="00C67E36"/>
    <w:rsid w:val="00C67FC0"/>
    <w:rsid w:val="00C7007C"/>
    <w:rsid w:val="00C70F74"/>
    <w:rsid w:val="00C7163C"/>
    <w:rsid w:val="00C717A2"/>
    <w:rsid w:val="00C71D7B"/>
    <w:rsid w:val="00C7223C"/>
    <w:rsid w:val="00C7362A"/>
    <w:rsid w:val="00C736D5"/>
    <w:rsid w:val="00C73C56"/>
    <w:rsid w:val="00C73D06"/>
    <w:rsid w:val="00C742A1"/>
    <w:rsid w:val="00C74312"/>
    <w:rsid w:val="00C746FE"/>
    <w:rsid w:val="00C74905"/>
    <w:rsid w:val="00C74E14"/>
    <w:rsid w:val="00C7536A"/>
    <w:rsid w:val="00C75C54"/>
    <w:rsid w:val="00C75FF0"/>
    <w:rsid w:val="00C769D4"/>
    <w:rsid w:val="00C76A98"/>
    <w:rsid w:val="00C76B93"/>
    <w:rsid w:val="00C76EEA"/>
    <w:rsid w:val="00C77279"/>
    <w:rsid w:val="00C77F7B"/>
    <w:rsid w:val="00C805DD"/>
    <w:rsid w:val="00C80844"/>
    <w:rsid w:val="00C80939"/>
    <w:rsid w:val="00C80FB9"/>
    <w:rsid w:val="00C81512"/>
    <w:rsid w:val="00C819EC"/>
    <w:rsid w:val="00C8259F"/>
    <w:rsid w:val="00C8391E"/>
    <w:rsid w:val="00C842F0"/>
    <w:rsid w:val="00C849CE"/>
    <w:rsid w:val="00C84E10"/>
    <w:rsid w:val="00C85CA4"/>
    <w:rsid w:val="00C863A4"/>
    <w:rsid w:val="00C86987"/>
    <w:rsid w:val="00C86EC7"/>
    <w:rsid w:val="00C87C6D"/>
    <w:rsid w:val="00C904E4"/>
    <w:rsid w:val="00C90BA6"/>
    <w:rsid w:val="00C90DBA"/>
    <w:rsid w:val="00C91111"/>
    <w:rsid w:val="00C91709"/>
    <w:rsid w:val="00C91A64"/>
    <w:rsid w:val="00C91EA5"/>
    <w:rsid w:val="00C9243F"/>
    <w:rsid w:val="00C93130"/>
    <w:rsid w:val="00C93BD6"/>
    <w:rsid w:val="00C941BA"/>
    <w:rsid w:val="00C94792"/>
    <w:rsid w:val="00C95054"/>
    <w:rsid w:val="00C9529D"/>
    <w:rsid w:val="00CA0B15"/>
    <w:rsid w:val="00CA14D0"/>
    <w:rsid w:val="00CA1DDC"/>
    <w:rsid w:val="00CA280F"/>
    <w:rsid w:val="00CA3DAC"/>
    <w:rsid w:val="00CA4478"/>
    <w:rsid w:val="00CA4BA9"/>
    <w:rsid w:val="00CA4C02"/>
    <w:rsid w:val="00CA52CB"/>
    <w:rsid w:val="00CA5E3B"/>
    <w:rsid w:val="00CA6592"/>
    <w:rsid w:val="00CA6662"/>
    <w:rsid w:val="00CA68DE"/>
    <w:rsid w:val="00CB0683"/>
    <w:rsid w:val="00CB077E"/>
    <w:rsid w:val="00CB0824"/>
    <w:rsid w:val="00CB1B12"/>
    <w:rsid w:val="00CB209D"/>
    <w:rsid w:val="00CB295B"/>
    <w:rsid w:val="00CB2965"/>
    <w:rsid w:val="00CB2DF6"/>
    <w:rsid w:val="00CB3216"/>
    <w:rsid w:val="00CB3326"/>
    <w:rsid w:val="00CB39A1"/>
    <w:rsid w:val="00CB3C47"/>
    <w:rsid w:val="00CB3F11"/>
    <w:rsid w:val="00CB3F19"/>
    <w:rsid w:val="00CB55BC"/>
    <w:rsid w:val="00CB5668"/>
    <w:rsid w:val="00CB5844"/>
    <w:rsid w:val="00CB5B3E"/>
    <w:rsid w:val="00CB6187"/>
    <w:rsid w:val="00CB625F"/>
    <w:rsid w:val="00CB6628"/>
    <w:rsid w:val="00CB66C7"/>
    <w:rsid w:val="00CB6A5A"/>
    <w:rsid w:val="00CB6D60"/>
    <w:rsid w:val="00CB754A"/>
    <w:rsid w:val="00CB77FA"/>
    <w:rsid w:val="00CB7A11"/>
    <w:rsid w:val="00CB7C44"/>
    <w:rsid w:val="00CC09A6"/>
    <w:rsid w:val="00CC1584"/>
    <w:rsid w:val="00CC24BD"/>
    <w:rsid w:val="00CC3661"/>
    <w:rsid w:val="00CC3BFB"/>
    <w:rsid w:val="00CC4B36"/>
    <w:rsid w:val="00CC5CA5"/>
    <w:rsid w:val="00CC5D8F"/>
    <w:rsid w:val="00CC66AB"/>
    <w:rsid w:val="00CC681E"/>
    <w:rsid w:val="00CC7474"/>
    <w:rsid w:val="00CC7A77"/>
    <w:rsid w:val="00CC7EA9"/>
    <w:rsid w:val="00CD02E9"/>
    <w:rsid w:val="00CD0528"/>
    <w:rsid w:val="00CD0769"/>
    <w:rsid w:val="00CD0F13"/>
    <w:rsid w:val="00CD10CB"/>
    <w:rsid w:val="00CD16DA"/>
    <w:rsid w:val="00CD22A6"/>
    <w:rsid w:val="00CD23E0"/>
    <w:rsid w:val="00CD2B7A"/>
    <w:rsid w:val="00CD3049"/>
    <w:rsid w:val="00CD3A2D"/>
    <w:rsid w:val="00CD46EF"/>
    <w:rsid w:val="00CD4871"/>
    <w:rsid w:val="00CD5526"/>
    <w:rsid w:val="00CD5FA0"/>
    <w:rsid w:val="00CD5FB6"/>
    <w:rsid w:val="00CD60EC"/>
    <w:rsid w:val="00CD6691"/>
    <w:rsid w:val="00CD74D8"/>
    <w:rsid w:val="00CE019E"/>
    <w:rsid w:val="00CE0A3C"/>
    <w:rsid w:val="00CE2296"/>
    <w:rsid w:val="00CE2CA0"/>
    <w:rsid w:val="00CE3620"/>
    <w:rsid w:val="00CE40D6"/>
    <w:rsid w:val="00CE4296"/>
    <w:rsid w:val="00CE4B1E"/>
    <w:rsid w:val="00CE5512"/>
    <w:rsid w:val="00CE558D"/>
    <w:rsid w:val="00CE5743"/>
    <w:rsid w:val="00CE634D"/>
    <w:rsid w:val="00CE6D8A"/>
    <w:rsid w:val="00CE79A5"/>
    <w:rsid w:val="00CE7A41"/>
    <w:rsid w:val="00CE7E24"/>
    <w:rsid w:val="00CE7EF3"/>
    <w:rsid w:val="00CF0AD5"/>
    <w:rsid w:val="00CF163C"/>
    <w:rsid w:val="00CF1B7A"/>
    <w:rsid w:val="00CF2662"/>
    <w:rsid w:val="00CF2D23"/>
    <w:rsid w:val="00CF2DDA"/>
    <w:rsid w:val="00CF4AE8"/>
    <w:rsid w:val="00CF5F49"/>
    <w:rsid w:val="00CF618A"/>
    <w:rsid w:val="00CF61DC"/>
    <w:rsid w:val="00CF68DA"/>
    <w:rsid w:val="00CF6F24"/>
    <w:rsid w:val="00CF763A"/>
    <w:rsid w:val="00CF788D"/>
    <w:rsid w:val="00CF7BDB"/>
    <w:rsid w:val="00CF7F02"/>
    <w:rsid w:val="00CF7F19"/>
    <w:rsid w:val="00D0114A"/>
    <w:rsid w:val="00D01872"/>
    <w:rsid w:val="00D02529"/>
    <w:rsid w:val="00D02757"/>
    <w:rsid w:val="00D02AE3"/>
    <w:rsid w:val="00D02BB2"/>
    <w:rsid w:val="00D02FB2"/>
    <w:rsid w:val="00D03035"/>
    <w:rsid w:val="00D031A2"/>
    <w:rsid w:val="00D0358B"/>
    <w:rsid w:val="00D03863"/>
    <w:rsid w:val="00D0451C"/>
    <w:rsid w:val="00D04892"/>
    <w:rsid w:val="00D049C3"/>
    <w:rsid w:val="00D04A10"/>
    <w:rsid w:val="00D04E91"/>
    <w:rsid w:val="00D053EC"/>
    <w:rsid w:val="00D05C53"/>
    <w:rsid w:val="00D05FF0"/>
    <w:rsid w:val="00D0603E"/>
    <w:rsid w:val="00D064D2"/>
    <w:rsid w:val="00D0747E"/>
    <w:rsid w:val="00D10190"/>
    <w:rsid w:val="00D1090E"/>
    <w:rsid w:val="00D1196C"/>
    <w:rsid w:val="00D13B89"/>
    <w:rsid w:val="00D13EC6"/>
    <w:rsid w:val="00D13F6A"/>
    <w:rsid w:val="00D15969"/>
    <w:rsid w:val="00D15E03"/>
    <w:rsid w:val="00D17DC7"/>
    <w:rsid w:val="00D20252"/>
    <w:rsid w:val="00D2045F"/>
    <w:rsid w:val="00D212B2"/>
    <w:rsid w:val="00D218D9"/>
    <w:rsid w:val="00D23392"/>
    <w:rsid w:val="00D23699"/>
    <w:rsid w:val="00D23ADA"/>
    <w:rsid w:val="00D24037"/>
    <w:rsid w:val="00D2424C"/>
    <w:rsid w:val="00D245ED"/>
    <w:rsid w:val="00D2544A"/>
    <w:rsid w:val="00D25672"/>
    <w:rsid w:val="00D261E2"/>
    <w:rsid w:val="00D27582"/>
    <w:rsid w:val="00D27636"/>
    <w:rsid w:val="00D27824"/>
    <w:rsid w:val="00D27950"/>
    <w:rsid w:val="00D27990"/>
    <w:rsid w:val="00D279AC"/>
    <w:rsid w:val="00D27B3B"/>
    <w:rsid w:val="00D27BC6"/>
    <w:rsid w:val="00D30917"/>
    <w:rsid w:val="00D30D36"/>
    <w:rsid w:val="00D31C6E"/>
    <w:rsid w:val="00D31F66"/>
    <w:rsid w:val="00D326A4"/>
    <w:rsid w:val="00D327B6"/>
    <w:rsid w:val="00D32B6F"/>
    <w:rsid w:val="00D32B95"/>
    <w:rsid w:val="00D32EC7"/>
    <w:rsid w:val="00D32FA9"/>
    <w:rsid w:val="00D3390D"/>
    <w:rsid w:val="00D33DEF"/>
    <w:rsid w:val="00D33E2F"/>
    <w:rsid w:val="00D3537C"/>
    <w:rsid w:val="00D35420"/>
    <w:rsid w:val="00D35510"/>
    <w:rsid w:val="00D35ECD"/>
    <w:rsid w:val="00D36A57"/>
    <w:rsid w:val="00D36B31"/>
    <w:rsid w:val="00D36C80"/>
    <w:rsid w:val="00D40702"/>
    <w:rsid w:val="00D409F1"/>
    <w:rsid w:val="00D417FC"/>
    <w:rsid w:val="00D41ED8"/>
    <w:rsid w:val="00D42869"/>
    <w:rsid w:val="00D43313"/>
    <w:rsid w:val="00D43CE5"/>
    <w:rsid w:val="00D44754"/>
    <w:rsid w:val="00D4492E"/>
    <w:rsid w:val="00D449FE"/>
    <w:rsid w:val="00D44AD2"/>
    <w:rsid w:val="00D454F8"/>
    <w:rsid w:val="00D4666D"/>
    <w:rsid w:val="00D46750"/>
    <w:rsid w:val="00D468AE"/>
    <w:rsid w:val="00D4785A"/>
    <w:rsid w:val="00D47E35"/>
    <w:rsid w:val="00D51B2C"/>
    <w:rsid w:val="00D53999"/>
    <w:rsid w:val="00D53B0A"/>
    <w:rsid w:val="00D5419E"/>
    <w:rsid w:val="00D541B9"/>
    <w:rsid w:val="00D54FB2"/>
    <w:rsid w:val="00D54FD8"/>
    <w:rsid w:val="00D54FF5"/>
    <w:rsid w:val="00D5503A"/>
    <w:rsid w:val="00D55D8D"/>
    <w:rsid w:val="00D55EB1"/>
    <w:rsid w:val="00D60026"/>
    <w:rsid w:val="00D61997"/>
    <w:rsid w:val="00D62936"/>
    <w:rsid w:val="00D629E8"/>
    <w:rsid w:val="00D62AC0"/>
    <w:rsid w:val="00D63AAB"/>
    <w:rsid w:val="00D6467A"/>
    <w:rsid w:val="00D64CD1"/>
    <w:rsid w:val="00D64DA7"/>
    <w:rsid w:val="00D65B38"/>
    <w:rsid w:val="00D661D8"/>
    <w:rsid w:val="00D66A1E"/>
    <w:rsid w:val="00D66AD6"/>
    <w:rsid w:val="00D66D15"/>
    <w:rsid w:val="00D67377"/>
    <w:rsid w:val="00D674E6"/>
    <w:rsid w:val="00D67D53"/>
    <w:rsid w:val="00D70531"/>
    <w:rsid w:val="00D70E83"/>
    <w:rsid w:val="00D72501"/>
    <w:rsid w:val="00D7253C"/>
    <w:rsid w:val="00D72549"/>
    <w:rsid w:val="00D73CE8"/>
    <w:rsid w:val="00D7417E"/>
    <w:rsid w:val="00D744EB"/>
    <w:rsid w:val="00D74543"/>
    <w:rsid w:val="00D749C8"/>
    <w:rsid w:val="00D74F49"/>
    <w:rsid w:val="00D751E0"/>
    <w:rsid w:val="00D75413"/>
    <w:rsid w:val="00D75464"/>
    <w:rsid w:val="00D75A2D"/>
    <w:rsid w:val="00D76089"/>
    <w:rsid w:val="00D7614E"/>
    <w:rsid w:val="00D76AA4"/>
    <w:rsid w:val="00D76E36"/>
    <w:rsid w:val="00D779AF"/>
    <w:rsid w:val="00D8018B"/>
    <w:rsid w:val="00D80BB7"/>
    <w:rsid w:val="00D80DF0"/>
    <w:rsid w:val="00D819F7"/>
    <w:rsid w:val="00D81CE3"/>
    <w:rsid w:val="00D820DB"/>
    <w:rsid w:val="00D82112"/>
    <w:rsid w:val="00D82894"/>
    <w:rsid w:val="00D82B8E"/>
    <w:rsid w:val="00D82E7E"/>
    <w:rsid w:val="00D83929"/>
    <w:rsid w:val="00D846A2"/>
    <w:rsid w:val="00D84E7A"/>
    <w:rsid w:val="00D85C83"/>
    <w:rsid w:val="00D85D70"/>
    <w:rsid w:val="00D86BED"/>
    <w:rsid w:val="00D873D6"/>
    <w:rsid w:val="00D87768"/>
    <w:rsid w:val="00D901AE"/>
    <w:rsid w:val="00D903EF"/>
    <w:rsid w:val="00D906A0"/>
    <w:rsid w:val="00D90AF9"/>
    <w:rsid w:val="00D91323"/>
    <w:rsid w:val="00D93421"/>
    <w:rsid w:val="00D9361B"/>
    <w:rsid w:val="00D93874"/>
    <w:rsid w:val="00D9390B"/>
    <w:rsid w:val="00D947BD"/>
    <w:rsid w:val="00D949CA"/>
    <w:rsid w:val="00D949E3"/>
    <w:rsid w:val="00D94DD5"/>
    <w:rsid w:val="00D95C3E"/>
    <w:rsid w:val="00D95C46"/>
    <w:rsid w:val="00D96063"/>
    <w:rsid w:val="00D962D0"/>
    <w:rsid w:val="00D96A1E"/>
    <w:rsid w:val="00D97867"/>
    <w:rsid w:val="00D97881"/>
    <w:rsid w:val="00D97D8A"/>
    <w:rsid w:val="00DA0436"/>
    <w:rsid w:val="00DA09D3"/>
    <w:rsid w:val="00DA1877"/>
    <w:rsid w:val="00DA1A85"/>
    <w:rsid w:val="00DA1FD5"/>
    <w:rsid w:val="00DA308A"/>
    <w:rsid w:val="00DA36B6"/>
    <w:rsid w:val="00DA3C4A"/>
    <w:rsid w:val="00DA4D35"/>
    <w:rsid w:val="00DA60D3"/>
    <w:rsid w:val="00DA6279"/>
    <w:rsid w:val="00DA6687"/>
    <w:rsid w:val="00DA70BD"/>
    <w:rsid w:val="00DA7A08"/>
    <w:rsid w:val="00DB0604"/>
    <w:rsid w:val="00DB13C3"/>
    <w:rsid w:val="00DB16F5"/>
    <w:rsid w:val="00DB1732"/>
    <w:rsid w:val="00DB1D9F"/>
    <w:rsid w:val="00DB237F"/>
    <w:rsid w:val="00DB2825"/>
    <w:rsid w:val="00DB34AE"/>
    <w:rsid w:val="00DB41A3"/>
    <w:rsid w:val="00DB456B"/>
    <w:rsid w:val="00DB4B24"/>
    <w:rsid w:val="00DB4D46"/>
    <w:rsid w:val="00DB50B6"/>
    <w:rsid w:val="00DB60DC"/>
    <w:rsid w:val="00DB67BA"/>
    <w:rsid w:val="00DB69CD"/>
    <w:rsid w:val="00DB6B2E"/>
    <w:rsid w:val="00DB7391"/>
    <w:rsid w:val="00DB7DA7"/>
    <w:rsid w:val="00DB7F8F"/>
    <w:rsid w:val="00DB7F9A"/>
    <w:rsid w:val="00DC0B1D"/>
    <w:rsid w:val="00DC0C44"/>
    <w:rsid w:val="00DC1888"/>
    <w:rsid w:val="00DC1BD8"/>
    <w:rsid w:val="00DC2B9A"/>
    <w:rsid w:val="00DC3275"/>
    <w:rsid w:val="00DC32E6"/>
    <w:rsid w:val="00DC33FD"/>
    <w:rsid w:val="00DC4424"/>
    <w:rsid w:val="00DC5877"/>
    <w:rsid w:val="00DC5C22"/>
    <w:rsid w:val="00DC5D8B"/>
    <w:rsid w:val="00DC5FF6"/>
    <w:rsid w:val="00DC6DBF"/>
    <w:rsid w:val="00DD006C"/>
    <w:rsid w:val="00DD05EA"/>
    <w:rsid w:val="00DD12DB"/>
    <w:rsid w:val="00DD1E56"/>
    <w:rsid w:val="00DD28D7"/>
    <w:rsid w:val="00DD2F62"/>
    <w:rsid w:val="00DD3290"/>
    <w:rsid w:val="00DD380B"/>
    <w:rsid w:val="00DD39BC"/>
    <w:rsid w:val="00DD412C"/>
    <w:rsid w:val="00DD4873"/>
    <w:rsid w:val="00DD4C7B"/>
    <w:rsid w:val="00DD5531"/>
    <w:rsid w:val="00DD5850"/>
    <w:rsid w:val="00DD5B5B"/>
    <w:rsid w:val="00DD60EC"/>
    <w:rsid w:val="00DD65F1"/>
    <w:rsid w:val="00DD76F2"/>
    <w:rsid w:val="00DE125A"/>
    <w:rsid w:val="00DE16B8"/>
    <w:rsid w:val="00DE1B6D"/>
    <w:rsid w:val="00DE2186"/>
    <w:rsid w:val="00DE229B"/>
    <w:rsid w:val="00DE3B87"/>
    <w:rsid w:val="00DE43E9"/>
    <w:rsid w:val="00DE4841"/>
    <w:rsid w:val="00DE4A36"/>
    <w:rsid w:val="00DE54BE"/>
    <w:rsid w:val="00DE54D2"/>
    <w:rsid w:val="00DE5D97"/>
    <w:rsid w:val="00DE769E"/>
    <w:rsid w:val="00DE7C85"/>
    <w:rsid w:val="00DF1A17"/>
    <w:rsid w:val="00DF1B3B"/>
    <w:rsid w:val="00DF1C80"/>
    <w:rsid w:val="00DF248A"/>
    <w:rsid w:val="00DF2C18"/>
    <w:rsid w:val="00DF33D5"/>
    <w:rsid w:val="00DF455E"/>
    <w:rsid w:val="00DF4571"/>
    <w:rsid w:val="00DF4AC5"/>
    <w:rsid w:val="00DF4B36"/>
    <w:rsid w:val="00DF5119"/>
    <w:rsid w:val="00DF5F9C"/>
    <w:rsid w:val="00DF6C74"/>
    <w:rsid w:val="00DF6D53"/>
    <w:rsid w:val="00E00148"/>
    <w:rsid w:val="00E01153"/>
    <w:rsid w:val="00E01965"/>
    <w:rsid w:val="00E0285D"/>
    <w:rsid w:val="00E02A88"/>
    <w:rsid w:val="00E02F7C"/>
    <w:rsid w:val="00E03855"/>
    <w:rsid w:val="00E03C8A"/>
    <w:rsid w:val="00E04C9A"/>
    <w:rsid w:val="00E06163"/>
    <w:rsid w:val="00E063C0"/>
    <w:rsid w:val="00E0731C"/>
    <w:rsid w:val="00E10020"/>
    <w:rsid w:val="00E1186B"/>
    <w:rsid w:val="00E123F6"/>
    <w:rsid w:val="00E12F57"/>
    <w:rsid w:val="00E1310A"/>
    <w:rsid w:val="00E13306"/>
    <w:rsid w:val="00E13A17"/>
    <w:rsid w:val="00E147CE"/>
    <w:rsid w:val="00E1485D"/>
    <w:rsid w:val="00E14AB7"/>
    <w:rsid w:val="00E14AEA"/>
    <w:rsid w:val="00E1512E"/>
    <w:rsid w:val="00E1608C"/>
    <w:rsid w:val="00E16451"/>
    <w:rsid w:val="00E169ED"/>
    <w:rsid w:val="00E170A2"/>
    <w:rsid w:val="00E17298"/>
    <w:rsid w:val="00E17583"/>
    <w:rsid w:val="00E176E2"/>
    <w:rsid w:val="00E17749"/>
    <w:rsid w:val="00E20119"/>
    <w:rsid w:val="00E205BF"/>
    <w:rsid w:val="00E21558"/>
    <w:rsid w:val="00E218B6"/>
    <w:rsid w:val="00E21B18"/>
    <w:rsid w:val="00E22876"/>
    <w:rsid w:val="00E22E17"/>
    <w:rsid w:val="00E241B8"/>
    <w:rsid w:val="00E25389"/>
    <w:rsid w:val="00E25505"/>
    <w:rsid w:val="00E25AFA"/>
    <w:rsid w:val="00E26097"/>
    <w:rsid w:val="00E263C7"/>
    <w:rsid w:val="00E2653B"/>
    <w:rsid w:val="00E26667"/>
    <w:rsid w:val="00E266C2"/>
    <w:rsid w:val="00E26C2B"/>
    <w:rsid w:val="00E26CA5"/>
    <w:rsid w:val="00E26D63"/>
    <w:rsid w:val="00E306FE"/>
    <w:rsid w:val="00E3082C"/>
    <w:rsid w:val="00E30BF6"/>
    <w:rsid w:val="00E30C6E"/>
    <w:rsid w:val="00E3117C"/>
    <w:rsid w:val="00E31895"/>
    <w:rsid w:val="00E32807"/>
    <w:rsid w:val="00E3299B"/>
    <w:rsid w:val="00E32F1F"/>
    <w:rsid w:val="00E33243"/>
    <w:rsid w:val="00E33B73"/>
    <w:rsid w:val="00E34195"/>
    <w:rsid w:val="00E346C7"/>
    <w:rsid w:val="00E347F9"/>
    <w:rsid w:val="00E34B26"/>
    <w:rsid w:val="00E34E3E"/>
    <w:rsid w:val="00E356D5"/>
    <w:rsid w:val="00E35F5C"/>
    <w:rsid w:val="00E36E6A"/>
    <w:rsid w:val="00E37370"/>
    <w:rsid w:val="00E377D6"/>
    <w:rsid w:val="00E40286"/>
    <w:rsid w:val="00E40841"/>
    <w:rsid w:val="00E40F9E"/>
    <w:rsid w:val="00E41007"/>
    <w:rsid w:val="00E411BD"/>
    <w:rsid w:val="00E414EE"/>
    <w:rsid w:val="00E41B9E"/>
    <w:rsid w:val="00E42207"/>
    <w:rsid w:val="00E43260"/>
    <w:rsid w:val="00E4331B"/>
    <w:rsid w:val="00E43514"/>
    <w:rsid w:val="00E43C90"/>
    <w:rsid w:val="00E4459B"/>
    <w:rsid w:val="00E44629"/>
    <w:rsid w:val="00E45CD7"/>
    <w:rsid w:val="00E45CEB"/>
    <w:rsid w:val="00E4600E"/>
    <w:rsid w:val="00E463BA"/>
    <w:rsid w:val="00E4653D"/>
    <w:rsid w:val="00E465D3"/>
    <w:rsid w:val="00E46BDC"/>
    <w:rsid w:val="00E46DE0"/>
    <w:rsid w:val="00E46F1F"/>
    <w:rsid w:val="00E479DC"/>
    <w:rsid w:val="00E50A1F"/>
    <w:rsid w:val="00E50B8E"/>
    <w:rsid w:val="00E515DA"/>
    <w:rsid w:val="00E519AB"/>
    <w:rsid w:val="00E52173"/>
    <w:rsid w:val="00E533DC"/>
    <w:rsid w:val="00E5344C"/>
    <w:rsid w:val="00E53506"/>
    <w:rsid w:val="00E53BA7"/>
    <w:rsid w:val="00E53C9D"/>
    <w:rsid w:val="00E53CF0"/>
    <w:rsid w:val="00E53FD8"/>
    <w:rsid w:val="00E54D2B"/>
    <w:rsid w:val="00E55338"/>
    <w:rsid w:val="00E56949"/>
    <w:rsid w:val="00E5728E"/>
    <w:rsid w:val="00E57A29"/>
    <w:rsid w:val="00E60972"/>
    <w:rsid w:val="00E60DEC"/>
    <w:rsid w:val="00E60EB6"/>
    <w:rsid w:val="00E62220"/>
    <w:rsid w:val="00E62A53"/>
    <w:rsid w:val="00E62C2F"/>
    <w:rsid w:val="00E62FD5"/>
    <w:rsid w:val="00E63838"/>
    <w:rsid w:val="00E63DD0"/>
    <w:rsid w:val="00E64243"/>
    <w:rsid w:val="00E65883"/>
    <w:rsid w:val="00E65894"/>
    <w:rsid w:val="00E65D36"/>
    <w:rsid w:val="00E65DA3"/>
    <w:rsid w:val="00E65EA5"/>
    <w:rsid w:val="00E66263"/>
    <w:rsid w:val="00E66422"/>
    <w:rsid w:val="00E66A88"/>
    <w:rsid w:val="00E67591"/>
    <w:rsid w:val="00E67684"/>
    <w:rsid w:val="00E67788"/>
    <w:rsid w:val="00E67840"/>
    <w:rsid w:val="00E67850"/>
    <w:rsid w:val="00E67C10"/>
    <w:rsid w:val="00E70953"/>
    <w:rsid w:val="00E70E9E"/>
    <w:rsid w:val="00E718A8"/>
    <w:rsid w:val="00E72B9E"/>
    <w:rsid w:val="00E72E7A"/>
    <w:rsid w:val="00E73336"/>
    <w:rsid w:val="00E74131"/>
    <w:rsid w:val="00E74214"/>
    <w:rsid w:val="00E7469D"/>
    <w:rsid w:val="00E74EBE"/>
    <w:rsid w:val="00E75C9F"/>
    <w:rsid w:val="00E75CF7"/>
    <w:rsid w:val="00E7685E"/>
    <w:rsid w:val="00E80836"/>
    <w:rsid w:val="00E80A03"/>
    <w:rsid w:val="00E82712"/>
    <w:rsid w:val="00E82A7C"/>
    <w:rsid w:val="00E83AB3"/>
    <w:rsid w:val="00E84816"/>
    <w:rsid w:val="00E84DD6"/>
    <w:rsid w:val="00E85979"/>
    <w:rsid w:val="00E85A4F"/>
    <w:rsid w:val="00E862CE"/>
    <w:rsid w:val="00E87160"/>
    <w:rsid w:val="00E878AA"/>
    <w:rsid w:val="00E905E1"/>
    <w:rsid w:val="00E907F1"/>
    <w:rsid w:val="00E90870"/>
    <w:rsid w:val="00E90B47"/>
    <w:rsid w:val="00E90D8B"/>
    <w:rsid w:val="00E91871"/>
    <w:rsid w:val="00E9285E"/>
    <w:rsid w:val="00E9299C"/>
    <w:rsid w:val="00E92CAC"/>
    <w:rsid w:val="00E93088"/>
    <w:rsid w:val="00E93229"/>
    <w:rsid w:val="00E9385F"/>
    <w:rsid w:val="00E93C23"/>
    <w:rsid w:val="00E93D51"/>
    <w:rsid w:val="00E94C72"/>
    <w:rsid w:val="00E9514C"/>
    <w:rsid w:val="00E95EAF"/>
    <w:rsid w:val="00E9696C"/>
    <w:rsid w:val="00E96E5E"/>
    <w:rsid w:val="00E97272"/>
    <w:rsid w:val="00EA1345"/>
    <w:rsid w:val="00EA1558"/>
    <w:rsid w:val="00EA1F24"/>
    <w:rsid w:val="00EA1F9C"/>
    <w:rsid w:val="00EA220B"/>
    <w:rsid w:val="00EA254D"/>
    <w:rsid w:val="00EA31DB"/>
    <w:rsid w:val="00EA3AC8"/>
    <w:rsid w:val="00EA4817"/>
    <w:rsid w:val="00EA4923"/>
    <w:rsid w:val="00EA4DCC"/>
    <w:rsid w:val="00EA5400"/>
    <w:rsid w:val="00EA66B9"/>
    <w:rsid w:val="00EA66E5"/>
    <w:rsid w:val="00EA6D1E"/>
    <w:rsid w:val="00EA7236"/>
    <w:rsid w:val="00EA7636"/>
    <w:rsid w:val="00EA7F92"/>
    <w:rsid w:val="00EAAF16"/>
    <w:rsid w:val="00EB0574"/>
    <w:rsid w:val="00EB14F9"/>
    <w:rsid w:val="00EB1CC5"/>
    <w:rsid w:val="00EB1FF7"/>
    <w:rsid w:val="00EB321B"/>
    <w:rsid w:val="00EB3CC1"/>
    <w:rsid w:val="00EB4011"/>
    <w:rsid w:val="00EB4516"/>
    <w:rsid w:val="00EB4B9F"/>
    <w:rsid w:val="00EB5089"/>
    <w:rsid w:val="00EB5628"/>
    <w:rsid w:val="00EB5935"/>
    <w:rsid w:val="00EB6741"/>
    <w:rsid w:val="00EB6778"/>
    <w:rsid w:val="00EB7C75"/>
    <w:rsid w:val="00EC166C"/>
    <w:rsid w:val="00EC19C1"/>
    <w:rsid w:val="00EC1AB9"/>
    <w:rsid w:val="00EC1E38"/>
    <w:rsid w:val="00EC3024"/>
    <w:rsid w:val="00EC3272"/>
    <w:rsid w:val="00EC3BC1"/>
    <w:rsid w:val="00EC4026"/>
    <w:rsid w:val="00EC415A"/>
    <w:rsid w:val="00EC43DE"/>
    <w:rsid w:val="00EC4598"/>
    <w:rsid w:val="00EC4A6E"/>
    <w:rsid w:val="00EC596C"/>
    <w:rsid w:val="00EC5BE7"/>
    <w:rsid w:val="00EC5D6F"/>
    <w:rsid w:val="00EC5D74"/>
    <w:rsid w:val="00EC60F9"/>
    <w:rsid w:val="00EC6C8B"/>
    <w:rsid w:val="00EC71E5"/>
    <w:rsid w:val="00ED05DE"/>
    <w:rsid w:val="00ED0E83"/>
    <w:rsid w:val="00ED12A9"/>
    <w:rsid w:val="00ED131F"/>
    <w:rsid w:val="00ED1DD8"/>
    <w:rsid w:val="00ED2741"/>
    <w:rsid w:val="00ED2DDF"/>
    <w:rsid w:val="00ED41BC"/>
    <w:rsid w:val="00ED4550"/>
    <w:rsid w:val="00ED4ACC"/>
    <w:rsid w:val="00ED52B9"/>
    <w:rsid w:val="00ED575B"/>
    <w:rsid w:val="00ED598E"/>
    <w:rsid w:val="00ED69AA"/>
    <w:rsid w:val="00ED6F68"/>
    <w:rsid w:val="00ED78B0"/>
    <w:rsid w:val="00ED7B8C"/>
    <w:rsid w:val="00ED7E13"/>
    <w:rsid w:val="00EE1AB2"/>
    <w:rsid w:val="00EE1AB6"/>
    <w:rsid w:val="00EE2FC5"/>
    <w:rsid w:val="00EE309D"/>
    <w:rsid w:val="00EE3858"/>
    <w:rsid w:val="00EE39C7"/>
    <w:rsid w:val="00EE4364"/>
    <w:rsid w:val="00EE48CD"/>
    <w:rsid w:val="00EE4F0D"/>
    <w:rsid w:val="00EE560F"/>
    <w:rsid w:val="00EE58D3"/>
    <w:rsid w:val="00EE5C64"/>
    <w:rsid w:val="00EE622A"/>
    <w:rsid w:val="00EE6A76"/>
    <w:rsid w:val="00EE6DA1"/>
    <w:rsid w:val="00EE74B8"/>
    <w:rsid w:val="00EF0207"/>
    <w:rsid w:val="00EF02DB"/>
    <w:rsid w:val="00EF056B"/>
    <w:rsid w:val="00EF09D7"/>
    <w:rsid w:val="00EF1C4A"/>
    <w:rsid w:val="00EF3D06"/>
    <w:rsid w:val="00EF4C95"/>
    <w:rsid w:val="00EF5C6B"/>
    <w:rsid w:val="00EF64E0"/>
    <w:rsid w:val="00EF6524"/>
    <w:rsid w:val="00F00DD1"/>
    <w:rsid w:val="00F018D3"/>
    <w:rsid w:val="00F03095"/>
    <w:rsid w:val="00F03105"/>
    <w:rsid w:val="00F03468"/>
    <w:rsid w:val="00F0352D"/>
    <w:rsid w:val="00F035B5"/>
    <w:rsid w:val="00F03B53"/>
    <w:rsid w:val="00F03B9E"/>
    <w:rsid w:val="00F04B28"/>
    <w:rsid w:val="00F0561F"/>
    <w:rsid w:val="00F067DB"/>
    <w:rsid w:val="00F06BA1"/>
    <w:rsid w:val="00F06CB4"/>
    <w:rsid w:val="00F06FBA"/>
    <w:rsid w:val="00F100F9"/>
    <w:rsid w:val="00F117BA"/>
    <w:rsid w:val="00F122CD"/>
    <w:rsid w:val="00F14C80"/>
    <w:rsid w:val="00F1504B"/>
    <w:rsid w:val="00F150A8"/>
    <w:rsid w:val="00F151DD"/>
    <w:rsid w:val="00F15787"/>
    <w:rsid w:val="00F20C52"/>
    <w:rsid w:val="00F21369"/>
    <w:rsid w:val="00F21802"/>
    <w:rsid w:val="00F21A36"/>
    <w:rsid w:val="00F23071"/>
    <w:rsid w:val="00F230AC"/>
    <w:rsid w:val="00F23BA0"/>
    <w:rsid w:val="00F23CAD"/>
    <w:rsid w:val="00F23F60"/>
    <w:rsid w:val="00F24645"/>
    <w:rsid w:val="00F24D82"/>
    <w:rsid w:val="00F25DEB"/>
    <w:rsid w:val="00F27069"/>
    <w:rsid w:val="00F27594"/>
    <w:rsid w:val="00F27C6F"/>
    <w:rsid w:val="00F305EE"/>
    <w:rsid w:val="00F31663"/>
    <w:rsid w:val="00F31C5C"/>
    <w:rsid w:val="00F31F9F"/>
    <w:rsid w:val="00F322BC"/>
    <w:rsid w:val="00F32570"/>
    <w:rsid w:val="00F32617"/>
    <w:rsid w:val="00F327C7"/>
    <w:rsid w:val="00F32A3B"/>
    <w:rsid w:val="00F33A35"/>
    <w:rsid w:val="00F33C44"/>
    <w:rsid w:val="00F34055"/>
    <w:rsid w:val="00F347C8"/>
    <w:rsid w:val="00F3483D"/>
    <w:rsid w:val="00F34848"/>
    <w:rsid w:val="00F34DC2"/>
    <w:rsid w:val="00F36049"/>
    <w:rsid w:val="00F36DDA"/>
    <w:rsid w:val="00F379CC"/>
    <w:rsid w:val="00F37F06"/>
    <w:rsid w:val="00F401F5"/>
    <w:rsid w:val="00F40689"/>
    <w:rsid w:val="00F40B6D"/>
    <w:rsid w:val="00F41ACE"/>
    <w:rsid w:val="00F41F88"/>
    <w:rsid w:val="00F42FD7"/>
    <w:rsid w:val="00F435AF"/>
    <w:rsid w:val="00F435CA"/>
    <w:rsid w:val="00F436BF"/>
    <w:rsid w:val="00F436F2"/>
    <w:rsid w:val="00F43F52"/>
    <w:rsid w:val="00F44547"/>
    <w:rsid w:val="00F44780"/>
    <w:rsid w:val="00F447C6"/>
    <w:rsid w:val="00F44A3A"/>
    <w:rsid w:val="00F44D28"/>
    <w:rsid w:val="00F46001"/>
    <w:rsid w:val="00F46551"/>
    <w:rsid w:val="00F47BD8"/>
    <w:rsid w:val="00F47DCD"/>
    <w:rsid w:val="00F50138"/>
    <w:rsid w:val="00F503DC"/>
    <w:rsid w:val="00F504CC"/>
    <w:rsid w:val="00F506C9"/>
    <w:rsid w:val="00F50C7C"/>
    <w:rsid w:val="00F52AD0"/>
    <w:rsid w:val="00F52DA5"/>
    <w:rsid w:val="00F535E1"/>
    <w:rsid w:val="00F53A55"/>
    <w:rsid w:val="00F53C9C"/>
    <w:rsid w:val="00F540BD"/>
    <w:rsid w:val="00F55D26"/>
    <w:rsid w:val="00F55FB5"/>
    <w:rsid w:val="00F56B45"/>
    <w:rsid w:val="00F578AF"/>
    <w:rsid w:val="00F57DB5"/>
    <w:rsid w:val="00F605EF"/>
    <w:rsid w:val="00F6060A"/>
    <w:rsid w:val="00F625A2"/>
    <w:rsid w:val="00F62777"/>
    <w:rsid w:val="00F6284B"/>
    <w:rsid w:val="00F62FF2"/>
    <w:rsid w:val="00F6556B"/>
    <w:rsid w:val="00F655B9"/>
    <w:rsid w:val="00F65CDA"/>
    <w:rsid w:val="00F66292"/>
    <w:rsid w:val="00F66636"/>
    <w:rsid w:val="00F6682B"/>
    <w:rsid w:val="00F668AD"/>
    <w:rsid w:val="00F668AF"/>
    <w:rsid w:val="00F6698A"/>
    <w:rsid w:val="00F66B23"/>
    <w:rsid w:val="00F67299"/>
    <w:rsid w:val="00F67700"/>
    <w:rsid w:val="00F67D13"/>
    <w:rsid w:val="00F67D71"/>
    <w:rsid w:val="00F67E4E"/>
    <w:rsid w:val="00F67FC3"/>
    <w:rsid w:val="00F71260"/>
    <w:rsid w:val="00F71AB6"/>
    <w:rsid w:val="00F71E8F"/>
    <w:rsid w:val="00F722BD"/>
    <w:rsid w:val="00F7242F"/>
    <w:rsid w:val="00F72E2A"/>
    <w:rsid w:val="00F7564D"/>
    <w:rsid w:val="00F764BA"/>
    <w:rsid w:val="00F76A99"/>
    <w:rsid w:val="00F772FE"/>
    <w:rsid w:val="00F77945"/>
    <w:rsid w:val="00F77ED4"/>
    <w:rsid w:val="00F8098A"/>
    <w:rsid w:val="00F82378"/>
    <w:rsid w:val="00F825C5"/>
    <w:rsid w:val="00F84500"/>
    <w:rsid w:val="00F8461F"/>
    <w:rsid w:val="00F847E4"/>
    <w:rsid w:val="00F84939"/>
    <w:rsid w:val="00F84BBC"/>
    <w:rsid w:val="00F84FC2"/>
    <w:rsid w:val="00F8534B"/>
    <w:rsid w:val="00F85B4D"/>
    <w:rsid w:val="00F85CDB"/>
    <w:rsid w:val="00F86189"/>
    <w:rsid w:val="00F86205"/>
    <w:rsid w:val="00F86A28"/>
    <w:rsid w:val="00F877AF"/>
    <w:rsid w:val="00F878A2"/>
    <w:rsid w:val="00F87B8B"/>
    <w:rsid w:val="00F87F58"/>
    <w:rsid w:val="00F90E23"/>
    <w:rsid w:val="00F9125A"/>
    <w:rsid w:val="00F916B3"/>
    <w:rsid w:val="00F927CF"/>
    <w:rsid w:val="00F92D01"/>
    <w:rsid w:val="00F937FD"/>
    <w:rsid w:val="00F956D8"/>
    <w:rsid w:val="00F97544"/>
    <w:rsid w:val="00F975AF"/>
    <w:rsid w:val="00FA110B"/>
    <w:rsid w:val="00FA1142"/>
    <w:rsid w:val="00FA11AE"/>
    <w:rsid w:val="00FA160B"/>
    <w:rsid w:val="00FA1CD2"/>
    <w:rsid w:val="00FA2BFF"/>
    <w:rsid w:val="00FA3AD0"/>
    <w:rsid w:val="00FA46E8"/>
    <w:rsid w:val="00FA547C"/>
    <w:rsid w:val="00FA54BA"/>
    <w:rsid w:val="00FA6139"/>
    <w:rsid w:val="00FA6D57"/>
    <w:rsid w:val="00FA6D9E"/>
    <w:rsid w:val="00FA7EA7"/>
    <w:rsid w:val="00FA7EFE"/>
    <w:rsid w:val="00FA7F8F"/>
    <w:rsid w:val="00FB0495"/>
    <w:rsid w:val="00FB0928"/>
    <w:rsid w:val="00FB09E0"/>
    <w:rsid w:val="00FB2098"/>
    <w:rsid w:val="00FB35E1"/>
    <w:rsid w:val="00FB3810"/>
    <w:rsid w:val="00FB45DC"/>
    <w:rsid w:val="00FB4939"/>
    <w:rsid w:val="00FB4EB5"/>
    <w:rsid w:val="00FB5399"/>
    <w:rsid w:val="00FB6497"/>
    <w:rsid w:val="00FB6AD1"/>
    <w:rsid w:val="00FB77EC"/>
    <w:rsid w:val="00FB784F"/>
    <w:rsid w:val="00FC040D"/>
    <w:rsid w:val="00FC070B"/>
    <w:rsid w:val="00FC103B"/>
    <w:rsid w:val="00FC1306"/>
    <w:rsid w:val="00FC1F46"/>
    <w:rsid w:val="00FC21ED"/>
    <w:rsid w:val="00FC29E6"/>
    <w:rsid w:val="00FC2C7F"/>
    <w:rsid w:val="00FC2E4B"/>
    <w:rsid w:val="00FC3E50"/>
    <w:rsid w:val="00FC4E02"/>
    <w:rsid w:val="00FC5A34"/>
    <w:rsid w:val="00FC5A6B"/>
    <w:rsid w:val="00FC6763"/>
    <w:rsid w:val="00FC6A51"/>
    <w:rsid w:val="00FC7C7E"/>
    <w:rsid w:val="00FC7E83"/>
    <w:rsid w:val="00FD03E5"/>
    <w:rsid w:val="00FD081D"/>
    <w:rsid w:val="00FD0970"/>
    <w:rsid w:val="00FD1253"/>
    <w:rsid w:val="00FD167C"/>
    <w:rsid w:val="00FD1C6C"/>
    <w:rsid w:val="00FD4247"/>
    <w:rsid w:val="00FD43B2"/>
    <w:rsid w:val="00FD44B0"/>
    <w:rsid w:val="00FD44C0"/>
    <w:rsid w:val="00FD44F4"/>
    <w:rsid w:val="00FD4F09"/>
    <w:rsid w:val="00FD5800"/>
    <w:rsid w:val="00FD584A"/>
    <w:rsid w:val="00FD654E"/>
    <w:rsid w:val="00FD6738"/>
    <w:rsid w:val="00FD6C88"/>
    <w:rsid w:val="00FD717F"/>
    <w:rsid w:val="00FE00C8"/>
    <w:rsid w:val="00FE03C9"/>
    <w:rsid w:val="00FE0CAF"/>
    <w:rsid w:val="00FE0ED2"/>
    <w:rsid w:val="00FE14AC"/>
    <w:rsid w:val="00FE16D7"/>
    <w:rsid w:val="00FE27B1"/>
    <w:rsid w:val="00FE3F6C"/>
    <w:rsid w:val="00FE3FE0"/>
    <w:rsid w:val="00FE520C"/>
    <w:rsid w:val="00FE5A17"/>
    <w:rsid w:val="00FE68A6"/>
    <w:rsid w:val="00FE6A06"/>
    <w:rsid w:val="00FF02D0"/>
    <w:rsid w:val="00FF0819"/>
    <w:rsid w:val="00FF12FA"/>
    <w:rsid w:val="00FF212D"/>
    <w:rsid w:val="00FF2632"/>
    <w:rsid w:val="00FF4001"/>
    <w:rsid w:val="00FF4831"/>
    <w:rsid w:val="00FF5DB0"/>
    <w:rsid w:val="00FF61B2"/>
    <w:rsid w:val="00FF696E"/>
    <w:rsid w:val="00FF6EA6"/>
    <w:rsid w:val="00FF6ED3"/>
    <w:rsid w:val="00FF7321"/>
    <w:rsid w:val="00FF732B"/>
    <w:rsid w:val="00FF74CD"/>
    <w:rsid w:val="00FF789F"/>
    <w:rsid w:val="01099C97"/>
    <w:rsid w:val="01187964"/>
    <w:rsid w:val="0137BE71"/>
    <w:rsid w:val="016C9CBE"/>
    <w:rsid w:val="02F87790"/>
    <w:rsid w:val="030878DF"/>
    <w:rsid w:val="03CE286F"/>
    <w:rsid w:val="040A8BBF"/>
    <w:rsid w:val="0410240B"/>
    <w:rsid w:val="04163815"/>
    <w:rsid w:val="045D74CB"/>
    <w:rsid w:val="04DEC2F3"/>
    <w:rsid w:val="04FEB47E"/>
    <w:rsid w:val="051086CD"/>
    <w:rsid w:val="06A2D5E7"/>
    <w:rsid w:val="06E75DC1"/>
    <w:rsid w:val="0735AD94"/>
    <w:rsid w:val="079D88A9"/>
    <w:rsid w:val="07AFC161"/>
    <w:rsid w:val="080D1664"/>
    <w:rsid w:val="0816D5D2"/>
    <w:rsid w:val="0818CC2D"/>
    <w:rsid w:val="0830B3F4"/>
    <w:rsid w:val="085B6791"/>
    <w:rsid w:val="08C8BC89"/>
    <w:rsid w:val="08F57A53"/>
    <w:rsid w:val="0AC894AA"/>
    <w:rsid w:val="0AF12FA1"/>
    <w:rsid w:val="0C775B58"/>
    <w:rsid w:val="0CB2109A"/>
    <w:rsid w:val="0D04698E"/>
    <w:rsid w:val="0D72F5BA"/>
    <w:rsid w:val="0DBA57AA"/>
    <w:rsid w:val="0DD6DA30"/>
    <w:rsid w:val="0E5BDA78"/>
    <w:rsid w:val="0E60D181"/>
    <w:rsid w:val="0E782676"/>
    <w:rsid w:val="0EC3CB00"/>
    <w:rsid w:val="0F665A7C"/>
    <w:rsid w:val="0F7313DB"/>
    <w:rsid w:val="0F851219"/>
    <w:rsid w:val="108796C8"/>
    <w:rsid w:val="10AD3786"/>
    <w:rsid w:val="113DEBDF"/>
    <w:rsid w:val="11DD47BC"/>
    <w:rsid w:val="120FF08F"/>
    <w:rsid w:val="125B6F67"/>
    <w:rsid w:val="12D69561"/>
    <w:rsid w:val="131D794C"/>
    <w:rsid w:val="1357AF3B"/>
    <w:rsid w:val="1394A7B4"/>
    <w:rsid w:val="13E0568C"/>
    <w:rsid w:val="14481E60"/>
    <w:rsid w:val="14538ADC"/>
    <w:rsid w:val="15F91FDC"/>
    <w:rsid w:val="16A70967"/>
    <w:rsid w:val="1722374E"/>
    <w:rsid w:val="1787DEA8"/>
    <w:rsid w:val="17C58C52"/>
    <w:rsid w:val="1855945B"/>
    <w:rsid w:val="19B84BF9"/>
    <w:rsid w:val="19EDCD7E"/>
    <w:rsid w:val="1BEAE296"/>
    <w:rsid w:val="1C41EB00"/>
    <w:rsid w:val="1CB8F22A"/>
    <w:rsid w:val="1D04B710"/>
    <w:rsid w:val="1D1E5571"/>
    <w:rsid w:val="1D3406CF"/>
    <w:rsid w:val="1D55070B"/>
    <w:rsid w:val="1D8477E7"/>
    <w:rsid w:val="1D9730DB"/>
    <w:rsid w:val="1E866AB5"/>
    <w:rsid w:val="1EB62AE8"/>
    <w:rsid w:val="1F5C3403"/>
    <w:rsid w:val="1FA02938"/>
    <w:rsid w:val="1FBB1525"/>
    <w:rsid w:val="203847FD"/>
    <w:rsid w:val="20486F6A"/>
    <w:rsid w:val="20BC032F"/>
    <w:rsid w:val="214D205A"/>
    <w:rsid w:val="21532415"/>
    <w:rsid w:val="21B9C576"/>
    <w:rsid w:val="2207BD55"/>
    <w:rsid w:val="22AFCAC3"/>
    <w:rsid w:val="23291FDA"/>
    <w:rsid w:val="2381CAD6"/>
    <w:rsid w:val="23CB2460"/>
    <w:rsid w:val="247F246B"/>
    <w:rsid w:val="24987F99"/>
    <w:rsid w:val="24C4CDA0"/>
    <w:rsid w:val="251983D2"/>
    <w:rsid w:val="254F3828"/>
    <w:rsid w:val="2588AE55"/>
    <w:rsid w:val="259DEC78"/>
    <w:rsid w:val="2642711F"/>
    <w:rsid w:val="26774976"/>
    <w:rsid w:val="269B3C80"/>
    <w:rsid w:val="277DB7D3"/>
    <w:rsid w:val="278DEACE"/>
    <w:rsid w:val="28A6D9F1"/>
    <w:rsid w:val="28F4CB9A"/>
    <w:rsid w:val="297BBCED"/>
    <w:rsid w:val="29F3E561"/>
    <w:rsid w:val="2BDD0976"/>
    <w:rsid w:val="2CB8AE94"/>
    <w:rsid w:val="2CC54876"/>
    <w:rsid w:val="2DE403F5"/>
    <w:rsid w:val="2DE59679"/>
    <w:rsid w:val="2E231254"/>
    <w:rsid w:val="2EB69F98"/>
    <w:rsid w:val="2F2AD2A5"/>
    <w:rsid w:val="2F7FD456"/>
    <w:rsid w:val="2F891619"/>
    <w:rsid w:val="2F947F81"/>
    <w:rsid w:val="2FB5446E"/>
    <w:rsid w:val="2FF10A11"/>
    <w:rsid w:val="3089D016"/>
    <w:rsid w:val="30AF7D55"/>
    <w:rsid w:val="30BB0051"/>
    <w:rsid w:val="311BA4B7"/>
    <w:rsid w:val="3133FEB6"/>
    <w:rsid w:val="31507C86"/>
    <w:rsid w:val="33BA8661"/>
    <w:rsid w:val="33D08695"/>
    <w:rsid w:val="349C8649"/>
    <w:rsid w:val="34A34493"/>
    <w:rsid w:val="34C1324D"/>
    <w:rsid w:val="352BB37E"/>
    <w:rsid w:val="357B6694"/>
    <w:rsid w:val="357B8EF7"/>
    <w:rsid w:val="357C991C"/>
    <w:rsid w:val="362AF273"/>
    <w:rsid w:val="36A3D750"/>
    <w:rsid w:val="36AD6305"/>
    <w:rsid w:val="37B31F85"/>
    <w:rsid w:val="37B63609"/>
    <w:rsid w:val="37CE5550"/>
    <w:rsid w:val="38D1BA91"/>
    <w:rsid w:val="38E511DC"/>
    <w:rsid w:val="3955B914"/>
    <w:rsid w:val="39865D39"/>
    <w:rsid w:val="39921467"/>
    <w:rsid w:val="3A52A28D"/>
    <w:rsid w:val="3A7269ED"/>
    <w:rsid w:val="3A744D55"/>
    <w:rsid w:val="3A88E255"/>
    <w:rsid w:val="3C05E42E"/>
    <w:rsid w:val="3DDE133A"/>
    <w:rsid w:val="3DDE5986"/>
    <w:rsid w:val="3F09170A"/>
    <w:rsid w:val="3F59F693"/>
    <w:rsid w:val="3F6D7747"/>
    <w:rsid w:val="3F82F806"/>
    <w:rsid w:val="40000853"/>
    <w:rsid w:val="401210E3"/>
    <w:rsid w:val="40241FEA"/>
    <w:rsid w:val="41606C06"/>
    <w:rsid w:val="4174C857"/>
    <w:rsid w:val="42F0BC33"/>
    <w:rsid w:val="43662558"/>
    <w:rsid w:val="436CC939"/>
    <w:rsid w:val="4467F547"/>
    <w:rsid w:val="4567CFBA"/>
    <w:rsid w:val="4589C636"/>
    <w:rsid w:val="45D25E2A"/>
    <w:rsid w:val="45FAC7FB"/>
    <w:rsid w:val="468C70B8"/>
    <w:rsid w:val="471AA127"/>
    <w:rsid w:val="474F268D"/>
    <w:rsid w:val="47BB4681"/>
    <w:rsid w:val="48F0027F"/>
    <w:rsid w:val="49069A55"/>
    <w:rsid w:val="497A9712"/>
    <w:rsid w:val="49863330"/>
    <w:rsid w:val="49F98866"/>
    <w:rsid w:val="4A954560"/>
    <w:rsid w:val="4B1F0F34"/>
    <w:rsid w:val="4B9103A5"/>
    <w:rsid w:val="4BD45B40"/>
    <w:rsid w:val="4C2F9DF1"/>
    <w:rsid w:val="4C6EE901"/>
    <w:rsid w:val="4CBA8729"/>
    <w:rsid w:val="4CD5407F"/>
    <w:rsid w:val="4D35B4FC"/>
    <w:rsid w:val="4DA291B5"/>
    <w:rsid w:val="4DDEB1AA"/>
    <w:rsid w:val="4E61C3AF"/>
    <w:rsid w:val="4EF2D4CA"/>
    <w:rsid w:val="4F393717"/>
    <w:rsid w:val="4F5982B1"/>
    <w:rsid w:val="5061E417"/>
    <w:rsid w:val="506A3644"/>
    <w:rsid w:val="509604AC"/>
    <w:rsid w:val="50C16429"/>
    <w:rsid w:val="5103E5ED"/>
    <w:rsid w:val="519B6D57"/>
    <w:rsid w:val="521B32F3"/>
    <w:rsid w:val="522012A0"/>
    <w:rsid w:val="52DCA52C"/>
    <w:rsid w:val="535A5061"/>
    <w:rsid w:val="53EBBB8B"/>
    <w:rsid w:val="546BCE3D"/>
    <w:rsid w:val="54E4006D"/>
    <w:rsid w:val="5571FAF7"/>
    <w:rsid w:val="559539F3"/>
    <w:rsid w:val="55D13035"/>
    <w:rsid w:val="55FC1AAB"/>
    <w:rsid w:val="565DC5CC"/>
    <w:rsid w:val="567B1EDA"/>
    <w:rsid w:val="56A372C9"/>
    <w:rsid w:val="56AFD8E8"/>
    <w:rsid w:val="56B551E2"/>
    <w:rsid w:val="573389E7"/>
    <w:rsid w:val="58115922"/>
    <w:rsid w:val="585FABF3"/>
    <w:rsid w:val="589197B4"/>
    <w:rsid w:val="5899B5EB"/>
    <w:rsid w:val="58EC937A"/>
    <w:rsid w:val="59359C60"/>
    <w:rsid w:val="593E1070"/>
    <w:rsid w:val="59B3E000"/>
    <w:rsid w:val="5A292C82"/>
    <w:rsid w:val="5AD21B84"/>
    <w:rsid w:val="5AD45101"/>
    <w:rsid w:val="5B3377BE"/>
    <w:rsid w:val="5B341B67"/>
    <w:rsid w:val="5B544C98"/>
    <w:rsid w:val="5B581ECE"/>
    <w:rsid w:val="5B5F0952"/>
    <w:rsid w:val="5BBAE3DB"/>
    <w:rsid w:val="5CDBB714"/>
    <w:rsid w:val="5DC6635C"/>
    <w:rsid w:val="5DED67C1"/>
    <w:rsid w:val="5EBEE13E"/>
    <w:rsid w:val="5F1656F5"/>
    <w:rsid w:val="5F683E5E"/>
    <w:rsid w:val="5FA03A40"/>
    <w:rsid w:val="606A7465"/>
    <w:rsid w:val="60D06F24"/>
    <w:rsid w:val="61311124"/>
    <w:rsid w:val="614EF87D"/>
    <w:rsid w:val="62196855"/>
    <w:rsid w:val="621AF0E7"/>
    <w:rsid w:val="62267FD4"/>
    <w:rsid w:val="639B94ED"/>
    <w:rsid w:val="63BAA9CA"/>
    <w:rsid w:val="64DEF991"/>
    <w:rsid w:val="656E5EEC"/>
    <w:rsid w:val="65AB308A"/>
    <w:rsid w:val="6605C8FB"/>
    <w:rsid w:val="660C0593"/>
    <w:rsid w:val="66395526"/>
    <w:rsid w:val="66ED0144"/>
    <w:rsid w:val="67111521"/>
    <w:rsid w:val="6718CF52"/>
    <w:rsid w:val="67404945"/>
    <w:rsid w:val="678439A8"/>
    <w:rsid w:val="6789B760"/>
    <w:rsid w:val="68C73E3D"/>
    <w:rsid w:val="68D2F298"/>
    <w:rsid w:val="694CDE02"/>
    <w:rsid w:val="69FA7F1F"/>
    <w:rsid w:val="6A139905"/>
    <w:rsid w:val="6A9102F8"/>
    <w:rsid w:val="6AC039FA"/>
    <w:rsid w:val="6AD783EC"/>
    <w:rsid w:val="6AFA038F"/>
    <w:rsid w:val="6B4847ED"/>
    <w:rsid w:val="6BC261B0"/>
    <w:rsid w:val="6D26CBDB"/>
    <w:rsid w:val="6DA9804A"/>
    <w:rsid w:val="6DEA6923"/>
    <w:rsid w:val="6DF480BD"/>
    <w:rsid w:val="6E5DE56E"/>
    <w:rsid w:val="6EAD08E4"/>
    <w:rsid w:val="70379514"/>
    <w:rsid w:val="70498218"/>
    <w:rsid w:val="705B3E7F"/>
    <w:rsid w:val="708376A4"/>
    <w:rsid w:val="70B65E4A"/>
    <w:rsid w:val="70C5D0BF"/>
    <w:rsid w:val="713EBDC6"/>
    <w:rsid w:val="71500386"/>
    <w:rsid w:val="71FDD36B"/>
    <w:rsid w:val="720A09BD"/>
    <w:rsid w:val="7294E6BF"/>
    <w:rsid w:val="73315691"/>
    <w:rsid w:val="73625EE5"/>
    <w:rsid w:val="7451E55A"/>
    <w:rsid w:val="74D97558"/>
    <w:rsid w:val="74FD6428"/>
    <w:rsid w:val="760FD15A"/>
    <w:rsid w:val="76644A51"/>
    <w:rsid w:val="77C7A16B"/>
    <w:rsid w:val="78571396"/>
    <w:rsid w:val="79369CE7"/>
    <w:rsid w:val="7A2EB4FD"/>
    <w:rsid w:val="7A79E086"/>
    <w:rsid w:val="7B045765"/>
    <w:rsid w:val="7B3454AD"/>
    <w:rsid w:val="7B437128"/>
    <w:rsid w:val="7B81067B"/>
    <w:rsid w:val="7BAC3D95"/>
    <w:rsid w:val="7BBE0FBA"/>
    <w:rsid w:val="7C4BFEE6"/>
    <w:rsid w:val="7C7FE5D6"/>
    <w:rsid w:val="7CDAFE98"/>
    <w:rsid w:val="7DAF15EC"/>
    <w:rsid w:val="7E735797"/>
    <w:rsid w:val="7EB55022"/>
    <w:rsid w:val="7F378067"/>
    <w:rsid w:val="7FA40D6B"/>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F128B6"/>
  <w15:chartTrackingRefBased/>
  <w15:docId w15:val="{36B1586F-101B-4E04-8128-5D6326C3D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ontserrat Light" w:eastAsiaTheme="minorHAnsi" w:hAnsi="Montserrat Light"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12BF"/>
    <w:pPr>
      <w:spacing w:before="120" w:after="0" w:line="264" w:lineRule="auto"/>
    </w:pPr>
    <w:rPr>
      <w:color w:val="0D0D0D"/>
    </w:rPr>
  </w:style>
  <w:style w:type="paragraph" w:styleId="Heading1">
    <w:name w:val="heading 1"/>
    <w:basedOn w:val="Normal"/>
    <w:next w:val="Normal"/>
    <w:link w:val="Heading1Char"/>
    <w:uiPriority w:val="9"/>
    <w:qFormat/>
    <w:rsid w:val="009477B6"/>
    <w:pPr>
      <w:keepNext/>
      <w:keepLines/>
      <w:numPr>
        <w:numId w:val="11"/>
      </w:numPr>
      <w:spacing w:before="240" w:line="444" w:lineRule="exact"/>
      <w:outlineLvl w:val="0"/>
    </w:pPr>
    <w:rPr>
      <w:rFonts w:ascii="Krana Fat B" w:eastAsiaTheme="majorEastAsia" w:hAnsi="Krana Fat B" w:cstheme="majorBidi"/>
      <w:color w:val="004050"/>
      <w:sz w:val="32"/>
      <w:szCs w:val="32"/>
    </w:rPr>
  </w:style>
  <w:style w:type="paragraph" w:styleId="Heading2">
    <w:name w:val="heading 2"/>
    <w:basedOn w:val="Normal"/>
    <w:next w:val="Normal"/>
    <w:link w:val="Heading2Char"/>
    <w:uiPriority w:val="9"/>
    <w:unhideWhenUsed/>
    <w:qFormat/>
    <w:rsid w:val="00073284"/>
    <w:pPr>
      <w:keepNext/>
      <w:keepLines/>
      <w:numPr>
        <w:ilvl w:val="1"/>
        <w:numId w:val="11"/>
      </w:numPr>
      <w:outlineLvl w:val="1"/>
    </w:pPr>
    <w:rPr>
      <w:rFonts w:ascii="Montserrat SemiBold" w:eastAsiaTheme="majorEastAsia" w:hAnsi="Montserrat SemiBold" w:cstheme="majorBidi"/>
      <w:color w:val="004050"/>
      <w:sz w:val="24"/>
      <w:szCs w:val="26"/>
    </w:rPr>
  </w:style>
  <w:style w:type="paragraph" w:styleId="Heading3">
    <w:name w:val="heading 3"/>
    <w:basedOn w:val="Normal"/>
    <w:next w:val="Normal"/>
    <w:link w:val="Heading3Char"/>
    <w:uiPriority w:val="9"/>
    <w:unhideWhenUsed/>
    <w:qFormat/>
    <w:rsid w:val="00073284"/>
    <w:pPr>
      <w:keepNext/>
      <w:keepLines/>
      <w:numPr>
        <w:ilvl w:val="2"/>
        <w:numId w:val="11"/>
      </w:numPr>
      <w:outlineLvl w:val="2"/>
    </w:pPr>
    <w:rPr>
      <w:rFonts w:ascii="Montserrat" w:eastAsiaTheme="majorEastAsia" w:hAnsi="Montserrat" w:cstheme="majorBidi"/>
      <w:bCs/>
      <w:color w:val="004050"/>
      <w:sz w:val="24"/>
      <w:szCs w:val="24"/>
    </w:rPr>
  </w:style>
  <w:style w:type="paragraph" w:styleId="Heading4">
    <w:name w:val="heading 4"/>
    <w:basedOn w:val="Normal"/>
    <w:next w:val="Normal"/>
    <w:link w:val="Heading4Char"/>
    <w:uiPriority w:val="9"/>
    <w:unhideWhenUsed/>
    <w:qFormat/>
    <w:rsid w:val="00BE3340"/>
    <w:pPr>
      <w:keepNext/>
      <w:keepLines/>
      <w:numPr>
        <w:ilvl w:val="3"/>
        <w:numId w:val="11"/>
      </w:numPr>
      <w:outlineLvl w:val="3"/>
    </w:pPr>
    <w:rPr>
      <w:rFonts w:eastAsiaTheme="majorEastAsia" w:cstheme="majorBidi"/>
      <w:iCs/>
      <w:color w:val="00405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477B6"/>
    <w:rPr>
      <w:rFonts w:ascii="Krana Fat B" w:eastAsiaTheme="majorEastAsia" w:hAnsi="Krana Fat B" w:cstheme="majorBidi"/>
      <w:color w:val="004050"/>
      <w:sz w:val="32"/>
      <w:szCs w:val="32"/>
    </w:rPr>
  </w:style>
  <w:style w:type="character" w:customStyle="1" w:styleId="Heading2Char">
    <w:name w:val="Heading 2 Char"/>
    <w:basedOn w:val="DefaultParagraphFont"/>
    <w:link w:val="Heading2"/>
    <w:uiPriority w:val="9"/>
    <w:rsid w:val="00073284"/>
    <w:rPr>
      <w:rFonts w:ascii="Montserrat SemiBold" w:eastAsiaTheme="majorEastAsia" w:hAnsi="Montserrat SemiBold" w:cstheme="majorBidi"/>
      <w:color w:val="004050"/>
      <w:sz w:val="24"/>
      <w:szCs w:val="26"/>
    </w:rPr>
  </w:style>
  <w:style w:type="character" w:customStyle="1" w:styleId="Heading3Char">
    <w:name w:val="Heading 3 Char"/>
    <w:basedOn w:val="DefaultParagraphFont"/>
    <w:link w:val="Heading3"/>
    <w:uiPriority w:val="9"/>
    <w:rsid w:val="00073284"/>
    <w:rPr>
      <w:rFonts w:ascii="Montserrat" w:eastAsiaTheme="majorEastAsia" w:hAnsi="Montserrat" w:cstheme="majorBidi"/>
      <w:bCs/>
      <w:color w:val="004050"/>
      <w:sz w:val="24"/>
      <w:szCs w:val="24"/>
    </w:rPr>
  </w:style>
  <w:style w:type="character" w:customStyle="1" w:styleId="Heading4Char">
    <w:name w:val="Heading 4 Char"/>
    <w:basedOn w:val="DefaultParagraphFont"/>
    <w:link w:val="Heading4"/>
    <w:uiPriority w:val="9"/>
    <w:rsid w:val="00BE3340"/>
    <w:rPr>
      <w:rFonts w:eastAsiaTheme="majorEastAsia" w:cstheme="majorBidi"/>
      <w:iCs/>
      <w:color w:val="004050"/>
    </w:rPr>
  </w:style>
  <w:style w:type="paragraph" w:customStyle="1" w:styleId="Bulletlevel1">
    <w:name w:val="Bullet level 1"/>
    <w:basedOn w:val="Normal"/>
    <w:qFormat/>
    <w:rsid w:val="00073284"/>
    <w:pPr>
      <w:numPr>
        <w:numId w:val="14"/>
      </w:numPr>
      <w:spacing w:before="0"/>
      <w:ind w:left="1134"/>
    </w:pPr>
  </w:style>
  <w:style w:type="paragraph" w:customStyle="1" w:styleId="Bulletlevel2">
    <w:name w:val="Bullet level 2"/>
    <w:basedOn w:val="Bulletlevel1"/>
    <w:qFormat/>
    <w:rsid w:val="00073284"/>
    <w:pPr>
      <w:ind w:left="1701"/>
    </w:pPr>
  </w:style>
  <w:style w:type="paragraph" w:customStyle="1" w:styleId="NumberList">
    <w:name w:val="Number List"/>
    <w:basedOn w:val="Normal"/>
    <w:qFormat/>
    <w:rsid w:val="00690D5A"/>
    <w:pPr>
      <w:numPr>
        <w:numId w:val="20"/>
      </w:numPr>
      <w:spacing w:before="0"/>
    </w:pPr>
  </w:style>
  <w:style w:type="paragraph" w:customStyle="1" w:styleId="Letterlist">
    <w:name w:val="Letter list"/>
    <w:basedOn w:val="Bulletlevel1"/>
    <w:qFormat/>
    <w:rsid w:val="00073284"/>
    <w:pPr>
      <w:numPr>
        <w:ilvl w:val="1"/>
        <w:numId w:val="12"/>
      </w:numPr>
      <w:ind w:left="1701" w:hanging="567"/>
    </w:pPr>
  </w:style>
  <w:style w:type="paragraph" w:styleId="Caption">
    <w:name w:val="caption"/>
    <w:basedOn w:val="Normal"/>
    <w:next w:val="Normal"/>
    <w:uiPriority w:val="35"/>
    <w:unhideWhenUsed/>
    <w:qFormat/>
    <w:rsid w:val="00E905E1"/>
    <w:pPr>
      <w:spacing w:before="0" w:after="200" w:line="240" w:lineRule="auto"/>
    </w:pPr>
    <w:rPr>
      <w:i/>
      <w:iCs/>
      <w:sz w:val="18"/>
      <w:szCs w:val="18"/>
    </w:rPr>
  </w:style>
  <w:style w:type="paragraph" w:styleId="Header">
    <w:name w:val="header"/>
    <w:basedOn w:val="Normal"/>
    <w:link w:val="HeaderChar"/>
    <w:uiPriority w:val="99"/>
    <w:unhideWhenUsed/>
    <w:rsid w:val="000C570E"/>
    <w:pPr>
      <w:tabs>
        <w:tab w:val="center" w:pos="4513"/>
        <w:tab w:val="right" w:pos="9026"/>
      </w:tabs>
      <w:spacing w:before="0" w:line="240" w:lineRule="auto"/>
    </w:pPr>
  </w:style>
  <w:style w:type="character" w:customStyle="1" w:styleId="HeaderChar">
    <w:name w:val="Header Char"/>
    <w:basedOn w:val="DefaultParagraphFont"/>
    <w:link w:val="Header"/>
    <w:uiPriority w:val="99"/>
    <w:rsid w:val="000C570E"/>
  </w:style>
  <w:style w:type="paragraph" w:styleId="Footer">
    <w:name w:val="footer"/>
    <w:basedOn w:val="Normal"/>
    <w:link w:val="FooterChar"/>
    <w:uiPriority w:val="99"/>
    <w:unhideWhenUsed/>
    <w:rsid w:val="007E4332"/>
    <w:pPr>
      <w:tabs>
        <w:tab w:val="center" w:pos="4513"/>
        <w:tab w:val="right" w:pos="9026"/>
      </w:tabs>
      <w:spacing w:before="0" w:line="240" w:lineRule="auto"/>
    </w:pPr>
    <w:rPr>
      <w:color w:val="004050"/>
      <w:sz w:val="18"/>
    </w:rPr>
  </w:style>
  <w:style w:type="character" w:customStyle="1" w:styleId="FooterChar">
    <w:name w:val="Footer Char"/>
    <w:basedOn w:val="DefaultParagraphFont"/>
    <w:link w:val="Footer"/>
    <w:uiPriority w:val="99"/>
    <w:rsid w:val="007E4332"/>
    <w:rPr>
      <w:color w:val="004050"/>
      <w:sz w:val="18"/>
    </w:rPr>
  </w:style>
  <w:style w:type="paragraph" w:styleId="Title">
    <w:name w:val="Title"/>
    <w:basedOn w:val="Normal"/>
    <w:next w:val="Normal"/>
    <w:link w:val="TitleChar"/>
    <w:uiPriority w:val="10"/>
    <w:qFormat/>
    <w:rsid w:val="008312BF"/>
    <w:rPr>
      <w:rFonts w:asciiTheme="majorHAnsi" w:hAnsiTheme="majorHAnsi"/>
      <w:noProof/>
      <w:color w:val="FFFFFF" w:themeColor="background1"/>
      <w:sz w:val="80"/>
      <w:szCs w:val="80"/>
    </w:rPr>
  </w:style>
  <w:style w:type="character" w:customStyle="1" w:styleId="TitleChar">
    <w:name w:val="Title Char"/>
    <w:basedOn w:val="DefaultParagraphFont"/>
    <w:link w:val="Title"/>
    <w:uiPriority w:val="10"/>
    <w:rsid w:val="008312BF"/>
    <w:rPr>
      <w:rFonts w:asciiTheme="majorHAnsi" w:hAnsiTheme="majorHAnsi"/>
      <w:noProof/>
      <w:color w:val="FFFFFF" w:themeColor="background1"/>
      <w:sz w:val="80"/>
      <w:szCs w:val="80"/>
    </w:rPr>
  </w:style>
  <w:style w:type="paragraph" w:styleId="Subtitle">
    <w:name w:val="Subtitle"/>
    <w:basedOn w:val="Normal"/>
    <w:next w:val="Normal"/>
    <w:link w:val="SubtitleChar"/>
    <w:uiPriority w:val="11"/>
    <w:qFormat/>
    <w:rsid w:val="00114139"/>
    <w:pPr>
      <w:framePr w:wrap="notBeside" w:vAnchor="text" w:hAnchor="text" w:y="1" w:anchorLock="1"/>
      <w:numPr>
        <w:ilvl w:val="1"/>
      </w:numPr>
      <w:spacing w:after="160"/>
    </w:pPr>
    <w:rPr>
      <w:rFonts w:ascii="Montserrat" w:eastAsiaTheme="minorEastAsia" w:hAnsi="Montserrat"/>
      <w:b/>
      <w:color w:val="FFFFFF" w:themeColor="background1"/>
      <w:spacing w:val="15"/>
    </w:rPr>
  </w:style>
  <w:style w:type="character" w:customStyle="1" w:styleId="SubtitleChar">
    <w:name w:val="Subtitle Char"/>
    <w:basedOn w:val="DefaultParagraphFont"/>
    <w:link w:val="Subtitle"/>
    <w:uiPriority w:val="11"/>
    <w:rsid w:val="00114139"/>
    <w:rPr>
      <w:rFonts w:ascii="Montserrat" w:eastAsiaTheme="minorEastAsia" w:hAnsi="Montserrat"/>
      <w:b/>
      <w:color w:val="FFFFFF" w:themeColor="background1"/>
      <w:spacing w:val="15"/>
    </w:rPr>
  </w:style>
  <w:style w:type="paragraph" w:styleId="TOC1">
    <w:name w:val="toc 1"/>
    <w:basedOn w:val="Normal"/>
    <w:next w:val="Normal"/>
    <w:autoRedefine/>
    <w:uiPriority w:val="39"/>
    <w:unhideWhenUsed/>
    <w:rsid w:val="003C5192"/>
    <w:pPr>
      <w:tabs>
        <w:tab w:val="left" w:pos="426"/>
        <w:tab w:val="right" w:leader="dot" w:pos="10194"/>
      </w:tabs>
      <w:spacing w:after="100"/>
    </w:pPr>
  </w:style>
  <w:style w:type="paragraph" w:styleId="TOC2">
    <w:name w:val="toc 2"/>
    <w:basedOn w:val="Normal"/>
    <w:next w:val="Normal"/>
    <w:autoRedefine/>
    <w:uiPriority w:val="39"/>
    <w:unhideWhenUsed/>
    <w:rsid w:val="00C543FC"/>
    <w:pPr>
      <w:spacing w:after="100"/>
      <w:ind w:left="220"/>
    </w:pPr>
  </w:style>
  <w:style w:type="character" w:styleId="Hyperlink">
    <w:name w:val="Hyperlink"/>
    <w:basedOn w:val="DefaultParagraphFont"/>
    <w:uiPriority w:val="99"/>
    <w:unhideWhenUsed/>
    <w:rsid w:val="00C543FC"/>
    <w:rPr>
      <w:color w:val="004050" w:themeColor="hyperlink"/>
      <w:u w:val="single"/>
    </w:rPr>
  </w:style>
  <w:style w:type="paragraph" w:styleId="BalloonText">
    <w:name w:val="Balloon Text"/>
    <w:basedOn w:val="Normal"/>
    <w:link w:val="BalloonTextChar"/>
    <w:uiPriority w:val="99"/>
    <w:semiHidden/>
    <w:unhideWhenUsed/>
    <w:rsid w:val="00B77A93"/>
    <w:pPr>
      <w:spacing w:before="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7A93"/>
    <w:rPr>
      <w:rFonts w:ascii="Segoe UI" w:hAnsi="Segoe UI" w:cs="Segoe UI"/>
      <w:sz w:val="18"/>
      <w:szCs w:val="18"/>
    </w:rPr>
  </w:style>
  <w:style w:type="paragraph" w:customStyle="1" w:styleId="Table">
    <w:name w:val="Table"/>
    <w:basedOn w:val="Normal"/>
    <w:qFormat/>
    <w:rsid w:val="0055596A"/>
    <w:pPr>
      <w:spacing w:before="0"/>
    </w:pPr>
    <w:rPr>
      <w:sz w:val="18"/>
    </w:rPr>
  </w:style>
  <w:style w:type="paragraph" w:customStyle="1" w:styleId="TableBullet">
    <w:name w:val="Table Bullet"/>
    <w:basedOn w:val="Normal"/>
    <w:qFormat/>
    <w:rsid w:val="0016535A"/>
    <w:pPr>
      <w:numPr>
        <w:numId w:val="22"/>
      </w:numPr>
      <w:spacing w:before="0"/>
    </w:pPr>
    <w:rPr>
      <w:sz w:val="18"/>
    </w:rPr>
  </w:style>
  <w:style w:type="table" w:styleId="TableGrid">
    <w:name w:val="Table Grid"/>
    <w:basedOn w:val="TableNormal"/>
    <w:uiPriority w:val="39"/>
    <w:rsid w:val="001653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 Heading"/>
    <w:basedOn w:val="Normal"/>
    <w:next w:val="Table"/>
    <w:qFormat/>
    <w:rsid w:val="00EB14F9"/>
    <w:pPr>
      <w:spacing w:before="0"/>
    </w:pPr>
    <w:rPr>
      <w:rFonts w:ascii="Montserrat" w:hAnsi="Montserrat"/>
      <w:b/>
      <w:color w:val="FFFFFF" w:themeColor="background1"/>
      <w:sz w:val="18"/>
    </w:rPr>
  </w:style>
  <w:style w:type="character" w:styleId="CommentReference">
    <w:name w:val="annotation reference"/>
    <w:basedOn w:val="DefaultParagraphFont"/>
    <w:uiPriority w:val="99"/>
    <w:semiHidden/>
    <w:unhideWhenUsed/>
    <w:rsid w:val="00494990"/>
    <w:rPr>
      <w:sz w:val="16"/>
      <w:szCs w:val="16"/>
    </w:rPr>
  </w:style>
  <w:style w:type="paragraph" w:styleId="CommentText">
    <w:name w:val="annotation text"/>
    <w:basedOn w:val="Normal"/>
    <w:link w:val="CommentTextChar"/>
    <w:uiPriority w:val="99"/>
    <w:semiHidden/>
    <w:unhideWhenUsed/>
    <w:rsid w:val="00494990"/>
    <w:pPr>
      <w:spacing w:line="240" w:lineRule="auto"/>
    </w:pPr>
    <w:rPr>
      <w:sz w:val="20"/>
      <w:szCs w:val="20"/>
    </w:rPr>
  </w:style>
  <w:style w:type="character" w:customStyle="1" w:styleId="CommentTextChar">
    <w:name w:val="Comment Text Char"/>
    <w:basedOn w:val="DefaultParagraphFont"/>
    <w:link w:val="CommentText"/>
    <w:uiPriority w:val="99"/>
    <w:semiHidden/>
    <w:rsid w:val="00494990"/>
    <w:rPr>
      <w:sz w:val="20"/>
      <w:szCs w:val="20"/>
    </w:rPr>
  </w:style>
  <w:style w:type="paragraph" w:styleId="CommentSubject">
    <w:name w:val="annotation subject"/>
    <w:basedOn w:val="CommentText"/>
    <w:next w:val="CommentText"/>
    <w:link w:val="CommentSubjectChar"/>
    <w:uiPriority w:val="99"/>
    <w:semiHidden/>
    <w:unhideWhenUsed/>
    <w:rsid w:val="00494990"/>
    <w:rPr>
      <w:b/>
      <w:bCs/>
    </w:rPr>
  </w:style>
  <w:style w:type="character" w:customStyle="1" w:styleId="CommentSubjectChar">
    <w:name w:val="Comment Subject Char"/>
    <w:basedOn w:val="CommentTextChar"/>
    <w:link w:val="CommentSubject"/>
    <w:uiPriority w:val="99"/>
    <w:semiHidden/>
    <w:rsid w:val="00494990"/>
    <w:rPr>
      <w:b/>
      <w:bCs/>
      <w:sz w:val="20"/>
      <w:szCs w:val="20"/>
    </w:rPr>
  </w:style>
  <w:style w:type="character" w:styleId="UnresolvedMention">
    <w:name w:val="Unresolved Mention"/>
    <w:basedOn w:val="DefaultParagraphFont"/>
    <w:uiPriority w:val="99"/>
    <w:unhideWhenUsed/>
    <w:rsid w:val="00734E1E"/>
    <w:rPr>
      <w:color w:val="605E5C"/>
      <w:shd w:val="clear" w:color="auto" w:fill="E1DFDD"/>
    </w:rPr>
  </w:style>
  <w:style w:type="paragraph" w:customStyle="1" w:styleId="Default">
    <w:name w:val="Default"/>
    <w:rsid w:val="00734E1E"/>
    <w:pPr>
      <w:autoSpaceDE w:val="0"/>
      <w:autoSpaceDN w:val="0"/>
      <w:adjustRightInd w:val="0"/>
      <w:spacing w:after="0" w:line="240" w:lineRule="auto"/>
    </w:pPr>
    <w:rPr>
      <w:rFonts w:ascii="Roboto" w:hAnsi="Roboto" w:cs="Roboto"/>
      <w:color w:val="000000"/>
      <w:sz w:val="24"/>
      <w:szCs w:val="24"/>
    </w:rPr>
  </w:style>
  <w:style w:type="character" w:styleId="Mention">
    <w:name w:val="Mention"/>
    <w:basedOn w:val="DefaultParagraphFont"/>
    <w:uiPriority w:val="99"/>
    <w:unhideWhenUsed/>
    <w:rsid w:val="00734E1E"/>
    <w:rPr>
      <w:color w:val="2B579A"/>
      <w:shd w:val="clear" w:color="auto" w:fill="E1DFDD"/>
    </w:rPr>
  </w:style>
  <w:style w:type="character" w:styleId="FollowedHyperlink">
    <w:name w:val="FollowedHyperlink"/>
    <w:basedOn w:val="DefaultParagraphFont"/>
    <w:uiPriority w:val="99"/>
    <w:semiHidden/>
    <w:unhideWhenUsed/>
    <w:rsid w:val="00734E1E"/>
    <w:rPr>
      <w:color w:val="00EDB5" w:themeColor="followedHyperlink"/>
      <w:u w:val="single"/>
    </w:rPr>
  </w:style>
  <w:style w:type="character" w:styleId="IntenseReference">
    <w:name w:val="Intense Reference"/>
    <w:basedOn w:val="DefaultParagraphFont"/>
    <w:uiPriority w:val="32"/>
    <w:qFormat/>
    <w:rsid w:val="00734E1E"/>
    <w:rPr>
      <w:b/>
      <w:bCs/>
      <w:smallCaps/>
      <w:color w:val="F3622C" w:themeColor="accent1"/>
      <w:spacing w:val="5"/>
    </w:rPr>
  </w:style>
  <w:style w:type="paragraph" w:styleId="Revision">
    <w:name w:val="Revision"/>
    <w:hidden/>
    <w:uiPriority w:val="99"/>
    <w:semiHidden/>
    <w:rsid w:val="00734E1E"/>
    <w:pPr>
      <w:spacing w:after="0" w:line="240" w:lineRule="auto"/>
    </w:pPr>
  </w:style>
  <w:style w:type="paragraph" w:styleId="NormalWeb">
    <w:name w:val="Normal (Web)"/>
    <w:basedOn w:val="Normal"/>
    <w:uiPriority w:val="99"/>
    <w:unhideWhenUsed/>
    <w:rsid w:val="00734E1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34E1E"/>
    <w:rPr>
      <w:b/>
      <w:bCs/>
    </w:rPr>
  </w:style>
  <w:style w:type="paragraph" w:customStyle="1" w:styleId="ContentsTitle">
    <w:name w:val="Contents Title"/>
    <w:basedOn w:val="Normal"/>
    <w:link w:val="ContentsTitleChar"/>
    <w:qFormat/>
    <w:rsid w:val="002F0F8C"/>
    <w:pPr>
      <w:tabs>
        <w:tab w:val="left" w:pos="1395"/>
      </w:tabs>
      <w:spacing w:before="0" w:after="160" w:line="259" w:lineRule="auto"/>
    </w:pPr>
    <w:rPr>
      <w:rFonts w:ascii="Krana Fat B" w:hAnsi="Krana Fat B" w:cs="Segoe UI"/>
      <w:color w:val="004050"/>
      <w:sz w:val="52"/>
      <w:szCs w:val="52"/>
    </w:rPr>
  </w:style>
  <w:style w:type="character" w:customStyle="1" w:styleId="ContentsTitleChar">
    <w:name w:val="Contents Title Char"/>
    <w:basedOn w:val="DefaultParagraphFont"/>
    <w:link w:val="ContentsTitle"/>
    <w:rsid w:val="002F0F8C"/>
    <w:rPr>
      <w:rFonts w:ascii="Krana Fat B" w:hAnsi="Krana Fat B" w:cs="Segoe UI"/>
      <w:color w:val="004050"/>
      <w:sz w:val="52"/>
      <w:szCs w:val="52"/>
    </w:rPr>
  </w:style>
  <w:style w:type="paragraph" w:customStyle="1" w:styleId="TableHeading1">
    <w:name w:val="Table Heading 1"/>
    <w:basedOn w:val="Normal"/>
    <w:rsid w:val="002F0F8C"/>
    <w:pPr>
      <w:spacing w:after="120" w:line="240" w:lineRule="auto"/>
    </w:pPr>
    <w:rPr>
      <w:rFonts w:ascii="Arial Bold" w:eastAsia="Times New Roman" w:hAnsi="Arial Bold" w:cs="Times New Roman"/>
      <w:b/>
      <w:bCs/>
      <w:color w:val="FFFFFF"/>
      <w:sz w:val="20"/>
      <w:szCs w:val="20"/>
    </w:rPr>
  </w:style>
  <w:style w:type="paragraph" w:customStyle="1" w:styleId="TableHeading2">
    <w:name w:val="Table Heading 2"/>
    <w:basedOn w:val="Normal"/>
    <w:rsid w:val="002F0F8C"/>
    <w:pPr>
      <w:spacing w:after="120" w:line="240" w:lineRule="auto"/>
    </w:pPr>
    <w:rPr>
      <w:rFonts w:ascii="Arial" w:eastAsia="Times New Roman" w:hAnsi="Arial" w:cs="Times New Roman"/>
      <w:b/>
      <w:bCs/>
      <w:color w:val="333333"/>
      <w:sz w:val="20"/>
      <w:szCs w:val="20"/>
    </w:rPr>
  </w:style>
  <w:style w:type="paragraph" w:customStyle="1" w:styleId="TOC">
    <w:name w:val="TOC"/>
    <w:basedOn w:val="Normal"/>
    <w:link w:val="TOCChar"/>
    <w:qFormat/>
    <w:rsid w:val="002F0F8C"/>
    <w:rPr>
      <w:rFonts w:ascii="Krana Fat B" w:eastAsiaTheme="majorEastAsia" w:hAnsi="Krana Fat B" w:cstheme="majorBidi"/>
      <w:b/>
      <w:color w:val="004050"/>
      <w:sz w:val="32"/>
      <w:szCs w:val="32"/>
    </w:rPr>
  </w:style>
  <w:style w:type="character" w:customStyle="1" w:styleId="TOCChar">
    <w:name w:val="TOC Char"/>
    <w:basedOn w:val="DefaultParagraphFont"/>
    <w:link w:val="TOC"/>
    <w:rsid w:val="002F0F8C"/>
    <w:rPr>
      <w:rFonts w:ascii="Krana Fat B" w:eastAsiaTheme="majorEastAsia" w:hAnsi="Krana Fat B" w:cstheme="majorBidi"/>
      <w:b/>
      <w:color w:val="004050"/>
      <w:sz w:val="32"/>
      <w:szCs w:val="32"/>
    </w:rPr>
  </w:style>
  <w:style w:type="paragraph" w:customStyle="1" w:styleId="Dateetc">
    <w:name w:val="Date etc"/>
    <w:basedOn w:val="Normal"/>
    <w:link w:val="DateetcChar"/>
    <w:qFormat/>
    <w:rsid w:val="0056683B"/>
    <w:pPr>
      <w:tabs>
        <w:tab w:val="left" w:pos="1701"/>
      </w:tabs>
    </w:pPr>
    <w:rPr>
      <w:rFonts w:ascii="Montserrat SemiBold" w:hAnsi="Montserrat SemiBold"/>
      <w:noProof/>
      <w:color w:val="FFFFFF" w:themeColor="background1"/>
    </w:rPr>
  </w:style>
  <w:style w:type="character" w:customStyle="1" w:styleId="DateetcChar">
    <w:name w:val="Date etc Char"/>
    <w:basedOn w:val="DefaultParagraphFont"/>
    <w:link w:val="Dateetc"/>
    <w:rsid w:val="0056683B"/>
    <w:rPr>
      <w:rFonts w:ascii="Montserrat SemiBold" w:hAnsi="Montserrat SemiBold"/>
      <w:noProof/>
      <w:color w:val="FFFFFF" w:themeColor="background1"/>
    </w:rPr>
  </w:style>
  <w:style w:type="paragraph" w:customStyle="1" w:styleId="Heading1withnumber">
    <w:name w:val="Heading 1 with number"/>
    <w:basedOn w:val="Heading1"/>
    <w:link w:val="Heading1withnumberChar"/>
    <w:uiPriority w:val="1"/>
    <w:qFormat/>
    <w:rsid w:val="000B24EE"/>
    <w:pPr>
      <w:keepLines w:val="0"/>
      <w:numPr>
        <w:numId w:val="0"/>
      </w:numPr>
      <w:autoSpaceDE w:val="0"/>
      <w:autoSpaceDN w:val="0"/>
      <w:spacing w:before="600" w:after="240" w:line="276" w:lineRule="auto"/>
    </w:pPr>
    <w:rPr>
      <w:rFonts w:eastAsia="Times New Roman" w:cs="Times New Roman"/>
      <w:caps/>
      <w:sz w:val="28"/>
      <w:lang w:val="en-US"/>
    </w:rPr>
  </w:style>
  <w:style w:type="character" w:customStyle="1" w:styleId="Heading1withnumberChar">
    <w:name w:val="Heading 1 with number Char"/>
    <w:basedOn w:val="Heading1Char"/>
    <w:link w:val="Heading1withnumber"/>
    <w:uiPriority w:val="1"/>
    <w:rsid w:val="000B24EE"/>
    <w:rPr>
      <w:rFonts w:ascii="Krana Fat B" w:eastAsia="Times New Roman" w:hAnsi="Krana Fat B" w:cs="Times New Roman"/>
      <w:caps/>
      <w:color w:val="004050"/>
      <w:sz w:val="28"/>
      <w:szCs w:val="32"/>
      <w:lang w:val="en-US"/>
    </w:rPr>
  </w:style>
  <w:style w:type="paragraph" w:styleId="ListParagraph">
    <w:name w:val="List Paragraph"/>
    <w:basedOn w:val="Normal"/>
    <w:uiPriority w:val="34"/>
    <w:qFormat/>
    <w:rsid w:val="000B24EE"/>
    <w:pPr>
      <w:spacing w:before="0" w:after="160" w:line="259" w:lineRule="auto"/>
      <w:ind w:left="720"/>
      <w:contextualSpacing/>
    </w:pPr>
    <w:rPr>
      <w:rFonts w:asciiTheme="minorHAnsi" w:hAnsiTheme="minorHAnsi"/>
      <w:color w:val="auto"/>
    </w:rPr>
  </w:style>
  <w:style w:type="paragraph" w:customStyle="1" w:styleId="TableParagraph">
    <w:name w:val="Table Paragraph"/>
    <w:basedOn w:val="Normal"/>
    <w:uiPriority w:val="1"/>
    <w:qFormat/>
    <w:rsid w:val="000B24EE"/>
    <w:pPr>
      <w:widowControl w:val="0"/>
      <w:autoSpaceDE w:val="0"/>
      <w:autoSpaceDN w:val="0"/>
      <w:spacing w:before="0" w:line="240" w:lineRule="auto"/>
      <w:ind w:left="827"/>
    </w:pPr>
    <w:rPr>
      <w:rFonts w:ascii="Calibri" w:eastAsia="Calibri" w:hAnsi="Calibri" w:cs="Calibri"/>
      <w:color w:val="auto"/>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625985">
      <w:bodyDiv w:val="1"/>
      <w:marLeft w:val="0"/>
      <w:marRight w:val="0"/>
      <w:marTop w:val="0"/>
      <w:marBottom w:val="0"/>
      <w:divBdr>
        <w:top w:val="none" w:sz="0" w:space="0" w:color="auto"/>
        <w:left w:val="none" w:sz="0" w:space="0" w:color="auto"/>
        <w:bottom w:val="none" w:sz="0" w:space="0" w:color="auto"/>
        <w:right w:val="none" w:sz="0" w:space="0" w:color="auto"/>
      </w:divBdr>
      <w:divsChild>
        <w:div w:id="228266866">
          <w:marLeft w:val="446"/>
          <w:marRight w:val="130"/>
          <w:marTop w:val="120"/>
          <w:marBottom w:val="0"/>
          <w:divBdr>
            <w:top w:val="none" w:sz="0" w:space="0" w:color="auto"/>
            <w:left w:val="none" w:sz="0" w:space="0" w:color="auto"/>
            <w:bottom w:val="none" w:sz="0" w:space="0" w:color="auto"/>
            <w:right w:val="none" w:sz="0" w:space="0" w:color="auto"/>
          </w:divBdr>
        </w:div>
        <w:div w:id="688064342">
          <w:marLeft w:val="446"/>
          <w:marRight w:val="130"/>
          <w:marTop w:val="120"/>
          <w:marBottom w:val="0"/>
          <w:divBdr>
            <w:top w:val="none" w:sz="0" w:space="0" w:color="auto"/>
            <w:left w:val="none" w:sz="0" w:space="0" w:color="auto"/>
            <w:bottom w:val="none" w:sz="0" w:space="0" w:color="auto"/>
            <w:right w:val="none" w:sz="0" w:space="0" w:color="auto"/>
          </w:divBdr>
        </w:div>
        <w:div w:id="1754886185">
          <w:marLeft w:val="446"/>
          <w:marRight w:val="130"/>
          <w:marTop w:val="120"/>
          <w:marBottom w:val="0"/>
          <w:divBdr>
            <w:top w:val="none" w:sz="0" w:space="0" w:color="auto"/>
            <w:left w:val="none" w:sz="0" w:space="0" w:color="auto"/>
            <w:bottom w:val="none" w:sz="0" w:space="0" w:color="auto"/>
            <w:right w:val="none" w:sz="0" w:space="0" w:color="auto"/>
          </w:divBdr>
        </w:div>
        <w:div w:id="1982684859">
          <w:marLeft w:val="547"/>
          <w:marRight w:val="0"/>
          <w:marTop w:val="0"/>
          <w:marBottom w:val="0"/>
          <w:divBdr>
            <w:top w:val="none" w:sz="0" w:space="0" w:color="auto"/>
            <w:left w:val="none" w:sz="0" w:space="0" w:color="auto"/>
            <w:bottom w:val="none" w:sz="0" w:space="0" w:color="auto"/>
            <w:right w:val="none" w:sz="0" w:space="0" w:color="auto"/>
          </w:divBdr>
        </w:div>
      </w:divsChild>
    </w:div>
    <w:div w:id="90008307">
      <w:bodyDiv w:val="1"/>
      <w:marLeft w:val="0"/>
      <w:marRight w:val="0"/>
      <w:marTop w:val="0"/>
      <w:marBottom w:val="0"/>
      <w:divBdr>
        <w:top w:val="none" w:sz="0" w:space="0" w:color="auto"/>
        <w:left w:val="none" w:sz="0" w:space="0" w:color="auto"/>
        <w:bottom w:val="none" w:sz="0" w:space="0" w:color="auto"/>
        <w:right w:val="none" w:sz="0" w:space="0" w:color="auto"/>
      </w:divBdr>
      <w:divsChild>
        <w:div w:id="777680832">
          <w:marLeft w:val="446"/>
          <w:marRight w:val="130"/>
          <w:marTop w:val="120"/>
          <w:marBottom w:val="0"/>
          <w:divBdr>
            <w:top w:val="none" w:sz="0" w:space="0" w:color="auto"/>
            <w:left w:val="none" w:sz="0" w:space="0" w:color="auto"/>
            <w:bottom w:val="none" w:sz="0" w:space="0" w:color="auto"/>
            <w:right w:val="none" w:sz="0" w:space="0" w:color="auto"/>
          </w:divBdr>
        </w:div>
        <w:div w:id="1258713193">
          <w:marLeft w:val="446"/>
          <w:marRight w:val="130"/>
          <w:marTop w:val="120"/>
          <w:marBottom w:val="0"/>
          <w:divBdr>
            <w:top w:val="none" w:sz="0" w:space="0" w:color="auto"/>
            <w:left w:val="none" w:sz="0" w:space="0" w:color="auto"/>
            <w:bottom w:val="none" w:sz="0" w:space="0" w:color="auto"/>
            <w:right w:val="none" w:sz="0" w:space="0" w:color="auto"/>
          </w:divBdr>
        </w:div>
      </w:divsChild>
    </w:div>
    <w:div w:id="187305529">
      <w:bodyDiv w:val="1"/>
      <w:marLeft w:val="0"/>
      <w:marRight w:val="0"/>
      <w:marTop w:val="0"/>
      <w:marBottom w:val="0"/>
      <w:divBdr>
        <w:top w:val="none" w:sz="0" w:space="0" w:color="auto"/>
        <w:left w:val="none" w:sz="0" w:space="0" w:color="auto"/>
        <w:bottom w:val="none" w:sz="0" w:space="0" w:color="auto"/>
        <w:right w:val="none" w:sz="0" w:space="0" w:color="auto"/>
      </w:divBdr>
    </w:div>
    <w:div w:id="246233425">
      <w:bodyDiv w:val="1"/>
      <w:marLeft w:val="0"/>
      <w:marRight w:val="0"/>
      <w:marTop w:val="0"/>
      <w:marBottom w:val="0"/>
      <w:divBdr>
        <w:top w:val="none" w:sz="0" w:space="0" w:color="auto"/>
        <w:left w:val="none" w:sz="0" w:space="0" w:color="auto"/>
        <w:bottom w:val="none" w:sz="0" w:space="0" w:color="auto"/>
        <w:right w:val="none" w:sz="0" w:space="0" w:color="auto"/>
      </w:divBdr>
    </w:div>
    <w:div w:id="281500902">
      <w:bodyDiv w:val="1"/>
      <w:marLeft w:val="0"/>
      <w:marRight w:val="0"/>
      <w:marTop w:val="0"/>
      <w:marBottom w:val="0"/>
      <w:divBdr>
        <w:top w:val="none" w:sz="0" w:space="0" w:color="auto"/>
        <w:left w:val="none" w:sz="0" w:space="0" w:color="auto"/>
        <w:bottom w:val="none" w:sz="0" w:space="0" w:color="auto"/>
        <w:right w:val="none" w:sz="0" w:space="0" w:color="auto"/>
      </w:divBdr>
    </w:div>
    <w:div w:id="346759272">
      <w:bodyDiv w:val="1"/>
      <w:marLeft w:val="0"/>
      <w:marRight w:val="0"/>
      <w:marTop w:val="0"/>
      <w:marBottom w:val="0"/>
      <w:divBdr>
        <w:top w:val="none" w:sz="0" w:space="0" w:color="auto"/>
        <w:left w:val="none" w:sz="0" w:space="0" w:color="auto"/>
        <w:bottom w:val="none" w:sz="0" w:space="0" w:color="auto"/>
        <w:right w:val="none" w:sz="0" w:space="0" w:color="auto"/>
      </w:divBdr>
      <w:divsChild>
        <w:div w:id="476799410">
          <w:marLeft w:val="374"/>
          <w:marRight w:val="14"/>
          <w:marTop w:val="52"/>
          <w:marBottom w:val="0"/>
          <w:divBdr>
            <w:top w:val="none" w:sz="0" w:space="0" w:color="auto"/>
            <w:left w:val="none" w:sz="0" w:space="0" w:color="auto"/>
            <w:bottom w:val="none" w:sz="0" w:space="0" w:color="auto"/>
            <w:right w:val="none" w:sz="0" w:space="0" w:color="auto"/>
          </w:divBdr>
        </w:div>
        <w:div w:id="1042048882">
          <w:marLeft w:val="374"/>
          <w:marRight w:val="0"/>
          <w:marTop w:val="51"/>
          <w:marBottom w:val="0"/>
          <w:divBdr>
            <w:top w:val="none" w:sz="0" w:space="0" w:color="auto"/>
            <w:left w:val="none" w:sz="0" w:space="0" w:color="auto"/>
            <w:bottom w:val="none" w:sz="0" w:space="0" w:color="auto"/>
            <w:right w:val="none" w:sz="0" w:space="0" w:color="auto"/>
          </w:divBdr>
        </w:div>
        <w:div w:id="1142651657">
          <w:marLeft w:val="374"/>
          <w:marRight w:val="0"/>
          <w:marTop w:val="18"/>
          <w:marBottom w:val="0"/>
          <w:divBdr>
            <w:top w:val="none" w:sz="0" w:space="0" w:color="auto"/>
            <w:left w:val="none" w:sz="0" w:space="0" w:color="auto"/>
            <w:bottom w:val="none" w:sz="0" w:space="0" w:color="auto"/>
            <w:right w:val="none" w:sz="0" w:space="0" w:color="auto"/>
          </w:divBdr>
        </w:div>
      </w:divsChild>
    </w:div>
    <w:div w:id="378171849">
      <w:bodyDiv w:val="1"/>
      <w:marLeft w:val="0"/>
      <w:marRight w:val="0"/>
      <w:marTop w:val="0"/>
      <w:marBottom w:val="0"/>
      <w:divBdr>
        <w:top w:val="none" w:sz="0" w:space="0" w:color="auto"/>
        <w:left w:val="none" w:sz="0" w:space="0" w:color="auto"/>
        <w:bottom w:val="none" w:sz="0" w:space="0" w:color="auto"/>
        <w:right w:val="none" w:sz="0" w:space="0" w:color="auto"/>
      </w:divBdr>
    </w:div>
    <w:div w:id="391317312">
      <w:bodyDiv w:val="1"/>
      <w:marLeft w:val="0"/>
      <w:marRight w:val="0"/>
      <w:marTop w:val="0"/>
      <w:marBottom w:val="0"/>
      <w:divBdr>
        <w:top w:val="none" w:sz="0" w:space="0" w:color="auto"/>
        <w:left w:val="none" w:sz="0" w:space="0" w:color="auto"/>
        <w:bottom w:val="none" w:sz="0" w:space="0" w:color="auto"/>
        <w:right w:val="none" w:sz="0" w:space="0" w:color="auto"/>
      </w:divBdr>
      <w:divsChild>
        <w:div w:id="35930027">
          <w:marLeft w:val="346"/>
          <w:marRight w:val="317"/>
          <w:marTop w:val="51"/>
          <w:marBottom w:val="0"/>
          <w:divBdr>
            <w:top w:val="none" w:sz="0" w:space="0" w:color="auto"/>
            <w:left w:val="none" w:sz="0" w:space="0" w:color="auto"/>
            <w:bottom w:val="none" w:sz="0" w:space="0" w:color="auto"/>
            <w:right w:val="none" w:sz="0" w:space="0" w:color="auto"/>
          </w:divBdr>
        </w:div>
        <w:div w:id="435560842">
          <w:marLeft w:val="346"/>
          <w:marRight w:val="101"/>
          <w:marTop w:val="18"/>
          <w:marBottom w:val="0"/>
          <w:divBdr>
            <w:top w:val="none" w:sz="0" w:space="0" w:color="auto"/>
            <w:left w:val="none" w:sz="0" w:space="0" w:color="auto"/>
            <w:bottom w:val="none" w:sz="0" w:space="0" w:color="auto"/>
            <w:right w:val="none" w:sz="0" w:space="0" w:color="auto"/>
          </w:divBdr>
        </w:div>
        <w:div w:id="523440829">
          <w:marLeft w:val="346"/>
          <w:marRight w:val="130"/>
          <w:marTop w:val="52"/>
          <w:marBottom w:val="0"/>
          <w:divBdr>
            <w:top w:val="none" w:sz="0" w:space="0" w:color="auto"/>
            <w:left w:val="none" w:sz="0" w:space="0" w:color="auto"/>
            <w:bottom w:val="none" w:sz="0" w:space="0" w:color="auto"/>
            <w:right w:val="none" w:sz="0" w:space="0" w:color="auto"/>
          </w:divBdr>
        </w:div>
        <w:div w:id="559706716">
          <w:marLeft w:val="346"/>
          <w:marRight w:val="0"/>
          <w:marTop w:val="52"/>
          <w:marBottom w:val="0"/>
          <w:divBdr>
            <w:top w:val="none" w:sz="0" w:space="0" w:color="auto"/>
            <w:left w:val="none" w:sz="0" w:space="0" w:color="auto"/>
            <w:bottom w:val="none" w:sz="0" w:space="0" w:color="auto"/>
            <w:right w:val="none" w:sz="0" w:space="0" w:color="auto"/>
          </w:divBdr>
        </w:div>
        <w:div w:id="2089383728">
          <w:marLeft w:val="346"/>
          <w:marRight w:val="0"/>
          <w:marTop w:val="51"/>
          <w:marBottom w:val="0"/>
          <w:divBdr>
            <w:top w:val="none" w:sz="0" w:space="0" w:color="auto"/>
            <w:left w:val="none" w:sz="0" w:space="0" w:color="auto"/>
            <w:bottom w:val="none" w:sz="0" w:space="0" w:color="auto"/>
            <w:right w:val="none" w:sz="0" w:space="0" w:color="auto"/>
          </w:divBdr>
        </w:div>
      </w:divsChild>
    </w:div>
    <w:div w:id="394091394">
      <w:bodyDiv w:val="1"/>
      <w:marLeft w:val="0"/>
      <w:marRight w:val="0"/>
      <w:marTop w:val="0"/>
      <w:marBottom w:val="0"/>
      <w:divBdr>
        <w:top w:val="none" w:sz="0" w:space="0" w:color="auto"/>
        <w:left w:val="none" w:sz="0" w:space="0" w:color="auto"/>
        <w:bottom w:val="none" w:sz="0" w:space="0" w:color="auto"/>
        <w:right w:val="none" w:sz="0" w:space="0" w:color="auto"/>
      </w:divBdr>
    </w:div>
    <w:div w:id="518734975">
      <w:bodyDiv w:val="1"/>
      <w:marLeft w:val="0"/>
      <w:marRight w:val="0"/>
      <w:marTop w:val="0"/>
      <w:marBottom w:val="0"/>
      <w:divBdr>
        <w:top w:val="none" w:sz="0" w:space="0" w:color="auto"/>
        <w:left w:val="none" w:sz="0" w:space="0" w:color="auto"/>
        <w:bottom w:val="none" w:sz="0" w:space="0" w:color="auto"/>
        <w:right w:val="none" w:sz="0" w:space="0" w:color="auto"/>
      </w:divBdr>
      <w:divsChild>
        <w:div w:id="473568288">
          <w:marLeft w:val="446"/>
          <w:marRight w:val="130"/>
          <w:marTop w:val="120"/>
          <w:marBottom w:val="0"/>
          <w:divBdr>
            <w:top w:val="none" w:sz="0" w:space="0" w:color="auto"/>
            <w:left w:val="none" w:sz="0" w:space="0" w:color="auto"/>
            <w:bottom w:val="none" w:sz="0" w:space="0" w:color="auto"/>
            <w:right w:val="none" w:sz="0" w:space="0" w:color="auto"/>
          </w:divBdr>
        </w:div>
        <w:div w:id="1555308152">
          <w:marLeft w:val="446"/>
          <w:marRight w:val="130"/>
          <w:marTop w:val="120"/>
          <w:marBottom w:val="0"/>
          <w:divBdr>
            <w:top w:val="none" w:sz="0" w:space="0" w:color="auto"/>
            <w:left w:val="none" w:sz="0" w:space="0" w:color="auto"/>
            <w:bottom w:val="none" w:sz="0" w:space="0" w:color="auto"/>
            <w:right w:val="none" w:sz="0" w:space="0" w:color="auto"/>
          </w:divBdr>
        </w:div>
        <w:div w:id="1798180032">
          <w:marLeft w:val="446"/>
          <w:marRight w:val="130"/>
          <w:marTop w:val="120"/>
          <w:marBottom w:val="0"/>
          <w:divBdr>
            <w:top w:val="none" w:sz="0" w:space="0" w:color="auto"/>
            <w:left w:val="none" w:sz="0" w:space="0" w:color="auto"/>
            <w:bottom w:val="none" w:sz="0" w:space="0" w:color="auto"/>
            <w:right w:val="none" w:sz="0" w:space="0" w:color="auto"/>
          </w:divBdr>
        </w:div>
      </w:divsChild>
    </w:div>
    <w:div w:id="688988462">
      <w:bodyDiv w:val="1"/>
      <w:marLeft w:val="0"/>
      <w:marRight w:val="0"/>
      <w:marTop w:val="0"/>
      <w:marBottom w:val="0"/>
      <w:divBdr>
        <w:top w:val="none" w:sz="0" w:space="0" w:color="auto"/>
        <w:left w:val="none" w:sz="0" w:space="0" w:color="auto"/>
        <w:bottom w:val="none" w:sz="0" w:space="0" w:color="auto"/>
        <w:right w:val="none" w:sz="0" w:space="0" w:color="auto"/>
      </w:divBdr>
      <w:divsChild>
        <w:div w:id="6757214">
          <w:marLeft w:val="374"/>
          <w:marRight w:val="0"/>
          <w:marTop w:val="102"/>
          <w:marBottom w:val="0"/>
          <w:divBdr>
            <w:top w:val="none" w:sz="0" w:space="0" w:color="auto"/>
            <w:left w:val="none" w:sz="0" w:space="0" w:color="auto"/>
            <w:bottom w:val="none" w:sz="0" w:space="0" w:color="auto"/>
            <w:right w:val="none" w:sz="0" w:space="0" w:color="auto"/>
          </w:divBdr>
        </w:div>
        <w:div w:id="96876142">
          <w:marLeft w:val="374"/>
          <w:marRight w:val="0"/>
          <w:marTop w:val="52"/>
          <w:marBottom w:val="0"/>
          <w:divBdr>
            <w:top w:val="none" w:sz="0" w:space="0" w:color="auto"/>
            <w:left w:val="none" w:sz="0" w:space="0" w:color="auto"/>
            <w:bottom w:val="none" w:sz="0" w:space="0" w:color="auto"/>
            <w:right w:val="none" w:sz="0" w:space="0" w:color="auto"/>
          </w:divBdr>
        </w:div>
        <w:div w:id="903222284">
          <w:marLeft w:val="374"/>
          <w:marRight w:val="0"/>
          <w:marTop w:val="52"/>
          <w:marBottom w:val="0"/>
          <w:divBdr>
            <w:top w:val="none" w:sz="0" w:space="0" w:color="auto"/>
            <w:left w:val="none" w:sz="0" w:space="0" w:color="auto"/>
            <w:bottom w:val="none" w:sz="0" w:space="0" w:color="auto"/>
            <w:right w:val="none" w:sz="0" w:space="0" w:color="auto"/>
          </w:divBdr>
        </w:div>
        <w:div w:id="1195534729">
          <w:marLeft w:val="374"/>
          <w:marRight w:val="0"/>
          <w:marTop w:val="69"/>
          <w:marBottom w:val="0"/>
          <w:divBdr>
            <w:top w:val="none" w:sz="0" w:space="0" w:color="auto"/>
            <w:left w:val="none" w:sz="0" w:space="0" w:color="auto"/>
            <w:bottom w:val="none" w:sz="0" w:space="0" w:color="auto"/>
            <w:right w:val="none" w:sz="0" w:space="0" w:color="auto"/>
          </w:divBdr>
        </w:div>
        <w:div w:id="1646548718">
          <w:marLeft w:val="374"/>
          <w:marRight w:val="0"/>
          <w:marTop w:val="52"/>
          <w:marBottom w:val="0"/>
          <w:divBdr>
            <w:top w:val="none" w:sz="0" w:space="0" w:color="auto"/>
            <w:left w:val="none" w:sz="0" w:space="0" w:color="auto"/>
            <w:bottom w:val="none" w:sz="0" w:space="0" w:color="auto"/>
            <w:right w:val="none" w:sz="0" w:space="0" w:color="auto"/>
          </w:divBdr>
        </w:div>
      </w:divsChild>
    </w:div>
    <w:div w:id="709719831">
      <w:bodyDiv w:val="1"/>
      <w:marLeft w:val="0"/>
      <w:marRight w:val="0"/>
      <w:marTop w:val="0"/>
      <w:marBottom w:val="0"/>
      <w:divBdr>
        <w:top w:val="none" w:sz="0" w:space="0" w:color="auto"/>
        <w:left w:val="none" w:sz="0" w:space="0" w:color="auto"/>
        <w:bottom w:val="none" w:sz="0" w:space="0" w:color="auto"/>
        <w:right w:val="none" w:sz="0" w:space="0" w:color="auto"/>
      </w:divBdr>
    </w:div>
    <w:div w:id="759109494">
      <w:bodyDiv w:val="1"/>
      <w:marLeft w:val="0"/>
      <w:marRight w:val="0"/>
      <w:marTop w:val="0"/>
      <w:marBottom w:val="0"/>
      <w:divBdr>
        <w:top w:val="none" w:sz="0" w:space="0" w:color="auto"/>
        <w:left w:val="none" w:sz="0" w:space="0" w:color="auto"/>
        <w:bottom w:val="none" w:sz="0" w:space="0" w:color="auto"/>
        <w:right w:val="none" w:sz="0" w:space="0" w:color="auto"/>
      </w:divBdr>
    </w:div>
    <w:div w:id="792285517">
      <w:bodyDiv w:val="1"/>
      <w:marLeft w:val="0"/>
      <w:marRight w:val="0"/>
      <w:marTop w:val="0"/>
      <w:marBottom w:val="0"/>
      <w:divBdr>
        <w:top w:val="none" w:sz="0" w:space="0" w:color="auto"/>
        <w:left w:val="none" w:sz="0" w:space="0" w:color="auto"/>
        <w:bottom w:val="none" w:sz="0" w:space="0" w:color="auto"/>
        <w:right w:val="none" w:sz="0" w:space="0" w:color="auto"/>
      </w:divBdr>
      <w:divsChild>
        <w:div w:id="340936593">
          <w:marLeft w:val="446"/>
          <w:marRight w:val="130"/>
          <w:marTop w:val="120"/>
          <w:marBottom w:val="0"/>
          <w:divBdr>
            <w:top w:val="none" w:sz="0" w:space="0" w:color="auto"/>
            <w:left w:val="none" w:sz="0" w:space="0" w:color="auto"/>
            <w:bottom w:val="none" w:sz="0" w:space="0" w:color="auto"/>
            <w:right w:val="none" w:sz="0" w:space="0" w:color="auto"/>
          </w:divBdr>
        </w:div>
        <w:div w:id="700975944">
          <w:marLeft w:val="446"/>
          <w:marRight w:val="130"/>
          <w:marTop w:val="120"/>
          <w:marBottom w:val="0"/>
          <w:divBdr>
            <w:top w:val="none" w:sz="0" w:space="0" w:color="auto"/>
            <w:left w:val="none" w:sz="0" w:space="0" w:color="auto"/>
            <w:bottom w:val="none" w:sz="0" w:space="0" w:color="auto"/>
            <w:right w:val="none" w:sz="0" w:space="0" w:color="auto"/>
          </w:divBdr>
        </w:div>
        <w:div w:id="724256747">
          <w:marLeft w:val="446"/>
          <w:marRight w:val="130"/>
          <w:marTop w:val="120"/>
          <w:marBottom w:val="0"/>
          <w:divBdr>
            <w:top w:val="none" w:sz="0" w:space="0" w:color="auto"/>
            <w:left w:val="none" w:sz="0" w:space="0" w:color="auto"/>
            <w:bottom w:val="none" w:sz="0" w:space="0" w:color="auto"/>
            <w:right w:val="none" w:sz="0" w:space="0" w:color="auto"/>
          </w:divBdr>
        </w:div>
        <w:div w:id="1128232858">
          <w:marLeft w:val="446"/>
          <w:marRight w:val="130"/>
          <w:marTop w:val="120"/>
          <w:marBottom w:val="0"/>
          <w:divBdr>
            <w:top w:val="none" w:sz="0" w:space="0" w:color="auto"/>
            <w:left w:val="none" w:sz="0" w:space="0" w:color="auto"/>
            <w:bottom w:val="none" w:sz="0" w:space="0" w:color="auto"/>
            <w:right w:val="none" w:sz="0" w:space="0" w:color="auto"/>
          </w:divBdr>
        </w:div>
        <w:div w:id="1221789328">
          <w:marLeft w:val="446"/>
          <w:marRight w:val="130"/>
          <w:marTop w:val="120"/>
          <w:marBottom w:val="0"/>
          <w:divBdr>
            <w:top w:val="none" w:sz="0" w:space="0" w:color="auto"/>
            <w:left w:val="none" w:sz="0" w:space="0" w:color="auto"/>
            <w:bottom w:val="none" w:sz="0" w:space="0" w:color="auto"/>
            <w:right w:val="none" w:sz="0" w:space="0" w:color="auto"/>
          </w:divBdr>
        </w:div>
        <w:div w:id="1799372717">
          <w:marLeft w:val="446"/>
          <w:marRight w:val="130"/>
          <w:marTop w:val="120"/>
          <w:marBottom w:val="0"/>
          <w:divBdr>
            <w:top w:val="none" w:sz="0" w:space="0" w:color="auto"/>
            <w:left w:val="none" w:sz="0" w:space="0" w:color="auto"/>
            <w:bottom w:val="none" w:sz="0" w:space="0" w:color="auto"/>
            <w:right w:val="none" w:sz="0" w:space="0" w:color="auto"/>
          </w:divBdr>
        </w:div>
        <w:div w:id="1838617832">
          <w:marLeft w:val="446"/>
          <w:marRight w:val="130"/>
          <w:marTop w:val="120"/>
          <w:marBottom w:val="0"/>
          <w:divBdr>
            <w:top w:val="none" w:sz="0" w:space="0" w:color="auto"/>
            <w:left w:val="none" w:sz="0" w:space="0" w:color="auto"/>
            <w:bottom w:val="none" w:sz="0" w:space="0" w:color="auto"/>
            <w:right w:val="none" w:sz="0" w:space="0" w:color="auto"/>
          </w:divBdr>
        </w:div>
      </w:divsChild>
    </w:div>
    <w:div w:id="831412127">
      <w:bodyDiv w:val="1"/>
      <w:marLeft w:val="0"/>
      <w:marRight w:val="0"/>
      <w:marTop w:val="0"/>
      <w:marBottom w:val="0"/>
      <w:divBdr>
        <w:top w:val="none" w:sz="0" w:space="0" w:color="auto"/>
        <w:left w:val="none" w:sz="0" w:space="0" w:color="auto"/>
        <w:bottom w:val="none" w:sz="0" w:space="0" w:color="auto"/>
        <w:right w:val="none" w:sz="0" w:space="0" w:color="auto"/>
      </w:divBdr>
    </w:div>
    <w:div w:id="840974360">
      <w:bodyDiv w:val="1"/>
      <w:marLeft w:val="0"/>
      <w:marRight w:val="0"/>
      <w:marTop w:val="0"/>
      <w:marBottom w:val="0"/>
      <w:divBdr>
        <w:top w:val="none" w:sz="0" w:space="0" w:color="auto"/>
        <w:left w:val="none" w:sz="0" w:space="0" w:color="auto"/>
        <w:bottom w:val="none" w:sz="0" w:space="0" w:color="auto"/>
        <w:right w:val="none" w:sz="0" w:space="0" w:color="auto"/>
      </w:divBdr>
    </w:div>
    <w:div w:id="853029827">
      <w:bodyDiv w:val="1"/>
      <w:marLeft w:val="0"/>
      <w:marRight w:val="0"/>
      <w:marTop w:val="0"/>
      <w:marBottom w:val="0"/>
      <w:divBdr>
        <w:top w:val="none" w:sz="0" w:space="0" w:color="auto"/>
        <w:left w:val="none" w:sz="0" w:space="0" w:color="auto"/>
        <w:bottom w:val="none" w:sz="0" w:space="0" w:color="auto"/>
        <w:right w:val="none" w:sz="0" w:space="0" w:color="auto"/>
      </w:divBdr>
    </w:div>
    <w:div w:id="856164309">
      <w:bodyDiv w:val="1"/>
      <w:marLeft w:val="0"/>
      <w:marRight w:val="0"/>
      <w:marTop w:val="0"/>
      <w:marBottom w:val="0"/>
      <w:divBdr>
        <w:top w:val="none" w:sz="0" w:space="0" w:color="auto"/>
        <w:left w:val="none" w:sz="0" w:space="0" w:color="auto"/>
        <w:bottom w:val="none" w:sz="0" w:space="0" w:color="auto"/>
        <w:right w:val="none" w:sz="0" w:space="0" w:color="auto"/>
      </w:divBdr>
    </w:div>
    <w:div w:id="906721340">
      <w:bodyDiv w:val="1"/>
      <w:marLeft w:val="0"/>
      <w:marRight w:val="0"/>
      <w:marTop w:val="0"/>
      <w:marBottom w:val="0"/>
      <w:divBdr>
        <w:top w:val="none" w:sz="0" w:space="0" w:color="auto"/>
        <w:left w:val="none" w:sz="0" w:space="0" w:color="auto"/>
        <w:bottom w:val="none" w:sz="0" w:space="0" w:color="auto"/>
        <w:right w:val="none" w:sz="0" w:space="0" w:color="auto"/>
      </w:divBdr>
    </w:div>
    <w:div w:id="1007176888">
      <w:bodyDiv w:val="1"/>
      <w:marLeft w:val="0"/>
      <w:marRight w:val="0"/>
      <w:marTop w:val="0"/>
      <w:marBottom w:val="0"/>
      <w:divBdr>
        <w:top w:val="none" w:sz="0" w:space="0" w:color="auto"/>
        <w:left w:val="none" w:sz="0" w:space="0" w:color="auto"/>
        <w:bottom w:val="none" w:sz="0" w:space="0" w:color="auto"/>
        <w:right w:val="none" w:sz="0" w:space="0" w:color="auto"/>
      </w:divBdr>
      <w:divsChild>
        <w:div w:id="33163651">
          <w:marLeft w:val="446"/>
          <w:marRight w:val="130"/>
          <w:marTop w:val="120"/>
          <w:marBottom w:val="0"/>
          <w:divBdr>
            <w:top w:val="none" w:sz="0" w:space="0" w:color="auto"/>
            <w:left w:val="none" w:sz="0" w:space="0" w:color="auto"/>
            <w:bottom w:val="none" w:sz="0" w:space="0" w:color="auto"/>
            <w:right w:val="none" w:sz="0" w:space="0" w:color="auto"/>
          </w:divBdr>
        </w:div>
        <w:div w:id="267279694">
          <w:marLeft w:val="446"/>
          <w:marRight w:val="130"/>
          <w:marTop w:val="120"/>
          <w:marBottom w:val="0"/>
          <w:divBdr>
            <w:top w:val="none" w:sz="0" w:space="0" w:color="auto"/>
            <w:left w:val="none" w:sz="0" w:space="0" w:color="auto"/>
            <w:bottom w:val="none" w:sz="0" w:space="0" w:color="auto"/>
            <w:right w:val="none" w:sz="0" w:space="0" w:color="auto"/>
          </w:divBdr>
        </w:div>
        <w:div w:id="783035853">
          <w:marLeft w:val="446"/>
          <w:marRight w:val="130"/>
          <w:marTop w:val="120"/>
          <w:marBottom w:val="0"/>
          <w:divBdr>
            <w:top w:val="none" w:sz="0" w:space="0" w:color="auto"/>
            <w:left w:val="none" w:sz="0" w:space="0" w:color="auto"/>
            <w:bottom w:val="none" w:sz="0" w:space="0" w:color="auto"/>
            <w:right w:val="none" w:sz="0" w:space="0" w:color="auto"/>
          </w:divBdr>
        </w:div>
        <w:div w:id="1217662796">
          <w:marLeft w:val="446"/>
          <w:marRight w:val="130"/>
          <w:marTop w:val="120"/>
          <w:marBottom w:val="0"/>
          <w:divBdr>
            <w:top w:val="none" w:sz="0" w:space="0" w:color="auto"/>
            <w:left w:val="none" w:sz="0" w:space="0" w:color="auto"/>
            <w:bottom w:val="none" w:sz="0" w:space="0" w:color="auto"/>
            <w:right w:val="none" w:sz="0" w:space="0" w:color="auto"/>
          </w:divBdr>
        </w:div>
        <w:div w:id="1629967589">
          <w:marLeft w:val="446"/>
          <w:marRight w:val="130"/>
          <w:marTop w:val="120"/>
          <w:marBottom w:val="0"/>
          <w:divBdr>
            <w:top w:val="none" w:sz="0" w:space="0" w:color="auto"/>
            <w:left w:val="none" w:sz="0" w:space="0" w:color="auto"/>
            <w:bottom w:val="none" w:sz="0" w:space="0" w:color="auto"/>
            <w:right w:val="none" w:sz="0" w:space="0" w:color="auto"/>
          </w:divBdr>
        </w:div>
        <w:div w:id="1659069332">
          <w:marLeft w:val="446"/>
          <w:marRight w:val="130"/>
          <w:marTop w:val="120"/>
          <w:marBottom w:val="0"/>
          <w:divBdr>
            <w:top w:val="none" w:sz="0" w:space="0" w:color="auto"/>
            <w:left w:val="none" w:sz="0" w:space="0" w:color="auto"/>
            <w:bottom w:val="none" w:sz="0" w:space="0" w:color="auto"/>
            <w:right w:val="none" w:sz="0" w:space="0" w:color="auto"/>
          </w:divBdr>
        </w:div>
        <w:div w:id="1902786185">
          <w:marLeft w:val="446"/>
          <w:marRight w:val="130"/>
          <w:marTop w:val="120"/>
          <w:marBottom w:val="0"/>
          <w:divBdr>
            <w:top w:val="none" w:sz="0" w:space="0" w:color="auto"/>
            <w:left w:val="none" w:sz="0" w:space="0" w:color="auto"/>
            <w:bottom w:val="none" w:sz="0" w:space="0" w:color="auto"/>
            <w:right w:val="none" w:sz="0" w:space="0" w:color="auto"/>
          </w:divBdr>
        </w:div>
      </w:divsChild>
    </w:div>
    <w:div w:id="1118335978">
      <w:bodyDiv w:val="1"/>
      <w:marLeft w:val="0"/>
      <w:marRight w:val="0"/>
      <w:marTop w:val="0"/>
      <w:marBottom w:val="0"/>
      <w:divBdr>
        <w:top w:val="none" w:sz="0" w:space="0" w:color="auto"/>
        <w:left w:val="none" w:sz="0" w:space="0" w:color="auto"/>
        <w:bottom w:val="none" w:sz="0" w:space="0" w:color="auto"/>
        <w:right w:val="none" w:sz="0" w:space="0" w:color="auto"/>
      </w:divBdr>
    </w:div>
    <w:div w:id="1153326825">
      <w:bodyDiv w:val="1"/>
      <w:marLeft w:val="0"/>
      <w:marRight w:val="0"/>
      <w:marTop w:val="0"/>
      <w:marBottom w:val="0"/>
      <w:divBdr>
        <w:top w:val="none" w:sz="0" w:space="0" w:color="auto"/>
        <w:left w:val="none" w:sz="0" w:space="0" w:color="auto"/>
        <w:bottom w:val="none" w:sz="0" w:space="0" w:color="auto"/>
        <w:right w:val="none" w:sz="0" w:space="0" w:color="auto"/>
      </w:divBdr>
    </w:div>
    <w:div w:id="1189488930">
      <w:bodyDiv w:val="1"/>
      <w:marLeft w:val="0"/>
      <w:marRight w:val="0"/>
      <w:marTop w:val="0"/>
      <w:marBottom w:val="0"/>
      <w:divBdr>
        <w:top w:val="none" w:sz="0" w:space="0" w:color="auto"/>
        <w:left w:val="none" w:sz="0" w:space="0" w:color="auto"/>
        <w:bottom w:val="none" w:sz="0" w:space="0" w:color="auto"/>
        <w:right w:val="none" w:sz="0" w:space="0" w:color="auto"/>
      </w:divBdr>
      <w:divsChild>
        <w:div w:id="514618301">
          <w:marLeft w:val="14"/>
          <w:marRight w:val="317"/>
          <w:marTop w:val="103"/>
          <w:marBottom w:val="130"/>
          <w:divBdr>
            <w:top w:val="none" w:sz="0" w:space="0" w:color="auto"/>
            <w:left w:val="none" w:sz="0" w:space="0" w:color="auto"/>
            <w:bottom w:val="none" w:sz="0" w:space="0" w:color="auto"/>
            <w:right w:val="none" w:sz="0" w:space="0" w:color="auto"/>
          </w:divBdr>
        </w:div>
        <w:div w:id="843401995">
          <w:marLeft w:val="14"/>
          <w:marRight w:val="346"/>
          <w:marTop w:val="0"/>
          <w:marBottom w:val="130"/>
          <w:divBdr>
            <w:top w:val="none" w:sz="0" w:space="0" w:color="auto"/>
            <w:left w:val="none" w:sz="0" w:space="0" w:color="auto"/>
            <w:bottom w:val="none" w:sz="0" w:space="0" w:color="auto"/>
            <w:right w:val="none" w:sz="0" w:space="0" w:color="auto"/>
          </w:divBdr>
        </w:div>
        <w:div w:id="963267301">
          <w:marLeft w:val="14"/>
          <w:marRight w:val="43"/>
          <w:marTop w:val="103"/>
          <w:marBottom w:val="130"/>
          <w:divBdr>
            <w:top w:val="none" w:sz="0" w:space="0" w:color="auto"/>
            <w:left w:val="none" w:sz="0" w:space="0" w:color="auto"/>
            <w:bottom w:val="none" w:sz="0" w:space="0" w:color="auto"/>
            <w:right w:val="none" w:sz="0" w:space="0" w:color="auto"/>
          </w:divBdr>
        </w:div>
        <w:div w:id="1014384805">
          <w:marLeft w:val="14"/>
          <w:marRight w:val="29"/>
          <w:marTop w:val="102"/>
          <w:marBottom w:val="130"/>
          <w:divBdr>
            <w:top w:val="none" w:sz="0" w:space="0" w:color="auto"/>
            <w:left w:val="none" w:sz="0" w:space="0" w:color="auto"/>
            <w:bottom w:val="none" w:sz="0" w:space="0" w:color="auto"/>
            <w:right w:val="none" w:sz="0" w:space="0" w:color="auto"/>
          </w:divBdr>
        </w:div>
        <w:div w:id="1962565620">
          <w:marLeft w:val="14"/>
          <w:marRight w:val="14"/>
          <w:marTop w:val="77"/>
          <w:marBottom w:val="130"/>
          <w:divBdr>
            <w:top w:val="none" w:sz="0" w:space="0" w:color="auto"/>
            <w:left w:val="none" w:sz="0" w:space="0" w:color="auto"/>
            <w:bottom w:val="none" w:sz="0" w:space="0" w:color="auto"/>
            <w:right w:val="none" w:sz="0" w:space="0" w:color="auto"/>
          </w:divBdr>
        </w:div>
      </w:divsChild>
    </w:div>
    <w:div w:id="1202858319">
      <w:bodyDiv w:val="1"/>
      <w:marLeft w:val="0"/>
      <w:marRight w:val="0"/>
      <w:marTop w:val="0"/>
      <w:marBottom w:val="0"/>
      <w:divBdr>
        <w:top w:val="none" w:sz="0" w:space="0" w:color="auto"/>
        <w:left w:val="none" w:sz="0" w:space="0" w:color="auto"/>
        <w:bottom w:val="none" w:sz="0" w:space="0" w:color="auto"/>
        <w:right w:val="none" w:sz="0" w:space="0" w:color="auto"/>
      </w:divBdr>
      <w:divsChild>
        <w:div w:id="688414768">
          <w:marLeft w:val="346"/>
          <w:marRight w:val="0"/>
          <w:marTop w:val="52"/>
          <w:marBottom w:val="0"/>
          <w:divBdr>
            <w:top w:val="none" w:sz="0" w:space="0" w:color="auto"/>
            <w:left w:val="none" w:sz="0" w:space="0" w:color="auto"/>
            <w:bottom w:val="none" w:sz="0" w:space="0" w:color="auto"/>
            <w:right w:val="none" w:sz="0" w:space="0" w:color="auto"/>
          </w:divBdr>
        </w:div>
      </w:divsChild>
    </w:div>
    <w:div w:id="1208491982">
      <w:bodyDiv w:val="1"/>
      <w:marLeft w:val="0"/>
      <w:marRight w:val="0"/>
      <w:marTop w:val="0"/>
      <w:marBottom w:val="0"/>
      <w:divBdr>
        <w:top w:val="none" w:sz="0" w:space="0" w:color="auto"/>
        <w:left w:val="none" w:sz="0" w:space="0" w:color="auto"/>
        <w:bottom w:val="none" w:sz="0" w:space="0" w:color="auto"/>
        <w:right w:val="none" w:sz="0" w:space="0" w:color="auto"/>
      </w:divBdr>
    </w:div>
    <w:div w:id="1233738994">
      <w:bodyDiv w:val="1"/>
      <w:marLeft w:val="0"/>
      <w:marRight w:val="0"/>
      <w:marTop w:val="0"/>
      <w:marBottom w:val="0"/>
      <w:divBdr>
        <w:top w:val="none" w:sz="0" w:space="0" w:color="auto"/>
        <w:left w:val="none" w:sz="0" w:space="0" w:color="auto"/>
        <w:bottom w:val="none" w:sz="0" w:space="0" w:color="auto"/>
        <w:right w:val="none" w:sz="0" w:space="0" w:color="auto"/>
      </w:divBdr>
    </w:div>
    <w:div w:id="1240209147">
      <w:bodyDiv w:val="1"/>
      <w:marLeft w:val="0"/>
      <w:marRight w:val="0"/>
      <w:marTop w:val="0"/>
      <w:marBottom w:val="0"/>
      <w:divBdr>
        <w:top w:val="none" w:sz="0" w:space="0" w:color="auto"/>
        <w:left w:val="none" w:sz="0" w:space="0" w:color="auto"/>
        <w:bottom w:val="none" w:sz="0" w:space="0" w:color="auto"/>
        <w:right w:val="none" w:sz="0" w:space="0" w:color="auto"/>
      </w:divBdr>
      <w:divsChild>
        <w:div w:id="119694699">
          <w:marLeft w:val="446"/>
          <w:marRight w:val="130"/>
          <w:marTop w:val="120"/>
          <w:marBottom w:val="0"/>
          <w:divBdr>
            <w:top w:val="none" w:sz="0" w:space="0" w:color="auto"/>
            <w:left w:val="none" w:sz="0" w:space="0" w:color="auto"/>
            <w:bottom w:val="none" w:sz="0" w:space="0" w:color="auto"/>
            <w:right w:val="none" w:sz="0" w:space="0" w:color="auto"/>
          </w:divBdr>
        </w:div>
        <w:div w:id="264196897">
          <w:marLeft w:val="446"/>
          <w:marRight w:val="130"/>
          <w:marTop w:val="120"/>
          <w:marBottom w:val="0"/>
          <w:divBdr>
            <w:top w:val="none" w:sz="0" w:space="0" w:color="auto"/>
            <w:left w:val="none" w:sz="0" w:space="0" w:color="auto"/>
            <w:bottom w:val="none" w:sz="0" w:space="0" w:color="auto"/>
            <w:right w:val="none" w:sz="0" w:space="0" w:color="auto"/>
          </w:divBdr>
        </w:div>
        <w:div w:id="265962121">
          <w:marLeft w:val="446"/>
          <w:marRight w:val="130"/>
          <w:marTop w:val="120"/>
          <w:marBottom w:val="0"/>
          <w:divBdr>
            <w:top w:val="none" w:sz="0" w:space="0" w:color="auto"/>
            <w:left w:val="none" w:sz="0" w:space="0" w:color="auto"/>
            <w:bottom w:val="none" w:sz="0" w:space="0" w:color="auto"/>
            <w:right w:val="none" w:sz="0" w:space="0" w:color="auto"/>
          </w:divBdr>
        </w:div>
        <w:div w:id="519128104">
          <w:marLeft w:val="446"/>
          <w:marRight w:val="130"/>
          <w:marTop w:val="120"/>
          <w:marBottom w:val="0"/>
          <w:divBdr>
            <w:top w:val="none" w:sz="0" w:space="0" w:color="auto"/>
            <w:left w:val="none" w:sz="0" w:space="0" w:color="auto"/>
            <w:bottom w:val="none" w:sz="0" w:space="0" w:color="auto"/>
            <w:right w:val="none" w:sz="0" w:space="0" w:color="auto"/>
          </w:divBdr>
        </w:div>
        <w:div w:id="798838266">
          <w:marLeft w:val="446"/>
          <w:marRight w:val="130"/>
          <w:marTop w:val="120"/>
          <w:marBottom w:val="0"/>
          <w:divBdr>
            <w:top w:val="none" w:sz="0" w:space="0" w:color="auto"/>
            <w:left w:val="none" w:sz="0" w:space="0" w:color="auto"/>
            <w:bottom w:val="none" w:sz="0" w:space="0" w:color="auto"/>
            <w:right w:val="none" w:sz="0" w:space="0" w:color="auto"/>
          </w:divBdr>
        </w:div>
        <w:div w:id="1405638420">
          <w:marLeft w:val="446"/>
          <w:marRight w:val="130"/>
          <w:marTop w:val="120"/>
          <w:marBottom w:val="0"/>
          <w:divBdr>
            <w:top w:val="none" w:sz="0" w:space="0" w:color="auto"/>
            <w:left w:val="none" w:sz="0" w:space="0" w:color="auto"/>
            <w:bottom w:val="none" w:sz="0" w:space="0" w:color="auto"/>
            <w:right w:val="none" w:sz="0" w:space="0" w:color="auto"/>
          </w:divBdr>
        </w:div>
        <w:div w:id="2140341139">
          <w:marLeft w:val="446"/>
          <w:marRight w:val="130"/>
          <w:marTop w:val="120"/>
          <w:marBottom w:val="0"/>
          <w:divBdr>
            <w:top w:val="none" w:sz="0" w:space="0" w:color="auto"/>
            <w:left w:val="none" w:sz="0" w:space="0" w:color="auto"/>
            <w:bottom w:val="none" w:sz="0" w:space="0" w:color="auto"/>
            <w:right w:val="none" w:sz="0" w:space="0" w:color="auto"/>
          </w:divBdr>
        </w:div>
      </w:divsChild>
    </w:div>
    <w:div w:id="1297762808">
      <w:bodyDiv w:val="1"/>
      <w:marLeft w:val="0"/>
      <w:marRight w:val="0"/>
      <w:marTop w:val="0"/>
      <w:marBottom w:val="0"/>
      <w:divBdr>
        <w:top w:val="none" w:sz="0" w:space="0" w:color="auto"/>
        <w:left w:val="none" w:sz="0" w:space="0" w:color="auto"/>
        <w:bottom w:val="none" w:sz="0" w:space="0" w:color="auto"/>
        <w:right w:val="none" w:sz="0" w:space="0" w:color="auto"/>
      </w:divBdr>
    </w:div>
    <w:div w:id="1341195531">
      <w:bodyDiv w:val="1"/>
      <w:marLeft w:val="0"/>
      <w:marRight w:val="0"/>
      <w:marTop w:val="0"/>
      <w:marBottom w:val="0"/>
      <w:divBdr>
        <w:top w:val="none" w:sz="0" w:space="0" w:color="auto"/>
        <w:left w:val="none" w:sz="0" w:space="0" w:color="auto"/>
        <w:bottom w:val="none" w:sz="0" w:space="0" w:color="auto"/>
        <w:right w:val="none" w:sz="0" w:space="0" w:color="auto"/>
      </w:divBdr>
    </w:div>
    <w:div w:id="1362197584">
      <w:bodyDiv w:val="1"/>
      <w:marLeft w:val="0"/>
      <w:marRight w:val="0"/>
      <w:marTop w:val="0"/>
      <w:marBottom w:val="0"/>
      <w:divBdr>
        <w:top w:val="none" w:sz="0" w:space="0" w:color="auto"/>
        <w:left w:val="none" w:sz="0" w:space="0" w:color="auto"/>
        <w:bottom w:val="none" w:sz="0" w:space="0" w:color="auto"/>
        <w:right w:val="none" w:sz="0" w:space="0" w:color="auto"/>
      </w:divBdr>
    </w:div>
    <w:div w:id="1483742015">
      <w:bodyDiv w:val="1"/>
      <w:marLeft w:val="0"/>
      <w:marRight w:val="0"/>
      <w:marTop w:val="0"/>
      <w:marBottom w:val="0"/>
      <w:divBdr>
        <w:top w:val="none" w:sz="0" w:space="0" w:color="auto"/>
        <w:left w:val="none" w:sz="0" w:space="0" w:color="auto"/>
        <w:bottom w:val="none" w:sz="0" w:space="0" w:color="auto"/>
        <w:right w:val="none" w:sz="0" w:space="0" w:color="auto"/>
      </w:divBdr>
    </w:div>
    <w:div w:id="1537352495">
      <w:bodyDiv w:val="1"/>
      <w:marLeft w:val="0"/>
      <w:marRight w:val="0"/>
      <w:marTop w:val="0"/>
      <w:marBottom w:val="0"/>
      <w:divBdr>
        <w:top w:val="none" w:sz="0" w:space="0" w:color="auto"/>
        <w:left w:val="none" w:sz="0" w:space="0" w:color="auto"/>
        <w:bottom w:val="none" w:sz="0" w:space="0" w:color="auto"/>
        <w:right w:val="none" w:sz="0" w:space="0" w:color="auto"/>
      </w:divBdr>
    </w:div>
    <w:div w:id="1569144989">
      <w:bodyDiv w:val="1"/>
      <w:marLeft w:val="0"/>
      <w:marRight w:val="0"/>
      <w:marTop w:val="0"/>
      <w:marBottom w:val="0"/>
      <w:divBdr>
        <w:top w:val="none" w:sz="0" w:space="0" w:color="auto"/>
        <w:left w:val="none" w:sz="0" w:space="0" w:color="auto"/>
        <w:bottom w:val="none" w:sz="0" w:space="0" w:color="auto"/>
        <w:right w:val="none" w:sz="0" w:space="0" w:color="auto"/>
      </w:divBdr>
    </w:div>
    <w:div w:id="1569530203">
      <w:bodyDiv w:val="1"/>
      <w:marLeft w:val="0"/>
      <w:marRight w:val="0"/>
      <w:marTop w:val="0"/>
      <w:marBottom w:val="0"/>
      <w:divBdr>
        <w:top w:val="none" w:sz="0" w:space="0" w:color="auto"/>
        <w:left w:val="none" w:sz="0" w:space="0" w:color="auto"/>
        <w:bottom w:val="none" w:sz="0" w:space="0" w:color="auto"/>
        <w:right w:val="none" w:sz="0" w:space="0" w:color="auto"/>
      </w:divBdr>
      <w:divsChild>
        <w:div w:id="1117682073">
          <w:marLeft w:val="0"/>
          <w:marRight w:val="0"/>
          <w:marTop w:val="0"/>
          <w:marBottom w:val="0"/>
          <w:divBdr>
            <w:top w:val="none" w:sz="0" w:space="0" w:color="auto"/>
            <w:left w:val="none" w:sz="0" w:space="0" w:color="auto"/>
            <w:bottom w:val="none" w:sz="0" w:space="0" w:color="auto"/>
            <w:right w:val="none" w:sz="0" w:space="0" w:color="auto"/>
          </w:divBdr>
        </w:div>
        <w:div w:id="1720207790">
          <w:marLeft w:val="0"/>
          <w:marRight w:val="0"/>
          <w:marTop w:val="0"/>
          <w:marBottom w:val="0"/>
          <w:divBdr>
            <w:top w:val="none" w:sz="0" w:space="0" w:color="auto"/>
            <w:left w:val="none" w:sz="0" w:space="0" w:color="auto"/>
            <w:bottom w:val="none" w:sz="0" w:space="0" w:color="auto"/>
            <w:right w:val="none" w:sz="0" w:space="0" w:color="auto"/>
          </w:divBdr>
        </w:div>
        <w:div w:id="1891919898">
          <w:marLeft w:val="0"/>
          <w:marRight w:val="0"/>
          <w:marTop w:val="0"/>
          <w:marBottom w:val="0"/>
          <w:divBdr>
            <w:top w:val="none" w:sz="0" w:space="0" w:color="auto"/>
            <w:left w:val="none" w:sz="0" w:space="0" w:color="auto"/>
            <w:bottom w:val="none" w:sz="0" w:space="0" w:color="auto"/>
            <w:right w:val="none" w:sz="0" w:space="0" w:color="auto"/>
          </w:divBdr>
          <w:divsChild>
            <w:div w:id="133568757">
              <w:marLeft w:val="0"/>
              <w:marRight w:val="0"/>
              <w:marTop w:val="0"/>
              <w:marBottom w:val="0"/>
              <w:divBdr>
                <w:top w:val="none" w:sz="0" w:space="0" w:color="auto"/>
                <w:left w:val="none" w:sz="0" w:space="0" w:color="auto"/>
                <w:bottom w:val="none" w:sz="0" w:space="0" w:color="auto"/>
                <w:right w:val="none" w:sz="0" w:space="0" w:color="auto"/>
              </w:divBdr>
            </w:div>
            <w:div w:id="358700612">
              <w:marLeft w:val="0"/>
              <w:marRight w:val="0"/>
              <w:marTop w:val="0"/>
              <w:marBottom w:val="0"/>
              <w:divBdr>
                <w:top w:val="none" w:sz="0" w:space="0" w:color="auto"/>
                <w:left w:val="none" w:sz="0" w:space="0" w:color="auto"/>
                <w:bottom w:val="none" w:sz="0" w:space="0" w:color="auto"/>
                <w:right w:val="none" w:sz="0" w:space="0" w:color="auto"/>
              </w:divBdr>
            </w:div>
            <w:div w:id="58137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698098">
      <w:bodyDiv w:val="1"/>
      <w:marLeft w:val="0"/>
      <w:marRight w:val="0"/>
      <w:marTop w:val="0"/>
      <w:marBottom w:val="0"/>
      <w:divBdr>
        <w:top w:val="none" w:sz="0" w:space="0" w:color="auto"/>
        <w:left w:val="none" w:sz="0" w:space="0" w:color="auto"/>
        <w:bottom w:val="none" w:sz="0" w:space="0" w:color="auto"/>
        <w:right w:val="none" w:sz="0" w:space="0" w:color="auto"/>
      </w:divBdr>
      <w:divsChild>
        <w:div w:id="289483604">
          <w:marLeft w:val="0"/>
          <w:marRight w:val="130"/>
          <w:marTop w:val="120"/>
          <w:marBottom w:val="0"/>
          <w:divBdr>
            <w:top w:val="none" w:sz="0" w:space="0" w:color="auto"/>
            <w:left w:val="none" w:sz="0" w:space="0" w:color="auto"/>
            <w:bottom w:val="none" w:sz="0" w:space="0" w:color="auto"/>
            <w:right w:val="none" w:sz="0" w:space="0" w:color="auto"/>
          </w:divBdr>
        </w:div>
        <w:div w:id="427697199">
          <w:marLeft w:val="346"/>
          <w:marRight w:val="58"/>
          <w:marTop w:val="18"/>
          <w:marBottom w:val="0"/>
          <w:divBdr>
            <w:top w:val="none" w:sz="0" w:space="0" w:color="auto"/>
            <w:left w:val="none" w:sz="0" w:space="0" w:color="auto"/>
            <w:bottom w:val="none" w:sz="0" w:space="0" w:color="auto"/>
            <w:right w:val="none" w:sz="0" w:space="0" w:color="auto"/>
          </w:divBdr>
        </w:div>
        <w:div w:id="685713463">
          <w:marLeft w:val="0"/>
          <w:marRight w:val="130"/>
          <w:marTop w:val="120"/>
          <w:marBottom w:val="0"/>
          <w:divBdr>
            <w:top w:val="none" w:sz="0" w:space="0" w:color="auto"/>
            <w:left w:val="none" w:sz="0" w:space="0" w:color="auto"/>
            <w:bottom w:val="none" w:sz="0" w:space="0" w:color="auto"/>
            <w:right w:val="none" w:sz="0" w:space="0" w:color="auto"/>
          </w:divBdr>
        </w:div>
        <w:div w:id="1054160632">
          <w:marLeft w:val="346"/>
          <w:marRight w:val="14"/>
          <w:marTop w:val="102"/>
          <w:marBottom w:val="0"/>
          <w:divBdr>
            <w:top w:val="none" w:sz="0" w:space="0" w:color="auto"/>
            <w:left w:val="none" w:sz="0" w:space="0" w:color="auto"/>
            <w:bottom w:val="none" w:sz="0" w:space="0" w:color="auto"/>
            <w:right w:val="none" w:sz="0" w:space="0" w:color="auto"/>
          </w:divBdr>
        </w:div>
        <w:div w:id="1073353555">
          <w:marLeft w:val="346"/>
          <w:marRight w:val="130"/>
          <w:marTop w:val="120"/>
          <w:marBottom w:val="0"/>
          <w:divBdr>
            <w:top w:val="none" w:sz="0" w:space="0" w:color="auto"/>
            <w:left w:val="none" w:sz="0" w:space="0" w:color="auto"/>
            <w:bottom w:val="none" w:sz="0" w:space="0" w:color="auto"/>
            <w:right w:val="none" w:sz="0" w:space="0" w:color="auto"/>
          </w:divBdr>
        </w:div>
        <w:div w:id="1850484803">
          <w:marLeft w:val="0"/>
          <w:marRight w:val="130"/>
          <w:marTop w:val="120"/>
          <w:marBottom w:val="0"/>
          <w:divBdr>
            <w:top w:val="none" w:sz="0" w:space="0" w:color="auto"/>
            <w:left w:val="none" w:sz="0" w:space="0" w:color="auto"/>
            <w:bottom w:val="none" w:sz="0" w:space="0" w:color="auto"/>
            <w:right w:val="none" w:sz="0" w:space="0" w:color="auto"/>
          </w:divBdr>
        </w:div>
      </w:divsChild>
    </w:div>
    <w:div w:id="1618565264">
      <w:bodyDiv w:val="1"/>
      <w:marLeft w:val="0"/>
      <w:marRight w:val="0"/>
      <w:marTop w:val="0"/>
      <w:marBottom w:val="0"/>
      <w:divBdr>
        <w:top w:val="none" w:sz="0" w:space="0" w:color="auto"/>
        <w:left w:val="none" w:sz="0" w:space="0" w:color="auto"/>
        <w:bottom w:val="none" w:sz="0" w:space="0" w:color="auto"/>
        <w:right w:val="none" w:sz="0" w:space="0" w:color="auto"/>
      </w:divBdr>
      <w:divsChild>
        <w:div w:id="549147427">
          <w:marLeft w:val="446"/>
          <w:marRight w:val="130"/>
          <w:marTop w:val="120"/>
          <w:marBottom w:val="0"/>
          <w:divBdr>
            <w:top w:val="none" w:sz="0" w:space="0" w:color="auto"/>
            <w:left w:val="none" w:sz="0" w:space="0" w:color="auto"/>
            <w:bottom w:val="none" w:sz="0" w:space="0" w:color="auto"/>
            <w:right w:val="none" w:sz="0" w:space="0" w:color="auto"/>
          </w:divBdr>
        </w:div>
        <w:div w:id="611087691">
          <w:marLeft w:val="446"/>
          <w:marRight w:val="130"/>
          <w:marTop w:val="120"/>
          <w:marBottom w:val="0"/>
          <w:divBdr>
            <w:top w:val="none" w:sz="0" w:space="0" w:color="auto"/>
            <w:left w:val="none" w:sz="0" w:space="0" w:color="auto"/>
            <w:bottom w:val="none" w:sz="0" w:space="0" w:color="auto"/>
            <w:right w:val="none" w:sz="0" w:space="0" w:color="auto"/>
          </w:divBdr>
        </w:div>
        <w:div w:id="623924151">
          <w:marLeft w:val="446"/>
          <w:marRight w:val="130"/>
          <w:marTop w:val="120"/>
          <w:marBottom w:val="0"/>
          <w:divBdr>
            <w:top w:val="none" w:sz="0" w:space="0" w:color="auto"/>
            <w:left w:val="none" w:sz="0" w:space="0" w:color="auto"/>
            <w:bottom w:val="none" w:sz="0" w:space="0" w:color="auto"/>
            <w:right w:val="none" w:sz="0" w:space="0" w:color="auto"/>
          </w:divBdr>
        </w:div>
        <w:div w:id="917599747">
          <w:marLeft w:val="446"/>
          <w:marRight w:val="130"/>
          <w:marTop w:val="120"/>
          <w:marBottom w:val="0"/>
          <w:divBdr>
            <w:top w:val="none" w:sz="0" w:space="0" w:color="auto"/>
            <w:left w:val="none" w:sz="0" w:space="0" w:color="auto"/>
            <w:bottom w:val="none" w:sz="0" w:space="0" w:color="auto"/>
            <w:right w:val="none" w:sz="0" w:space="0" w:color="auto"/>
          </w:divBdr>
        </w:div>
        <w:div w:id="1565026195">
          <w:marLeft w:val="446"/>
          <w:marRight w:val="130"/>
          <w:marTop w:val="120"/>
          <w:marBottom w:val="0"/>
          <w:divBdr>
            <w:top w:val="none" w:sz="0" w:space="0" w:color="auto"/>
            <w:left w:val="none" w:sz="0" w:space="0" w:color="auto"/>
            <w:bottom w:val="none" w:sz="0" w:space="0" w:color="auto"/>
            <w:right w:val="none" w:sz="0" w:space="0" w:color="auto"/>
          </w:divBdr>
        </w:div>
        <w:div w:id="1746339009">
          <w:marLeft w:val="446"/>
          <w:marRight w:val="130"/>
          <w:marTop w:val="120"/>
          <w:marBottom w:val="0"/>
          <w:divBdr>
            <w:top w:val="none" w:sz="0" w:space="0" w:color="auto"/>
            <w:left w:val="none" w:sz="0" w:space="0" w:color="auto"/>
            <w:bottom w:val="none" w:sz="0" w:space="0" w:color="auto"/>
            <w:right w:val="none" w:sz="0" w:space="0" w:color="auto"/>
          </w:divBdr>
        </w:div>
        <w:div w:id="1966620256">
          <w:marLeft w:val="446"/>
          <w:marRight w:val="130"/>
          <w:marTop w:val="120"/>
          <w:marBottom w:val="0"/>
          <w:divBdr>
            <w:top w:val="none" w:sz="0" w:space="0" w:color="auto"/>
            <w:left w:val="none" w:sz="0" w:space="0" w:color="auto"/>
            <w:bottom w:val="none" w:sz="0" w:space="0" w:color="auto"/>
            <w:right w:val="none" w:sz="0" w:space="0" w:color="auto"/>
          </w:divBdr>
        </w:div>
        <w:div w:id="2001805885">
          <w:marLeft w:val="446"/>
          <w:marRight w:val="130"/>
          <w:marTop w:val="120"/>
          <w:marBottom w:val="0"/>
          <w:divBdr>
            <w:top w:val="none" w:sz="0" w:space="0" w:color="auto"/>
            <w:left w:val="none" w:sz="0" w:space="0" w:color="auto"/>
            <w:bottom w:val="none" w:sz="0" w:space="0" w:color="auto"/>
            <w:right w:val="none" w:sz="0" w:space="0" w:color="auto"/>
          </w:divBdr>
        </w:div>
        <w:div w:id="2104296038">
          <w:marLeft w:val="446"/>
          <w:marRight w:val="130"/>
          <w:marTop w:val="120"/>
          <w:marBottom w:val="0"/>
          <w:divBdr>
            <w:top w:val="none" w:sz="0" w:space="0" w:color="auto"/>
            <w:left w:val="none" w:sz="0" w:space="0" w:color="auto"/>
            <w:bottom w:val="none" w:sz="0" w:space="0" w:color="auto"/>
            <w:right w:val="none" w:sz="0" w:space="0" w:color="auto"/>
          </w:divBdr>
        </w:div>
      </w:divsChild>
    </w:div>
    <w:div w:id="1685132904">
      <w:bodyDiv w:val="1"/>
      <w:marLeft w:val="0"/>
      <w:marRight w:val="0"/>
      <w:marTop w:val="0"/>
      <w:marBottom w:val="0"/>
      <w:divBdr>
        <w:top w:val="none" w:sz="0" w:space="0" w:color="auto"/>
        <w:left w:val="none" w:sz="0" w:space="0" w:color="auto"/>
        <w:bottom w:val="none" w:sz="0" w:space="0" w:color="auto"/>
        <w:right w:val="none" w:sz="0" w:space="0" w:color="auto"/>
      </w:divBdr>
      <w:divsChild>
        <w:div w:id="380399009">
          <w:marLeft w:val="446"/>
          <w:marRight w:val="130"/>
          <w:marTop w:val="120"/>
          <w:marBottom w:val="0"/>
          <w:divBdr>
            <w:top w:val="none" w:sz="0" w:space="0" w:color="auto"/>
            <w:left w:val="none" w:sz="0" w:space="0" w:color="auto"/>
            <w:bottom w:val="none" w:sz="0" w:space="0" w:color="auto"/>
            <w:right w:val="none" w:sz="0" w:space="0" w:color="auto"/>
          </w:divBdr>
        </w:div>
        <w:div w:id="534656443">
          <w:marLeft w:val="547"/>
          <w:marRight w:val="130"/>
          <w:marTop w:val="120"/>
          <w:marBottom w:val="0"/>
          <w:divBdr>
            <w:top w:val="none" w:sz="0" w:space="0" w:color="auto"/>
            <w:left w:val="none" w:sz="0" w:space="0" w:color="auto"/>
            <w:bottom w:val="none" w:sz="0" w:space="0" w:color="auto"/>
            <w:right w:val="none" w:sz="0" w:space="0" w:color="auto"/>
          </w:divBdr>
        </w:div>
        <w:div w:id="616107292">
          <w:marLeft w:val="446"/>
          <w:marRight w:val="130"/>
          <w:marTop w:val="120"/>
          <w:marBottom w:val="0"/>
          <w:divBdr>
            <w:top w:val="none" w:sz="0" w:space="0" w:color="auto"/>
            <w:left w:val="none" w:sz="0" w:space="0" w:color="auto"/>
            <w:bottom w:val="none" w:sz="0" w:space="0" w:color="auto"/>
            <w:right w:val="none" w:sz="0" w:space="0" w:color="auto"/>
          </w:divBdr>
        </w:div>
        <w:div w:id="1426806196">
          <w:marLeft w:val="446"/>
          <w:marRight w:val="130"/>
          <w:marTop w:val="120"/>
          <w:marBottom w:val="0"/>
          <w:divBdr>
            <w:top w:val="none" w:sz="0" w:space="0" w:color="auto"/>
            <w:left w:val="none" w:sz="0" w:space="0" w:color="auto"/>
            <w:bottom w:val="none" w:sz="0" w:space="0" w:color="auto"/>
            <w:right w:val="none" w:sz="0" w:space="0" w:color="auto"/>
          </w:divBdr>
        </w:div>
      </w:divsChild>
    </w:div>
    <w:div w:id="1725831034">
      <w:bodyDiv w:val="1"/>
      <w:marLeft w:val="0"/>
      <w:marRight w:val="0"/>
      <w:marTop w:val="0"/>
      <w:marBottom w:val="0"/>
      <w:divBdr>
        <w:top w:val="none" w:sz="0" w:space="0" w:color="auto"/>
        <w:left w:val="none" w:sz="0" w:space="0" w:color="auto"/>
        <w:bottom w:val="none" w:sz="0" w:space="0" w:color="auto"/>
        <w:right w:val="none" w:sz="0" w:space="0" w:color="auto"/>
      </w:divBdr>
    </w:div>
    <w:div w:id="1730035156">
      <w:bodyDiv w:val="1"/>
      <w:marLeft w:val="0"/>
      <w:marRight w:val="0"/>
      <w:marTop w:val="0"/>
      <w:marBottom w:val="0"/>
      <w:divBdr>
        <w:top w:val="none" w:sz="0" w:space="0" w:color="auto"/>
        <w:left w:val="none" w:sz="0" w:space="0" w:color="auto"/>
        <w:bottom w:val="none" w:sz="0" w:space="0" w:color="auto"/>
        <w:right w:val="none" w:sz="0" w:space="0" w:color="auto"/>
      </w:divBdr>
    </w:div>
    <w:div w:id="1742217452">
      <w:bodyDiv w:val="1"/>
      <w:marLeft w:val="0"/>
      <w:marRight w:val="0"/>
      <w:marTop w:val="0"/>
      <w:marBottom w:val="0"/>
      <w:divBdr>
        <w:top w:val="none" w:sz="0" w:space="0" w:color="auto"/>
        <w:left w:val="none" w:sz="0" w:space="0" w:color="auto"/>
        <w:bottom w:val="none" w:sz="0" w:space="0" w:color="auto"/>
        <w:right w:val="none" w:sz="0" w:space="0" w:color="auto"/>
      </w:divBdr>
    </w:div>
    <w:div w:id="1745495826">
      <w:bodyDiv w:val="1"/>
      <w:marLeft w:val="0"/>
      <w:marRight w:val="0"/>
      <w:marTop w:val="0"/>
      <w:marBottom w:val="0"/>
      <w:divBdr>
        <w:top w:val="none" w:sz="0" w:space="0" w:color="auto"/>
        <w:left w:val="none" w:sz="0" w:space="0" w:color="auto"/>
        <w:bottom w:val="none" w:sz="0" w:space="0" w:color="auto"/>
        <w:right w:val="none" w:sz="0" w:space="0" w:color="auto"/>
      </w:divBdr>
    </w:div>
    <w:div w:id="1754014395">
      <w:bodyDiv w:val="1"/>
      <w:marLeft w:val="0"/>
      <w:marRight w:val="0"/>
      <w:marTop w:val="0"/>
      <w:marBottom w:val="0"/>
      <w:divBdr>
        <w:top w:val="none" w:sz="0" w:space="0" w:color="auto"/>
        <w:left w:val="none" w:sz="0" w:space="0" w:color="auto"/>
        <w:bottom w:val="none" w:sz="0" w:space="0" w:color="auto"/>
        <w:right w:val="none" w:sz="0" w:space="0" w:color="auto"/>
      </w:divBdr>
      <w:divsChild>
        <w:div w:id="108016229">
          <w:marLeft w:val="346"/>
          <w:marRight w:val="0"/>
          <w:marTop w:val="51"/>
          <w:marBottom w:val="0"/>
          <w:divBdr>
            <w:top w:val="none" w:sz="0" w:space="0" w:color="auto"/>
            <w:left w:val="none" w:sz="0" w:space="0" w:color="auto"/>
            <w:bottom w:val="none" w:sz="0" w:space="0" w:color="auto"/>
            <w:right w:val="none" w:sz="0" w:space="0" w:color="auto"/>
          </w:divBdr>
        </w:div>
        <w:div w:id="140392407">
          <w:marLeft w:val="346"/>
          <w:marRight w:val="547"/>
          <w:marTop w:val="52"/>
          <w:marBottom w:val="0"/>
          <w:divBdr>
            <w:top w:val="none" w:sz="0" w:space="0" w:color="auto"/>
            <w:left w:val="none" w:sz="0" w:space="0" w:color="auto"/>
            <w:bottom w:val="none" w:sz="0" w:space="0" w:color="auto"/>
            <w:right w:val="none" w:sz="0" w:space="0" w:color="auto"/>
          </w:divBdr>
        </w:div>
        <w:div w:id="438991417">
          <w:marLeft w:val="346"/>
          <w:marRight w:val="0"/>
          <w:marTop w:val="52"/>
          <w:marBottom w:val="0"/>
          <w:divBdr>
            <w:top w:val="none" w:sz="0" w:space="0" w:color="auto"/>
            <w:left w:val="none" w:sz="0" w:space="0" w:color="auto"/>
            <w:bottom w:val="none" w:sz="0" w:space="0" w:color="auto"/>
            <w:right w:val="none" w:sz="0" w:space="0" w:color="auto"/>
          </w:divBdr>
        </w:div>
        <w:div w:id="686559295">
          <w:marLeft w:val="346"/>
          <w:marRight w:val="86"/>
          <w:marTop w:val="52"/>
          <w:marBottom w:val="0"/>
          <w:divBdr>
            <w:top w:val="none" w:sz="0" w:space="0" w:color="auto"/>
            <w:left w:val="none" w:sz="0" w:space="0" w:color="auto"/>
            <w:bottom w:val="none" w:sz="0" w:space="0" w:color="auto"/>
            <w:right w:val="none" w:sz="0" w:space="0" w:color="auto"/>
          </w:divBdr>
        </w:div>
        <w:div w:id="884215391">
          <w:marLeft w:val="346"/>
          <w:marRight w:val="0"/>
          <w:marTop w:val="52"/>
          <w:marBottom w:val="0"/>
          <w:divBdr>
            <w:top w:val="none" w:sz="0" w:space="0" w:color="auto"/>
            <w:left w:val="none" w:sz="0" w:space="0" w:color="auto"/>
            <w:bottom w:val="none" w:sz="0" w:space="0" w:color="auto"/>
            <w:right w:val="none" w:sz="0" w:space="0" w:color="auto"/>
          </w:divBdr>
        </w:div>
        <w:div w:id="1128471332">
          <w:marLeft w:val="346"/>
          <w:marRight w:val="490"/>
          <w:marTop w:val="52"/>
          <w:marBottom w:val="0"/>
          <w:divBdr>
            <w:top w:val="none" w:sz="0" w:space="0" w:color="auto"/>
            <w:left w:val="none" w:sz="0" w:space="0" w:color="auto"/>
            <w:bottom w:val="none" w:sz="0" w:space="0" w:color="auto"/>
            <w:right w:val="none" w:sz="0" w:space="0" w:color="auto"/>
          </w:divBdr>
        </w:div>
        <w:div w:id="1161848064">
          <w:marLeft w:val="346"/>
          <w:marRight w:val="504"/>
          <w:marTop w:val="51"/>
          <w:marBottom w:val="0"/>
          <w:divBdr>
            <w:top w:val="none" w:sz="0" w:space="0" w:color="auto"/>
            <w:left w:val="none" w:sz="0" w:space="0" w:color="auto"/>
            <w:bottom w:val="none" w:sz="0" w:space="0" w:color="auto"/>
            <w:right w:val="none" w:sz="0" w:space="0" w:color="auto"/>
          </w:divBdr>
        </w:div>
        <w:div w:id="2036883470">
          <w:marLeft w:val="346"/>
          <w:marRight w:val="0"/>
          <w:marTop w:val="69"/>
          <w:marBottom w:val="0"/>
          <w:divBdr>
            <w:top w:val="none" w:sz="0" w:space="0" w:color="auto"/>
            <w:left w:val="none" w:sz="0" w:space="0" w:color="auto"/>
            <w:bottom w:val="none" w:sz="0" w:space="0" w:color="auto"/>
            <w:right w:val="none" w:sz="0" w:space="0" w:color="auto"/>
          </w:divBdr>
        </w:div>
      </w:divsChild>
    </w:div>
    <w:div w:id="1766535394">
      <w:bodyDiv w:val="1"/>
      <w:marLeft w:val="0"/>
      <w:marRight w:val="0"/>
      <w:marTop w:val="0"/>
      <w:marBottom w:val="0"/>
      <w:divBdr>
        <w:top w:val="none" w:sz="0" w:space="0" w:color="auto"/>
        <w:left w:val="none" w:sz="0" w:space="0" w:color="auto"/>
        <w:bottom w:val="none" w:sz="0" w:space="0" w:color="auto"/>
        <w:right w:val="none" w:sz="0" w:space="0" w:color="auto"/>
      </w:divBdr>
      <w:divsChild>
        <w:div w:id="154296698">
          <w:marLeft w:val="0"/>
          <w:marRight w:val="0"/>
          <w:marTop w:val="0"/>
          <w:marBottom w:val="360"/>
          <w:divBdr>
            <w:top w:val="none" w:sz="0" w:space="0" w:color="auto"/>
            <w:left w:val="none" w:sz="0" w:space="0" w:color="auto"/>
            <w:bottom w:val="none" w:sz="0" w:space="0" w:color="auto"/>
            <w:right w:val="none" w:sz="0" w:space="0" w:color="auto"/>
          </w:divBdr>
          <w:divsChild>
            <w:div w:id="1794859705">
              <w:marLeft w:val="0"/>
              <w:marRight w:val="0"/>
              <w:marTop w:val="0"/>
              <w:marBottom w:val="0"/>
              <w:divBdr>
                <w:top w:val="none" w:sz="0" w:space="0" w:color="auto"/>
                <w:left w:val="none" w:sz="0" w:space="0" w:color="auto"/>
                <w:bottom w:val="none" w:sz="0" w:space="0" w:color="auto"/>
                <w:right w:val="none" w:sz="0" w:space="0" w:color="auto"/>
              </w:divBdr>
              <w:divsChild>
                <w:div w:id="2067029885">
                  <w:marLeft w:val="0"/>
                  <w:marRight w:val="0"/>
                  <w:marTop w:val="0"/>
                  <w:marBottom w:val="0"/>
                  <w:divBdr>
                    <w:top w:val="none" w:sz="0" w:space="0" w:color="auto"/>
                    <w:left w:val="none" w:sz="0" w:space="0" w:color="auto"/>
                    <w:bottom w:val="none" w:sz="0" w:space="0" w:color="auto"/>
                    <w:right w:val="none" w:sz="0" w:space="0" w:color="auto"/>
                  </w:divBdr>
                  <w:divsChild>
                    <w:div w:id="529030797">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1823425591">
              <w:marLeft w:val="0"/>
              <w:marRight w:val="0"/>
              <w:marTop w:val="0"/>
              <w:marBottom w:val="0"/>
              <w:divBdr>
                <w:top w:val="none" w:sz="0" w:space="0" w:color="auto"/>
                <w:left w:val="none" w:sz="0" w:space="0" w:color="auto"/>
                <w:bottom w:val="none" w:sz="0" w:space="0" w:color="auto"/>
                <w:right w:val="none" w:sz="0" w:space="0" w:color="auto"/>
              </w:divBdr>
            </w:div>
          </w:divsChild>
        </w:div>
        <w:div w:id="1500997041">
          <w:marLeft w:val="0"/>
          <w:marRight w:val="0"/>
          <w:marTop w:val="0"/>
          <w:marBottom w:val="360"/>
          <w:divBdr>
            <w:top w:val="none" w:sz="0" w:space="0" w:color="auto"/>
            <w:left w:val="none" w:sz="0" w:space="0" w:color="auto"/>
            <w:bottom w:val="none" w:sz="0" w:space="0" w:color="auto"/>
            <w:right w:val="none" w:sz="0" w:space="0" w:color="auto"/>
          </w:divBdr>
          <w:divsChild>
            <w:div w:id="1466392100">
              <w:marLeft w:val="0"/>
              <w:marRight w:val="0"/>
              <w:marTop w:val="0"/>
              <w:marBottom w:val="0"/>
              <w:divBdr>
                <w:top w:val="none" w:sz="0" w:space="0" w:color="auto"/>
                <w:left w:val="none" w:sz="0" w:space="0" w:color="auto"/>
                <w:bottom w:val="none" w:sz="0" w:space="0" w:color="auto"/>
                <w:right w:val="none" w:sz="0" w:space="0" w:color="auto"/>
              </w:divBdr>
            </w:div>
            <w:div w:id="1701197390">
              <w:marLeft w:val="0"/>
              <w:marRight w:val="0"/>
              <w:marTop w:val="0"/>
              <w:marBottom w:val="0"/>
              <w:divBdr>
                <w:top w:val="none" w:sz="0" w:space="0" w:color="auto"/>
                <w:left w:val="none" w:sz="0" w:space="0" w:color="auto"/>
                <w:bottom w:val="none" w:sz="0" w:space="0" w:color="auto"/>
                <w:right w:val="none" w:sz="0" w:space="0" w:color="auto"/>
              </w:divBdr>
              <w:divsChild>
                <w:div w:id="383261720">
                  <w:marLeft w:val="0"/>
                  <w:marRight w:val="0"/>
                  <w:marTop w:val="0"/>
                  <w:marBottom w:val="0"/>
                  <w:divBdr>
                    <w:top w:val="none" w:sz="0" w:space="0" w:color="auto"/>
                    <w:left w:val="none" w:sz="0" w:space="0" w:color="auto"/>
                    <w:bottom w:val="none" w:sz="0" w:space="0" w:color="auto"/>
                    <w:right w:val="none" w:sz="0" w:space="0" w:color="auto"/>
                  </w:divBdr>
                  <w:divsChild>
                    <w:div w:id="79803522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534147584">
          <w:marLeft w:val="0"/>
          <w:marRight w:val="0"/>
          <w:marTop w:val="0"/>
          <w:marBottom w:val="360"/>
          <w:divBdr>
            <w:top w:val="none" w:sz="0" w:space="0" w:color="auto"/>
            <w:left w:val="none" w:sz="0" w:space="0" w:color="auto"/>
            <w:bottom w:val="none" w:sz="0" w:space="0" w:color="auto"/>
            <w:right w:val="none" w:sz="0" w:space="0" w:color="auto"/>
          </w:divBdr>
          <w:divsChild>
            <w:div w:id="148258089">
              <w:marLeft w:val="0"/>
              <w:marRight w:val="0"/>
              <w:marTop w:val="0"/>
              <w:marBottom w:val="0"/>
              <w:divBdr>
                <w:top w:val="none" w:sz="0" w:space="0" w:color="auto"/>
                <w:left w:val="none" w:sz="0" w:space="0" w:color="auto"/>
                <w:bottom w:val="none" w:sz="0" w:space="0" w:color="auto"/>
                <w:right w:val="none" w:sz="0" w:space="0" w:color="auto"/>
              </w:divBdr>
              <w:divsChild>
                <w:div w:id="1170409162">
                  <w:marLeft w:val="0"/>
                  <w:marRight w:val="0"/>
                  <w:marTop w:val="0"/>
                  <w:marBottom w:val="0"/>
                  <w:divBdr>
                    <w:top w:val="none" w:sz="0" w:space="0" w:color="auto"/>
                    <w:left w:val="none" w:sz="0" w:space="0" w:color="auto"/>
                    <w:bottom w:val="none" w:sz="0" w:space="0" w:color="auto"/>
                    <w:right w:val="none" w:sz="0" w:space="0" w:color="auto"/>
                  </w:divBdr>
                  <w:divsChild>
                    <w:div w:id="131931164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 w:id="8664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749913">
      <w:bodyDiv w:val="1"/>
      <w:marLeft w:val="0"/>
      <w:marRight w:val="0"/>
      <w:marTop w:val="0"/>
      <w:marBottom w:val="0"/>
      <w:divBdr>
        <w:top w:val="none" w:sz="0" w:space="0" w:color="auto"/>
        <w:left w:val="none" w:sz="0" w:space="0" w:color="auto"/>
        <w:bottom w:val="none" w:sz="0" w:space="0" w:color="auto"/>
        <w:right w:val="none" w:sz="0" w:space="0" w:color="auto"/>
      </w:divBdr>
    </w:div>
    <w:div w:id="1850753709">
      <w:bodyDiv w:val="1"/>
      <w:marLeft w:val="0"/>
      <w:marRight w:val="0"/>
      <w:marTop w:val="0"/>
      <w:marBottom w:val="0"/>
      <w:divBdr>
        <w:top w:val="none" w:sz="0" w:space="0" w:color="auto"/>
        <w:left w:val="none" w:sz="0" w:space="0" w:color="auto"/>
        <w:bottom w:val="none" w:sz="0" w:space="0" w:color="auto"/>
        <w:right w:val="none" w:sz="0" w:space="0" w:color="auto"/>
      </w:divBdr>
    </w:div>
    <w:div w:id="1899391623">
      <w:bodyDiv w:val="1"/>
      <w:marLeft w:val="0"/>
      <w:marRight w:val="0"/>
      <w:marTop w:val="0"/>
      <w:marBottom w:val="0"/>
      <w:divBdr>
        <w:top w:val="none" w:sz="0" w:space="0" w:color="auto"/>
        <w:left w:val="none" w:sz="0" w:space="0" w:color="auto"/>
        <w:bottom w:val="none" w:sz="0" w:space="0" w:color="auto"/>
        <w:right w:val="none" w:sz="0" w:space="0" w:color="auto"/>
      </w:divBdr>
    </w:div>
    <w:div w:id="1976597722">
      <w:bodyDiv w:val="1"/>
      <w:marLeft w:val="0"/>
      <w:marRight w:val="0"/>
      <w:marTop w:val="0"/>
      <w:marBottom w:val="0"/>
      <w:divBdr>
        <w:top w:val="none" w:sz="0" w:space="0" w:color="auto"/>
        <w:left w:val="none" w:sz="0" w:space="0" w:color="auto"/>
        <w:bottom w:val="none" w:sz="0" w:space="0" w:color="auto"/>
        <w:right w:val="none" w:sz="0" w:space="0" w:color="auto"/>
      </w:divBdr>
    </w:div>
    <w:div w:id="2046634921">
      <w:bodyDiv w:val="1"/>
      <w:marLeft w:val="0"/>
      <w:marRight w:val="0"/>
      <w:marTop w:val="0"/>
      <w:marBottom w:val="0"/>
      <w:divBdr>
        <w:top w:val="none" w:sz="0" w:space="0" w:color="auto"/>
        <w:left w:val="none" w:sz="0" w:space="0" w:color="auto"/>
        <w:bottom w:val="none" w:sz="0" w:space="0" w:color="auto"/>
        <w:right w:val="none" w:sz="0" w:space="0" w:color="auto"/>
      </w:divBdr>
    </w:div>
    <w:div w:id="20679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enang\OneDrive%20-%20QA%20Limited\00.%20General%20-%20Antonia\Rebranded%20Office%20templates\Word\v2\Policies\QAWordTemplate_PolicyQAHE_June2024.dotx" TargetMode="External"/></Relationships>
</file>

<file path=word/documenttasks/documenttasks1.xml><?xml version="1.0" encoding="utf-8"?>
<t:Tasks xmlns:t="http://schemas.microsoft.com/office/tasks/2019/documenttasks" xmlns:oel="http://schemas.microsoft.com/office/2019/extlst">
  <t:Task id="{E45EC283-A04F-4764-BC38-31B716E1621D}">
    <t:Anchor>
      <t:Comment id="770500509"/>
    </t:Anchor>
    <t:History>
      <t:Event id="{5993C2FD-A431-4B5B-8159-D0D4BE4A09BF}" time="2022-05-31T10:27:27.69Z">
        <t:Attribution userId="S::slovett@qa.com::53877e36-8f3f-4464-99b6-5a422a9ee620" userProvider="AD" userName="Lovett, Susie"/>
        <t:Anchor>
          <t:Comment id="770500509"/>
        </t:Anchor>
        <t:Create/>
      </t:Event>
      <t:Event id="{CAE3EA35-C51E-42E6-B383-6382E7873619}" time="2022-05-31T10:27:27.69Z">
        <t:Attribution userId="S::slovett@qa.com::53877e36-8f3f-4464-99b6-5a422a9ee620" userProvider="AD" userName="Lovett, Susie"/>
        <t:Anchor>
          <t:Comment id="770500509"/>
        </t:Anchor>
        <t:Assign userId="S::LRadford@qa.com::2307ac34-85c2-4d91-9e27-405a4ccc6e0a" userProvider="AD" userName="Radford, Luke"/>
      </t:Event>
      <t:Event id="{3EFDF192-E8A9-4AEB-B528-145D4CAB00D0}" time="2022-05-31T10:27:27.69Z">
        <t:Attribution userId="S::slovett@qa.com::53877e36-8f3f-4464-99b6-5a422a9ee620" userProvider="AD" userName="Lovett, Susie"/>
        <t:Anchor>
          <t:Comment id="770500509"/>
        </t:Anchor>
        <t:SetTitle title="@Radford, Luke do you have time to review this paragraph please?"/>
      </t:Event>
    </t:History>
  </t:Task>
  <t:Task id="{DE45AC25-BF61-43C4-BF4B-64E83AB4C07A}">
    <t:Anchor>
      <t:Comment id="795757933"/>
    </t:Anchor>
    <t:History>
      <t:Event id="{88C305A9-D840-4D3C-8333-1A220CAB72B5}" time="2022-05-31T10:31:58.846Z">
        <t:Attribution userId="S::slovett@qa.com::53877e36-8f3f-4464-99b6-5a422a9ee620" userProvider="AD" userName="Lovett, Susie"/>
        <t:Anchor>
          <t:Comment id="795757933"/>
        </t:Anchor>
        <t:Create/>
      </t:Event>
      <t:Event id="{13B21843-C9EA-49E4-BBFE-1AD6682544FC}" time="2022-05-31T10:31:58.846Z">
        <t:Attribution userId="S::slovett@qa.com::53877e36-8f3f-4464-99b6-5a422a9ee620" userProvider="AD" userName="Lovett, Susie"/>
        <t:Anchor>
          <t:Comment id="795757933"/>
        </t:Anchor>
        <t:Assign userId="S::LRadford@qa.com::2307ac34-85c2-4d91-9e27-405a4ccc6e0a" userProvider="AD" userName="Radford, Luke"/>
      </t:Event>
      <t:Event id="{2B51D0F6-BE5B-467B-BD07-91A14E342374}" time="2022-05-31T10:31:58.846Z">
        <t:Attribution userId="S::slovett@qa.com::53877e36-8f3f-4464-99b6-5a422a9ee620" userProvider="AD" userName="Lovett, Susie"/>
        <t:Anchor>
          <t:Comment id="795757933"/>
        </t:Anchor>
        <t:SetTitle title="@Radford, Luke Can you review this section please?"/>
      </t:Event>
    </t:History>
  </t:Task>
  <t:Task id="{AE186791-39C1-426F-8192-0488E8A6E763}">
    <t:Anchor>
      <t:Comment id="69015772"/>
    </t:Anchor>
    <t:History>
      <t:Event id="{8058F350-AAD6-4D9C-88B7-85367A4C9A6D}" time="2022-05-31T10:33:11.27Z">
        <t:Attribution userId="S::slovett@qa.com::53877e36-8f3f-4464-99b6-5a422a9ee620" userProvider="AD" userName="Lovett, Susie"/>
        <t:Anchor>
          <t:Comment id="69015772"/>
        </t:Anchor>
        <t:Create/>
      </t:Event>
      <t:Event id="{1DF421FC-27DA-49AD-8DA0-EF2BC6A99972}" time="2022-05-31T10:33:11.27Z">
        <t:Attribution userId="S::slovett@qa.com::53877e36-8f3f-4464-99b6-5a422a9ee620" userProvider="AD" userName="Lovett, Susie"/>
        <t:Anchor>
          <t:Comment id="69015772"/>
        </t:Anchor>
        <t:Assign userId="S::LRadford@qa.com::2307ac34-85c2-4d91-9e27-405a4ccc6e0a" userProvider="AD" userName="Radford, Luke"/>
      </t:Event>
      <t:Event id="{45DE9BC1-F9A9-4649-8FFF-991B20B37936}" time="2022-05-31T10:33:11.27Z">
        <t:Attribution userId="S::slovett@qa.com::53877e36-8f3f-4464-99b6-5a422a9ee620" userProvider="AD" userName="Lovett, Susie"/>
        <t:Anchor>
          <t:Comment id="69015772"/>
        </t:Anchor>
        <t:SetTitle title="@Radford, Luke Can you reveiw this section please"/>
      </t:Event>
    </t:History>
  </t:Task>
  <t:Task id="{16E40584-4727-4937-AA09-9E53A96A0D6C}">
    <t:Anchor>
      <t:Comment id="2130130481"/>
    </t:Anchor>
    <t:History>
      <t:Event id="{C2129AFE-3252-44E6-947C-C909794F355A}" time="2022-05-31T10:41:42.92Z">
        <t:Attribution userId="S::slovett@qa.com::53877e36-8f3f-4464-99b6-5a422a9ee620" userProvider="AD" userName="Lovett, Susie"/>
        <t:Anchor>
          <t:Comment id="2130130481"/>
        </t:Anchor>
        <t:Create/>
      </t:Event>
      <t:Event id="{A930E490-C845-4DB1-9744-F362555878AB}" time="2022-05-31T10:41:42.92Z">
        <t:Attribution userId="S::slovett@qa.com::53877e36-8f3f-4464-99b6-5a422a9ee620" userProvider="AD" userName="Lovett, Susie"/>
        <t:Anchor>
          <t:Comment id="2130130481"/>
        </t:Anchor>
        <t:Assign userId="S::LRadford@qa.com::2307ac34-85c2-4d91-9e27-405a4ccc6e0a" userProvider="AD" userName="Radford, Luke"/>
      </t:Event>
      <t:Event id="{F7C960BB-B5B2-4E1E-83EC-A9F69A019878}" time="2022-05-31T10:41:42.92Z">
        <t:Attribution userId="S::slovett@qa.com::53877e36-8f3f-4464-99b6-5a422a9ee620" userProvider="AD" userName="Lovett, Susie"/>
        <t:Anchor>
          <t:Comment id="2130130481"/>
        </t:Anchor>
        <t:SetTitle title="@Radford, Luke can you review and input to this section please?"/>
      </t:Event>
    </t:History>
  </t:Task>
</t:Tasks>
</file>

<file path=word/theme/theme1.xml><?xml version="1.0" encoding="utf-8"?>
<a:theme xmlns:a="http://schemas.openxmlformats.org/drawingml/2006/main" name="Office Theme">
  <a:themeElements>
    <a:clrScheme name="QA old">
      <a:dk1>
        <a:srgbClr val="0D0D0D"/>
      </a:dk1>
      <a:lt1>
        <a:srgbClr val="FFFFFF"/>
      </a:lt1>
      <a:dk2>
        <a:srgbClr val="004050"/>
      </a:dk2>
      <a:lt2>
        <a:srgbClr val="00EDB5"/>
      </a:lt2>
      <a:accent1>
        <a:srgbClr val="F3622C"/>
      </a:accent1>
      <a:accent2>
        <a:srgbClr val="FF004C"/>
      </a:accent2>
      <a:accent3>
        <a:srgbClr val="20D3FF"/>
      </a:accent3>
      <a:accent4>
        <a:srgbClr val="F8D237"/>
      </a:accent4>
      <a:accent5>
        <a:srgbClr val="7F007D"/>
      </a:accent5>
      <a:accent6>
        <a:srgbClr val="A5FFFF"/>
      </a:accent6>
      <a:hlink>
        <a:srgbClr val="004050"/>
      </a:hlink>
      <a:folHlink>
        <a:srgbClr val="00EDB5"/>
      </a:folHlink>
    </a:clrScheme>
    <a:fontScheme name="Custom 1">
      <a:majorFont>
        <a:latin typeface="Krana Fat B"/>
        <a:ea typeface=""/>
        <a:cs typeface=""/>
      </a:majorFont>
      <a:minorFont>
        <a:latin typeface="Montserrat Light"/>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35BAAAA0053D346BA9E63E01E147312" ma:contentTypeVersion="13" ma:contentTypeDescription="Create a new document." ma:contentTypeScope="" ma:versionID="68761735fb1cc93874123d2de951a434">
  <xsd:schema xmlns:xsd="http://www.w3.org/2001/XMLSchema" xmlns:xs="http://www.w3.org/2001/XMLSchema" xmlns:p="http://schemas.microsoft.com/office/2006/metadata/properties" xmlns:ns2="35e9ec34-54b1-4c3e-bb39-ceb143390cc9" xmlns:ns3="4cf7cb9d-56f5-47f9-be2a-b03f769d888b" targetNamespace="http://schemas.microsoft.com/office/2006/metadata/properties" ma:root="true" ma:fieldsID="bbadea4f3900c40cae1316bed5f035e9" ns2:_="" ns3:_="">
    <xsd:import namespace="35e9ec34-54b1-4c3e-bb39-ceb143390cc9"/>
    <xsd:import namespace="4cf7cb9d-56f5-47f9-be2a-b03f769d888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e9ec34-54b1-4c3e-bb39-ceb143390c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5f1f1f9-0179-4c93-b971-8e9741e045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cf7cb9d-56f5-47f9-be2a-b03f769d888b"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742a11c-7fc9-49bb-9d17-f851f7362594}" ma:internalName="TaxCatchAll" ma:showField="CatchAllData" ma:web="4cf7cb9d-56f5-47f9-be2a-b03f769d888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4cf7cb9d-56f5-47f9-be2a-b03f769d888b"/>
    <lcf76f155ced4ddcb4097134ff3c332f xmlns="35e9ec34-54b1-4c3e-bb39-ceb143390cc9">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51C1B5-609D-4C41-8FD1-18DD977647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e9ec34-54b1-4c3e-bb39-ceb143390cc9"/>
    <ds:schemaRef ds:uri="4cf7cb9d-56f5-47f9-be2a-b03f769d888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021AF47-F08C-432C-B209-9E7691338BF3}">
  <ds:schemaRefs>
    <ds:schemaRef ds:uri="http://schemas.microsoft.com/sharepoint/v3/contenttype/forms"/>
  </ds:schemaRefs>
</ds:datastoreItem>
</file>

<file path=customXml/itemProps3.xml><?xml version="1.0" encoding="utf-8"?>
<ds:datastoreItem xmlns:ds="http://schemas.openxmlformats.org/officeDocument/2006/customXml" ds:itemID="{48A1DE2F-9380-43CD-8723-30EC26B3C624}">
  <ds:schemaRefs>
    <ds:schemaRef ds:uri="http://schemas.microsoft.com/office/2006/metadata/properties"/>
    <ds:schemaRef ds:uri="http://schemas.microsoft.com/office/infopath/2007/PartnerControls"/>
    <ds:schemaRef ds:uri="4cf7cb9d-56f5-47f9-be2a-b03f769d888b"/>
    <ds:schemaRef ds:uri="35e9ec34-54b1-4c3e-bb39-ceb143390cc9"/>
  </ds:schemaRefs>
</ds:datastoreItem>
</file>

<file path=customXml/itemProps4.xml><?xml version="1.0" encoding="utf-8"?>
<ds:datastoreItem xmlns:ds="http://schemas.openxmlformats.org/officeDocument/2006/customXml" ds:itemID="{F2DBCD1F-E11F-4E1C-8405-6B9000AFE5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QAWordTemplate_PolicyQAHE_June2024</Template>
  <TotalTime>1</TotalTime>
  <Pages>7</Pages>
  <Words>1026</Words>
  <Characters>6131</Characters>
  <Application>Microsoft Office Word</Application>
  <DocSecurity>2</DocSecurity>
  <Lines>228</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7097</CharactersWithSpaces>
  <SharedDoc>false</SharedDoc>
  <HLinks>
    <vt:vector size="84" baseType="variant">
      <vt:variant>
        <vt:i4>2490465</vt:i4>
      </vt:variant>
      <vt:variant>
        <vt:i4>93</vt:i4>
      </vt:variant>
      <vt:variant>
        <vt:i4>0</vt:i4>
      </vt:variant>
      <vt:variant>
        <vt:i4>5</vt:i4>
      </vt:variant>
      <vt:variant>
        <vt:lpwstr>http://www.netpromoter.com/</vt:lpwstr>
      </vt:variant>
      <vt:variant>
        <vt:lpwstr/>
      </vt:variant>
      <vt:variant>
        <vt:i4>1900597</vt:i4>
      </vt:variant>
      <vt:variant>
        <vt:i4>74</vt:i4>
      </vt:variant>
      <vt:variant>
        <vt:i4>0</vt:i4>
      </vt:variant>
      <vt:variant>
        <vt:i4>5</vt:i4>
      </vt:variant>
      <vt:variant>
        <vt:lpwstr/>
      </vt:variant>
      <vt:variant>
        <vt:lpwstr>_Toc105428364</vt:lpwstr>
      </vt:variant>
      <vt:variant>
        <vt:i4>1900597</vt:i4>
      </vt:variant>
      <vt:variant>
        <vt:i4>68</vt:i4>
      </vt:variant>
      <vt:variant>
        <vt:i4>0</vt:i4>
      </vt:variant>
      <vt:variant>
        <vt:i4>5</vt:i4>
      </vt:variant>
      <vt:variant>
        <vt:lpwstr/>
      </vt:variant>
      <vt:variant>
        <vt:lpwstr>_Toc105428363</vt:lpwstr>
      </vt:variant>
      <vt:variant>
        <vt:i4>1900597</vt:i4>
      </vt:variant>
      <vt:variant>
        <vt:i4>62</vt:i4>
      </vt:variant>
      <vt:variant>
        <vt:i4>0</vt:i4>
      </vt:variant>
      <vt:variant>
        <vt:i4>5</vt:i4>
      </vt:variant>
      <vt:variant>
        <vt:lpwstr/>
      </vt:variant>
      <vt:variant>
        <vt:lpwstr>_Toc105428362</vt:lpwstr>
      </vt:variant>
      <vt:variant>
        <vt:i4>1900597</vt:i4>
      </vt:variant>
      <vt:variant>
        <vt:i4>56</vt:i4>
      </vt:variant>
      <vt:variant>
        <vt:i4>0</vt:i4>
      </vt:variant>
      <vt:variant>
        <vt:i4>5</vt:i4>
      </vt:variant>
      <vt:variant>
        <vt:lpwstr/>
      </vt:variant>
      <vt:variant>
        <vt:lpwstr>_Toc105428361</vt:lpwstr>
      </vt:variant>
      <vt:variant>
        <vt:i4>1900597</vt:i4>
      </vt:variant>
      <vt:variant>
        <vt:i4>50</vt:i4>
      </vt:variant>
      <vt:variant>
        <vt:i4>0</vt:i4>
      </vt:variant>
      <vt:variant>
        <vt:i4>5</vt:i4>
      </vt:variant>
      <vt:variant>
        <vt:lpwstr/>
      </vt:variant>
      <vt:variant>
        <vt:lpwstr>_Toc105428360</vt:lpwstr>
      </vt:variant>
      <vt:variant>
        <vt:i4>1966133</vt:i4>
      </vt:variant>
      <vt:variant>
        <vt:i4>44</vt:i4>
      </vt:variant>
      <vt:variant>
        <vt:i4>0</vt:i4>
      </vt:variant>
      <vt:variant>
        <vt:i4>5</vt:i4>
      </vt:variant>
      <vt:variant>
        <vt:lpwstr/>
      </vt:variant>
      <vt:variant>
        <vt:lpwstr>_Toc105428359</vt:lpwstr>
      </vt:variant>
      <vt:variant>
        <vt:i4>1966133</vt:i4>
      </vt:variant>
      <vt:variant>
        <vt:i4>38</vt:i4>
      </vt:variant>
      <vt:variant>
        <vt:i4>0</vt:i4>
      </vt:variant>
      <vt:variant>
        <vt:i4>5</vt:i4>
      </vt:variant>
      <vt:variant>
        <vt:lpwstr/>
      </vt:variant>
      <vt:variant>
        <vt:lpwstr>_Toc105428358</vt:lpwstr>
      </vt:variant>
      <vt:variant>
        <vt:i4>1966133</vt:i4>
      </vt:variant>
      <vt:variant>
        <vt:i4>32</vt:i4>
      </vt:variant>
      <vt:variant>
        <vt:i4>0</vt:i4>
      </vt:variant>
      <vt:variant>
        <vt:i4>5</vt:i4>
      </vt:variant>
      <vt:variant>
        <vt:lpwstr/>
      </vt:variant>
      <vt:variant>
        <vt:lpwstr>_Toc105428357</vt:lpwstr>
      </vt:variant>
      <vt:variant>
        <vt:i4>1966133</vt:i4>
      </vt:variant>
      <vt:variant>
        <vt:i4>26</vt:i4>
      </vt:variant>
      <vt:variant>
        <vt:i4>0</vt:i4>
      </vt:variant>
      <vt:variant>
        <vt:i4>5</vt:i4>
      </vt:variant>
      <vt:variant>
        <vt:lpwstr/>
      </vt:variant>
      <vt:variant>
        <vt:lpwstr>_Toc105428356</vt:lpwstr>
      </vt:variant>
      <vt:variant>
        <vt:i4>1966133</vt:i4>
      </vt:variant>
      <vt:variant>
        <vt:i4>20</vt:i4>
      </vt:variant>
      <vt:variant>
        <vt:i4>0</vt:i4>
      </vt:variant>
      <vt:variant>
        <vt:i4>5</vt:i4>
      </vt:variant>
      <vt:variant>
        <vt:lpwstr/>
      </vt:variant>
      <vt:variant>
        <vt:lpwstr>_Toc105428355</vt:lpwstr>
      </vt:variant>
      <vt:variant>
        <vt:i4>1966133</vt:i4>
      </vt:variant>
      <vt:variant>
        <vt:i4>14</vt:i4>
      </vt:variant>
      <vt:variant>
        <vt:i4>0</vt:i4>
      </vt:variant>
      <vt:variant>
        <vt:i4>5</vt:i4>
      </vt:variant>
      <vt:variant>
        <vt:lpwstr/>
      </vt:variant>
      <vt:variant>
        <vt:lpwstr>_Toc105428354</vt:lpwstr>
      </vt:variant>
      <vt:variant>
        <vt:i4>1966133</vt:i4>
      </vt:variant>
      <vt:variant>
        <vt:i4>8</vt:i4>
      </vt:variant>
      <vt:variant>
        <vt:i4>0</vt:i4>
      </vt:variant>
      <vt:variant>
        <vt:i4>5</vt:i4>
      </vt:variant>
      <vt:variant>
        <vt:lpwstr/>
      </vt:variant>
      <vt:variant>
        <vt:lpwstr>_Toc105428353</vt:lpwstr>
      </vt:variant>
      <vt:variant>
        <vt:i4>1966133</vt:i4>
      </vt:variant>
      <vt:variant>
        <vt:i4>2</vt:i4>
      </vt:variant>
      <vt:variant>
        <vt:i4>0</vt:i4>
      </vt:variant>
      <vt:variant>
        <vt:i4>5</vt:i4>
      </vt:variant>
      <vt:variant>
        <vt:lpwstr/>
      </vt:variant>
      <vt:variant>
        <vt:lpwstr>_Toc105428352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Renang, Antonia</dc:creator>
  <cp:keywords/>
  <dc:description/>
  <cp:lastModifiedBy>Ali, Kasam</cp:lastModifiedBy>
  <cp:revision>3</cp:revision>
  <cp:lastPrinted>2022-06-06T16:31:00Z</cp:lastPrinted>
  <dcterms:created xsi:type="dcterms:W3CDTF">2025-03-14T13:56:00Z</dcterms:created>
  <dcterms:modified xsi:type="dcterms:W3CDTF">2025-10-30T15:21:00Z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0x010100235BAAAA0053D346BA9E63E01E147312</vt:lpwstr>
  </property>
</Properties>
</file>