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7B956ECA" w:rsidR="00AA604F" w:rsidRPr="00AA604F" w:rsidRDefault="00FA5578"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Learning Designer</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pPr>
              <w:pStyle w:val="Heading1withnumber"/>
              <w:numPr>
                <w:ilvl w:val="0"/>
                <w:numId w:val="10"/>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8D0ADF" w:rsidRPr="00A00E5C" w14:paraId="0949F033" w14:textId="77777777" w:rsidTr="00465E50">
        <w:trPr>
          <w:cantSplit/>
          <w:jc w:val="center"/>
        </w:trPr>
        <w:tc>
          <w:tcPr>
            <w:tcW w:w="2972" w:type="dxa"/>
          </w:tcPr>
          <w:p w14:paraId="497AACFA" w14:textId="77777777" w:rsidR="008D0ADF" w:rsidRPr="00793514" w:rsidRDefault="008D0ADF" w:rsidP="008D0ADF">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5FDCF8CA" w:rsidR="008D0ADF" w:rsidRPr="00793514" w:rsidRDefault="008D0ADF" w:rsidP="008D0ADF">
            <w:pPr>
              <w:spacing w:after="120"/>
              <w:rPr>
                <w:rFonts w:ascii="Montserrat" w:hAnsi="Montserrat" w:cs="Segoe UI"/>
                <w:sz w:val="20"/>
                <w:szCs w:val="20"/>
              </w:rPr>
            </w:pPr>
            <w:r>
              <w:rPr>
                <w:rFonts w:ascii="Montserrat" w:hAnsi="Montserrat" w:cs="Segoe UI"/>
                <w:sz w:val="20"/>
                <w:szCs w:val="20"/>
              </w:rPr>
              <w:t>Learning Designer</w:t>
            </w:r>
          </w:p>
        </w:tc>
      </w:tr>
      <w:tr w:rsidR="008D0ADF" w:rsidRPr="00A00E5C" w14:paraId="554D11EF" w14:textId="77777777" w:rsidTr="00465E50">
        <w:trPr>
          <w:cantSplit/>
          <w:jc w:val="center"/>
        </w:trPr>
        <w:tc>
          <w:tcPr>
            <w:tcW w:w="2972" w:type="dxa"/>
          </w:tcPr>
          <w:p w14:paraId="74909D5B" w14:textId="77777777" w:rsidR="008D0ADF" w:rsidRPr="00793514" w:rsidRDefault="008D0ADF" w:rsidP="008D0ADF">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4F8BBBE8" w:rsidR="008D0ADF" w:rsidRPr="00793514" w:rsidRDefault="008D0ADF" w:rsidP="008D0ADF">
            <w:pPr>
              <w:spacing w:after="120"/>
              <w:rPr>
                <w:rFonts w:ascii="Montserrat" w:hAnsi="Montserrat" w:cs="Segoe UI"/>
                <w:sz w:val="20"/>
                <w:szCs w:val="20"/>
              </w:rPr>
            </w:pPr>
            <w:r>
              <w:rPr>
                <w:rFonts w:ascii="Montserrat" w:hAnsi="Montserrat" w:cs="Segoe UI"/>
                <w:sz w:val="20"/>
                <w:szCs w:val="20"/>
              </w:rPr>
              <w:t>CDID4</w:t>
            </w:r>
          </w:p>
        </w:tc>
      </w:tr>
      <w:tr w:rsidR="008D0ADF" w:rsidRPr="00A00E5C" w14:paraId="4C41ADD9" w14:textId="77777777" w:rsidTr="00465E50">
        <w:trPr>
          <w:cantSplit/>
          <w:jc w:val="center"/>
        </w:trPr>
        <w:tc>
          <w:tcPr>
            <w:tcW w:w="2972" w:type="dxa"/>
          </w:tcPr>
          <w:p w14:paraId="08B5D079" w14:textId="77777777" w:rsidR="008D0ADF" w:rsidRPr="00793514" w:rsidRDefault="008D0ADF" w:rsidP="008D0ADF">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110E614F" w:rsidR="008D0ADF" w:rsidRPr="00793514" w:rsidRDefault="00D0794F" w:rsidP="008D0ADF">
            <w:pPr>
              <w:spacing w:after="100" w:afterAutospacing="1"/>
              <w:rPr>
                <w:rFonts w:ascii="Montserrat" w:hAnsi="Montserrat" w:cs="Segoe UI"/>
                <w:sz w:val="20"/>
                <w:szCs w:val="20"/>
              </w:rPr>
            </w:pPr>
            <w:r>
              <w:rPr>
                <w:rStyle w:val="normaltextrun"/>
              </w:rPr>
              <w:t>Head of Content Development</w:t>
            </w:r>
            <w:r w:rsidR="008D0ADF">
              <w:rPr>
                <w:rStyle w:val="eop"/>
                <w:rFonts w:ascii="Montserrat" w:hAnsi="Montserrat" w:cs="Segoe UI"/>
                <w:sz w:val="20"/>
                <w:szCs w:val="20"/>
              </w:rPr>
              <w:t> </w:t>
            </w:r>
          </w:p>
        </w:tc>
      </w:tr>
      <w:tr w:rsidR="008D0ADF" w:rsidRPr="00A00E5C" w14:paraId="11485E5F" w14:textId="77777777" w:rsidTr="00465E50">
        <w:trPr>
          <w:cantSplit/>
          <w:jc w:val="center"/>
        </w:trPr>
        <w:tc>
          <w:tcPr>
            <w:tcW w:w="2972" w:type="dxa"/>
          </w:tcPr>
          <w:p w14:paraId="0EB72E75" w14:textId="77777777" w:rsidR="008D0ADF" w:rsidRPr="00793514" w:rsidRDefault="008D0ADF" w:rsidP="008D0ADF">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390CCB0D" w:rsidR="008D0ADF" w:rsidRPr="00793514" w:rsidRDefault="008D0ADF" w:rsidP="008D0ADF">
            <w:pPr>
              <w:spacing w:after="120"/>
              <w:rPr>
                <w:rFonts w:ascii="Montserrat" w:hAnsi="Montserrat" w:cs="Segoe UI"/>
                <w:sz w:val="20"/>
                <w:szCs w:val="20"/>
              </w:rPr>
            </w:pPr>
            <w:r>
              <w:rPr>
                <w:rStyle w:val="normaltextrun"/>
                <w:rFonts w:ascii="Montserrat" w:hAnsi="Montserrat" w:cs="Segoe UI"/>
                <w:sz w:val="20"/>
                <w:szCs w:val="20"/>
              </w:rPr>
              <w:t>London (Middlesex Street), hybrid (2-3 days in office) </w:t>
            </w:r>
            <w:r>
              <w:rPr>
                <w:rStyle w:val="eop"/>
                <w:rFonts w:ascii="Montserrat" w:hAnsi="Montserrat" w:cs="Segoe UI"/>
                <w:sz w:val="20"/>
                <w:szCs w:val="20"/>
              </w:rPr>
              <w:t> </w:t>
            </w:r>
          </w:p>
        </w:tc>
      </w:tr>
      <w:tr w:rsidR="008D0ADF" w:rsidRPr="00A00E5C" w14:paraId="43A2A9BF" w14:textId="77777777" w:rsidTr="00465E50">
        <w:trPr>
          <w:cantSplit/>
          <w:jc w:val="center"/>
        </w:trPr>
        <w:tc>
          <w:tcPr>
            <w:tcW w:w="2972" w:type="dxa"/>
          </w:tcPr>
          <w:p w14:paraId="20592906" w14:textId="77777777" w:rsidR="008D0ADF" w:rsidRPr="00793514" w:rsidRDefault="008D0ADF" w:rsidP="008D0ADF">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50AFA7C6" w:rsidR="008D0ADF" w:rsidRPr="00793514" w:rsidRDefault="008D0ADF" w:rsidP="008D0ADF">
            <w:pPr>
              <w:spacing w:after="120"/>
              <w:rPr>
                <w:rFonts w:ascii="Montserrat" w:hAnsi="Montserrat" w:cs="Segoe UI"/>
                <w:sz w:val="20"/>
                <w:szCs w:val="20"/>
              </w:rPr>
            </w:pPr>
            <w:r>
              <w:rPr>
                <w:rStyle w:val="normaltextrun"/>
                <w:rFonts w:ascii="Montserrat" w:hAnsi="Montserrat" w:cs="Segoe UI"/>
                <w:sz w:val="20"/>
                <w:szCs w:val="20"/>
              </w:rPr>
              <w:t>Academic HE - Learning &amp; Teaching Faculty</w:t>
            </w:r>
            <w:r>
              <w:rPr>
                <w:rStyle w:val="eop"/>
                <w:rFonts w:ascii="Montserrat" w:hAnsi="Montserrat" w:cs="Segoe UI"/>
                <w:sz w:val="20"/>
                <w:szCs w:val="20"/>
              </w:rPr>
              <w:t> </w:t>
            </w:r>
          </w:p>
        </w:tc>
      </w:tr>
      <w:tr w:rsidR="008D0ADF" w:rsidRPr="00A00E5C" w14:paraId="40677E77" w14:textId="77777777" w:rsidTr="00465E50">
        <w:trPr>
          <w:cantSplit/>
          <w:trHeight w:val="300"/>
          <w:jc w:val="center"/>
        </w:trPr>
        <w:tc>
          <w:tcPr>
            <w:tcW w:w="2972" w:type="dxa"/>
            <w:vAlign w:val="center"/>
          </w:tcPr>
          <w:p w14:paraId="5256E50B" w14:textId="77777777" w:rsidR="008D0ADF" w:rsidRPr="00793514" w:rsidRDefault="008D0ADF" w:rsidP="008D0ADF">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69E62EDE" w:rsidR="008D0ADF" w:rsidRPr="00793514" w:rsidRDefault="008D0ADF" w:rsidP="008D0ADF">
            <w:pPr>
              <w:spacing w:after="120"/>
              <w:ind w:left="-20" w:right="-20"/>
              <w:rPr>
                <w:rFonts w:ascii="Montserrat" w:hAnsi="Montserrat" w:cs="Segoe UI"/>
                <w:sz w:val="20"/>
                <w:szCs w:val="20"/>
              </w:rPr>
            </w:pPr>
            <w:r>
              <w:rPr>
                <w:rStyle w:val="normaltextrun"/>
                <w:rFonts w:ascii="Montserrat" w:hAnsi="Montserrat" w:cs="Segoe UI"/>
                <w:sz w:val="20"/>
                <w:szCs w:val="20"/>
              </w:rPr>
              <w:t>Enhanced Disclosure </w:t>
            </w:r>
            <w:r>
              <w:rPr>
                <w:rStyle w:val="eop"/>
                <w:rFonts w:ascii="Montserrat" w:hAnsi="Montserrat" w:cs="Segoe UI"/>
                <w:sz w:val="20"/>
                <w:szCs w:val="20"/>
              </w:rPr>
              <w:t>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8709FA" w:rsidRPr="00A00E5C" w14:paraId="5CDD9C1E" w14:textId="77777777" w:rsidTr="00465E50">
        <w:tc>
          <w:tcPr>
            <w:tcW w:w="2972" w:type="dxa"/>
          </w:tcPr>
          <w:p w14:paraId="2D5A937F" w14:textId="77777777" w:rsidR="008709FA" w:rsidRPr="00793514" w:rsidRDefault="008709FA" w:rsidP="008709FA">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2EE28E09" w14:textId="77777777" w:rsidR="008709FA" w:rsidRPr="009D242E" w:rsidRDefault="008709FA" w:rsidP="008709FA">
            <w:pPr>
              <w:pStyle w:val="NormalWeb"/>
              <w:spacing w:before="120"/>
              <w:rPr>
                <w:rFonts w:ascii="Montserrat" w:hAnsi="Montserrat"/>
                <w:color w:val="000000"/>
                <w:sz w:val="20"/>
                <w:szCs w:val="20"/>
              </w:rPr>
            </w:pPr>
            <w:r w:rsidRPr="009D242E">
              <w:rPr>
                <w:rFonts w:ascii="Montserrat" w:hAnsi="Montserrat"/>
                <w:color w:val="000000"/>
                <w:sz w:val="20"/>
                <w:szCs w:val="20"/>
              </w:rPr>
              <w:t>You’ll design and develop blended learning products for QAHE programmes. This will include the overall design, together with scripting and storyboarding of the digital learning components as well as production of content in specialist software. </w:t>
            </w:r>
          </w:p>
          <w:p w14:paraId="446FB554" w14:textId="77777777" w:rsidR="008709FA" w:rsidRPr="009D242E" w:rsidRDefault="008709FA" w:rsidP="008709FA">
            <w:pPr>
              <w:pStyle w:val="NormalWeb"/>
              <w:spacing w:before="120"/>
              <w:rPr>
                <w:rFonts w:ascii="Montserrat" w:hAnsi="Montserrat"/>
                <w:color w:val="000000"/>
                <w:sz w:val="20"/>
                <w:szCs w:val="20"/>
              </w:rPr>
            </w:pPr>
            <w:r w:rsidRPr="009D242E">
              <w:rPr>
                <w:rFonts w:ascii="Montserrat" w:hAnsi="Montserrat"/>
                <w:color w:val="000000"/>
                <w:sz w:val="20"/>
                <w:szCs w:val="20"/>
              </w:rPr>
              <w:t>You will:  </w:t>
            </w:r>
          </w:p>
          <w:p w14:paraId="0C8C2AFD" w14:textId="77777777" w:rsidR="008709FA" w:rsidRPr="009D242E" w:rsidRDefault="008709FA">
            <w:pPr>
              <w:pStyle w:val="NormalWeb"/>
              <w:numPr>
                <w:ilvl w:val="0"/>
                <w:numId w:val="11"/>
              </w:numPr>
              <w:spacing w:before="120"/>
              <w:rPr>
                <w:rFonts w:ascii="Montserrat" w:hAnsi="Montserrat"/>
                <w:color w:val="000000"/>
                <w:sz w:val="20"/>
                <w:szCs w:val="20"/>
              </w:rPr>
            </w:pPr>
            <w:r w:rsidRPr="009D242E">
              <w:rPr>
                <w:rFonts w:ascii="Montserrat" w:hAnsi="Montserrat"/>
                <w:color w:val="000000"/>
                <w:sz w:val="20"/>
                <w:szCs w:val="20"/>
              </w:rPr>
              <w:t>build strong working relationships with Subject Matter Experts (SMEs)/Content Creators, Programme Leaders and other academic partners to develop understanding of the course content, learning objectives, and learners’ skills requirements.</w:t>
            </w:r>
            <w:r w:rsidRPr="009D242E">
              <w:rPr>
                <w:color w:val="000000"/>
                <w:sz w:val="20"/>
                <w:szCs w:val="20"/>
              </w:rPr>
              <w:t> </w:t>
            </w:r>
            <w:r w:rsidRPr="009D242E">
              <w:rPr>
                <w:rFonts w:ascii="Montserrat" w:hAnsi="Montserrat"/>
                <w:color w:val="000000"/>
                <w:sz w:val="20"/>
                <w:szCs w:val="20"/>
              </w:rPr>
              <w:t> </w:t>
            </w:r>
          </w:p>
          <w:p w14:paraId="7859ECB8" w14:textId="77777777" w:rsidR="008709FA" w:rsidRPr="009D242E" w:rsidRDefault="008709FA">
            <w:pPr>
              <w:pStyle w:val="NormalWeb"/>
              <w:numPr>
                <w:ilvl w:val="0"/>
                <w:numId w:val="12"/>
              </w:numPr>
              <w:spacing w:before="120"/>
              <w:rPr>
                <w:rFonts w:ascii="Montserrat" w:hAnsi="Montserrat"/>
                <w:color w:val="000000"/>
                <w:sz w:val="20"/>
                <w:szCs w:val="20"/>
              </w:rPr>
            </w:pPr>
            <w:r w:rsidRPr="009D242E">
              <w:rPr>
                <w:rFonts w:ascii="Montserrat" w:hAnsi="Montserrat"/>
                <w:color w:val="000000"/>
                <w:sz w:val="20"/>
                <w:szCs w:val="20"/>
              </w:rPr>
              <w:t>collaborate with subject matter experts, programme leadership teams, teaching teams as well as colleagues working in the Learning and Teaching team.  </w:t>
            </w:r>
          </w:p>
          <w:p w14:paraId="2CDB539E" w14:textId="77777777" w:rsidR="008709FA" w:rsidRPr="009D242E" w:rsidRDefault="008709FA">
            <w:pPr>
              <w:pStyle w:val="NormalWeb"/>
              <w:numPr>
                <w:ilvl w:val="0"/>
                <w:numId w:val="13"/>
              </w:numPr>
              <w:spacing w:before="120"/>
              <w:rPr>
                <w:rFonts w:ascii="Montserrat" w:hAnsi="Montserrat"/>
                <w:color w:val="000000"/>
                <w:sz w:val="20"/>
                <w:szCs w:val="20"/>
              </w:rPr>
            </w:pPr>
            <w:r w:rsidRPr="009D242E">
              <w:rPr>
                <w:rFonts w:ascii="Montserrat" w:hAnsi="Montserrat"/>
                <w:color w:val="000000"/>
                <w:sz w:val="20"/>
                <w:szCs w:val="20"/>
              </w:rPr>
              <w:t>collaborate with these key stakeholders to design high quality, engaging and innovative blended learning programmes for QAHE’s core products.</w:t>
            </w:r>
            <w:r w:rsidRPr="009D242E">
              <w:rPr>
                <w:color w:val="000000"/>
                <w:sz w:val="20"/>
                <w:szCs w:val="20"/>
              </w:rPr>
              <w:t>  </w:t>
            </w:r>
            <w:r w:rsidRPr="009D242E">
              <w:rPr>
                <w:rFonts w:ascii="Montserrat" w:hAnsi="Montserrat"/>
                <w:color w:val="000000"/>
                <w:sz w:val="20"/>
                <w:szCs w:val="20"/>
              </w:rPr>
              <w:t> </w:t>
            </w:r>
          </w:p>
          <w:p w14:paraId="7523A924" w14:textId="77777777" w:rsidR="008709FA" w:rsidRPr="009D242E" w:rsidRDefault="008709FA">
            <w:pPr>
              <w:pStyle w:val="NormalWeb"/>
              <w:numPr>
                <w:ilvl w:val="0"/>
                <w:numId w:val="14"/>
              </w:numPr>
              <w:spacing w:before="120"/>
              <w:rPr>
                <w:rFonts w:ascii="Montserrat" w:hAnsi="Montserrat"/>
                <w:color w:val="000000"/>
                <w:sz w:val="20"/>
                <w:szCs w:val="20"/>
              </w:rPr>
            </w:pPr>
            <w:r w:rsidRPr="009D242E">
              <w:rPr>
                <w:rFonts w:ascii="Montserrat" w:hAnsi="Montserrat"/>
                <w:color w:val="000000"/>
                <w:sz w:val="20"/>
                <w:szCs w:val="20"/>
              </w:rPr>
              <w:t>contribute to the design of digital blended learning programmes which integrate seamlessly with the live event and asynchronous application stages of delivery. </w:t>
            </w:r>
          </w:p>
          <w:p w14:paraId="741CB4A0" w14:textId="77777777" w:rsidR="008709FA" w:rsidRPr="009D242E" w:rsidRDefault="008709FA">
            <w:pPr>
              <w:pStyle w:val="NormalWeb"/>
              <w:numPr>
                <w:ilvl w:val="0"/>
                <w:numId w:val="15"/>
              </w:numPr>
              <w:spacing w:before="120"/>
              <w:rPr>
                <w:rFonts w:ascii="Montserrat" w:hAnsi="Montserrat"/>
                <w:color w:val="000000"/>
                <w:sz w:val="20"/>
                <w:szCs w:val="20"/>
              </w:rPr>
            </w:pPr>
            <w:r w:rsidRPr="009D242E">
              <w:rPr>
                <w:rFonts w:ascii="Montserrat" w:hAnsi="Montserrat"/>
                <w:color w:val="000000"/>
                <w:sz w:val="20"/>
                <w:szCs w:val="20"/>
              </w:rPr>
              <w:t>storyboard and script digital learning content and assets by applying learning design and pedagogical principles to effectively develop learners’ skills and knowledge.</w:t>
            </w:r>
            <w:r w:rsidRPr="009D242E">
              <w:rPr>
                <w:color w:val="000000"/>
                <w:sz w:val="20"/>
                <w:szCs w:val="20"/>
              </w:rPr>
              <w:t> </w:t>
            </w:r>
            <w:r w:rsidRPr="009D242E">
              <w:rPr>
                <w:rFonts w:ascii="Montserrat" w:hAnsi="Montserrat"/>
                <w:color w:val="000000"/>
                <w:sz w:val="20"/>
                <w:szCs w:val="20"/>
              </w:rPr>
              <w:t> </w:t>
            </w:r>
          </w:p>
          <w:p w14:paraId="0C4A435B" w14:textId="77777777" w:rsidR="008709FA" w:rsidRPr="009D242E" w:rsidRDefault="008709FA">
            <w:pPr>
              <w:pStyle w:val="NormalWeb"/>
              <w:numPr>
                <w:ilvl w:val="0"/>
                <w:numId w:val="16"/>
              </w:numPr>
              <w:spacing w:before="120"/>
              <w:rPr>
                <w:rFonts w:ascii="Montserrat" w:hAnsi="Montserrat"/>
                <w:color w:val="000000"/>
                <w:sz w:val="20"/>
                <w:szCs w:val="20"/>
              </w:rPr>
            </w:pPr>
            <w:r w:rsidRPr="009D242E">
              <w:rPr>
                <w:rFonts w:ascii="Montserrat" w:hAnsi="Montserrat"/>
                <w:color w:val="000000"/>
                <w:sz w:val="20"/>
                <w:szCs w:val="20"/>
              </w:rPr>
              <w:t>update and maintain course and content documentation, ensuring that it is accurate, version controlled, and quality assured.</w:t>
            </w:r>
            <w:r w:rsidRPr="009D242E">
              <w:rPr>
                <w:color w:val="000000"/>
                <w:sz w:val="20"/>
                <w:szCs w:val="20"/>
              </w:rPr>
              <w:t> </w:t>
            </w:r>
            <w:r w:rsidRPr="009D242E">
              <w:rPr>
                <w:rFonts w:ascii="Montserrat" w:hAnsi="Montserrat"/>
                <w:color w:val="000000"/>
                <w:sz w:val="20"/>
                <w:szCs w:val="20"/>
              </w:rPr>
              <w:t> </w:t>
            </w:r>
          </w:p>
          <w:p w14:paraId="1806BCD3" w14:textId="77777777" w:rsidR="008709FA" w:rsidRPr="009D242E" w:rsidRDefault="008709FA">
            <w:pPr>
              <w:pStyle w:val="NormalWeb"/>
              <w:numPr>
                <w:ilvl w:val="0"/>
                <w:numId w:val="17"/>
              </w:numPr>
              <w:spacing w:before="120"/>
              <w:rPr>
                <w:rFonts w:ascii="Montserrat" w:hAnsi="Montserrat"/>
                <w:color w:val="000000"/>
                <w:sz w:val="20"/>
                <w:szCs w:val="20"/>
              </w:rPr>
            </w:pPr>
            <w:r w:rsidRPr="009D242E">
              <w:rPr>
                <w:rFonts w:ascii="Montserrat" w:hAnsi="Montserrat"/>
                <w:color w:val="000000"/>
                <w:sz w:val="20"/>
                <w:szCs w:val="20"/>
              </w:rPr>
              <w:t>adhere to accessibility and copyright standards.</w:t>
            </w:r>
            <w:r w:rsidRPr="009D242E">
              <w:rPr>
                <w:color w:val="000000"/>
                <w:sz w:val="20"/>
                <w:szCs w:val="20"/>
              </w:rPr>
              <w:t>  </w:t>
            </w:r>
            <w:r w:rsidRPr="009D242E">
              <w:rPr>
                <w:rFonts w:ascii="Montserrat" w:hAnsi="Montserrat"/>
                <w:color w:val="000000"/>
                <w:sz w:val="20"/>
                <w:szCs w:val="20"/>
              </w:rPr>
              <w:t> </w:t>
            </w:r>
          </w:p>
          <w:p w14:paraId="5505DC34" w14:textId="5586980F" w:rsidR="008709FA" w:rsidRPr="00793514" w:rsidRDefault="008709FA" w:rsidP="008709FA">
            <w:pPr>
              <w:tabs>
                <w:tab w:val="left" w:pos="709"/>
              </w:tabs>
              <w:rPr>
                <w:rFonts w:ascii="Montserrat" w:hAnsi="Montserrat" w:cs="Segoe UI"/>
                <w:sz w:val="20"/>
                <w:szCs w:val="20"/>
              </w:rPr>
            </w:pPr>
            <w:r w:rsidRPr="009D242E">
              <w:rPr>
                <w:rFonts w:ascii="Montserrat" w:eastAsia="Times New Roman" w:hAnsi="Montserrat" w:cs="Times New Roman"/>
                <w:color w:val="000000"/>
                <w:sz w:val="20"/>
                <w:szCs w:val="20"/>
                <w:lang w:eastAsia="en-GB"/>
              </w:rPr>
              <w:lastRenderedPageBreak/>
              <w:t xml:space="preserve">work collaboratively and iteratively </w:t>
            </w:r>
            <w:r>
              <w:rPr>
                <w:rFonts w:ascii="Montserrat" w:hAnsi="Montserrat"/>
                <w:color w:val="000000"/>
                <w:sz w:val="20"/>
                <w:szCs w:val="20"/>
              </w:rPr>
              <w:t xml:space="preserve">with </w:t>
            </w:r>
            <w:r w:rsidRPr="009D242E">
              <w:rPr>
                <w:rFonts w:ascii="Montserrat" w:eastAsia="Times New Roman" w:hAnsi="Montserrat" w:cs="Times New Roman"/>
                <w:color w:val="000000"/>
                <w:sz w:val="20"/>
                <w:szCs w:val="20"/>
                <w:lang w:eastAsia="en-GB"/>
              </w:rPr>
              <w:t>Deputy Dean, Learning and Teaching</w:t>
            </w:r>
            <w:r>
              <w:rPr>
                <w:rFonts w:ascii="Montserrat" w:hAnsi="Montserrat"/>
                <w:color w:val="000000"/>
                <w:sz w:val="20"/>
                <w:szCs w:val="20"/>
              </w:rPr>
              <w:t>, all</w:t>
            </w:r>
            <w:r w:rsidRPr="009D242E">
              <w:rPr>
                <w:rFonts w:ascii="Montserrat" w:eastAsia="Times New Roman" w:hAnsi="Montserrat" w:cs="Times New Roman"/>
                <w:color w:val="000000"/>
                <w:sz w:val="20"/>
                <w:szCs w:val="20"/>
                <w:lang w:eastAsia="en-GB"/>
              </w:rPr>
              <w:t xml:space="preserve"> other members of the Learning and Teaching team and key stakeholders</w:t>
            </w:r>
            <w:r>
              <w:rPr>
                <w:color w:val="000000"/>
                <w:sz w:val="20"/>
                <w:szCs w:val="20"/>
              </w:rPr>
              <w:t>.</w:t>
            </w:r>
          </w:p>
        </w:tc>
      </w:tr>
      <w:tr w:rsidR="008709FA" w:rsidRPr="00A00E5C" w14:paraId="6395FFE7" w14:textId="77777777" w:rsidTr="00465E50">
        <w:tc>
          <w:tcPr>
            <w:tcW w:w="2972" w:type="dxa"/>
          </w:tcPr>
          <w:p w14:paraId="3CBB13F3" w14:textId="77777777" w:rsidR="008709FA" w:rsidRPr="00793514" w:rsidRDefault="008709FA" w:rsidP="008709FA">
            <w:pPr>
              <w:spacing w:after="120"/>
              <w:rPr>
                <w:rFonts w:ascii="Montserrat" w:hAnsi="Montserrat" w:cs="Segoe UI"/>
                <w:b/>
                <w:bCs/>
                <w:color w:val="0D0D0D" w:themeColor="text1"/>
                <w:sz w:val="20"/>
                <w:szCs w:val="20"/>
              </w:rPr>
            </w:pPr>
            <w:r w:rsidRPr="00793514">
              <w:rPr>
                <w:rFonts w:ascii="Montserrat" w:hAnsi="Montserrat" w:cs="Segoe UI"/>
                <w:b/>
                <w:bCs/>
                <w:sz w:val="20"/>
                <w:szCs w:val="20"/>
              </w:rPr>
              <w:lastRenderedPageBreak/>
              <w:t>Key Responsibilities</w:t>
            </w:r>
          </w:p>
        </w:tc>
        <w:tc>
          <w:tcPr>
            <w:tcW w:w="6667" w:type="dxa"/>
          </w:tcPr>
          <w:p w14:paraId="1A9C90A5"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Work with the academic faculties and members of Learning and Teaching Faculty and wider stakeholders to ensure the design fits with the overall vision for the learning programmes. </w:t>
            </w:r>
          </w:p>
          <w:p w14:paraId="0365B9D3"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Work with Content Creators / SMEs to gather and refine the raw content required to develop engaging digital learning materials. (Source content could typically include text, diagrams, videos and initial recording of content by SMEs). </w:t>
            </w:r>
          </w:p>
          <w:p w14:paraId="709689BF"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Write high quality digital learning content to convey complex and technical subjects in plain English. For blended learning, this could include courseware (i.e. e-books) or text for elements on the digital learning platform. </w:t>
            </w:r>
          </w:p>
          <w:p w14:paraId="5A2F6A22"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Write high quality scripts, develop storyboards and create digital learning assets in specialist software. This will focus on using the appropriate narrative and storytelling approaches to support learning. This could include video, animation or e-learning formats. </w:t>
            </w:r>
          </w:p>
          <w:p w14:paraId="68077D08"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Work collaboratively to ensure the end products meet the original design specification. </w:t>
            </w:r>
          </w:p>
          <w:p w14:paraId="02547E37" w14:textId="77777777" w:rsidR="008709FA" w:rsidRPr="00362B8C"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Quality-control of learning assets prior to release. </w:t>
            </w:r>
          </w:p>
          <w:p w14:paraId="7E7AC371" w14:textId="77777777" w:rsidR="008709FA" w:rsidRDefault="008709FA">
            <w:pPr>
              <w:pStyle w:val="ListParagraph"/>
              <w:numPr>
                <w:ilvl w:val="0"/>
                <w:numId w:val="6"/>
              </w:numPr>
              <w:tabs>
                <w:tab w:val="left" w:pos="709"/>
              </w:tabs>
              <w:spacing w:before="60" w:afterLines="60" w:after="144"/>
              <w:ind w:left="357"/>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Work with stakeholders to design evaluation methods and metrics to meet their business needs </w:t>
            </w:r>
          </w:p>
          <w:p w14:paraId="02D29475" w14:textId="46A8C07C" w:rsidR="008709FA" w:rsidRPr="00465E50" w:rsidRDefault="008709FA">
            <w:pPr>
              <w:pStyle w:val="ListParagraph"/>
              <w:numPr>
                <w:ilvl w:val="0"/>
                <w:numId w:val="6"/>
              </w:numPr>
              <w:tabs>
                <w:tab w:val="left" w:pos="709"/>
              </w:tabs>
              <w:spacing w:before="60" w:afterLines="60" w:after="144" w:line="240" w:lineRule="auto"/>
              <w:ind w:left="357"/>
              <w:contextualSpacing w:val="0"/>
              <w:rPr>
                <w:rFonts w:ascii="Montserrat" w:eastAsia="Times New Roman" w:hAnsi="Montserrat" w:cs="Times New Roman"/>
                <w:color w:val="000000"/>
                <w:sz w:val="20"/>
                <w:szCs w:val="20"/>
                <w:lang w:eastAsia="en-GB"/>
              </w:rPr>
            </w:pPr>
            <w:r w:rsidRPr="00362B8C">
              <w:rPr>
                <w:rFonts w:ascii="Montserrat" w:eastAsia="Times New Roman" w:hAnsi="Montserrat" w:cs="Times New Roman"/>
                <w:color w:val="000000"/>
                <w:sz w:val="20"/>
                <w:szCs w:val="20"/>
                <w:lang w:eastAsia="en-GB"/>
              </w:rPr>
              <w:t>Analyse data and conduct qualitative research to understand learner and partner requirements for learning programmes. </w:t>
            </w:r>
          </w:p>
        </w:tc>
      </w:tr>
      <w:tr w:rsidR="008709FA" w:rsidRPr="00A00E5C" w14:paraId="1AEE2FB9" w14:textId="77777777" w:rsidTr="00465E50">
        <w:tc>
          <w:tcPr>
            <w:tcW w:w="2972" w:type="dxa"/>
          </w:tcPr>
          <w:p w14:paraId="0C8731FE" w14:textId="77777777" w:rsidR="008709FA" w:rsidRPr="00793514" w:rsidRDefault="008709FA" w:rsidP="008709FA">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727CB17E" w14:textId="77777777" w:rsidR="008709FA" w:rsidRPr="00FB5101" w:rsidRDefault="008709FA" w:rsidP="008709FA">
            <w:pPr>
              <w:spacing w:before="60" w:afterLines="60" w:after="144" w:line="240" w:lineRule="auto"/>
              <w:rPr>
                <w:rFonts w:ascii="Montserrat" w:eastAsia="Times New Roman" w:hAnsi="Montserrat" w:cs="Times New Roman"/>
                <w:color w:val="000000"/>
                <w:sz w:val="20"/>
                <w:szCs w:val="20"/>
                <w:lang w:eastAsia="en-GB"/>
              </w:rPr>
            </w:pPr>
            <w:r w:rsidRPr="00FB5101">
              <w:rPr>
                <w:rFonts w:ascii="Montserrat" w:eastAsia="Times New Roman" w:hAnsi="Montserrat" w:cs="Times New Roman"/>
                <w:color w:val="000000"/>
                <w:sz w:val="20"/>
                <w:szCs w:val="20"/>
              </w:rPr>
              <w:t xml:space="preserve">You will ensure that the design and development of modules </w:t>
            </w:r>
            <w:r w:rsidRPr="00FB5101">
              <w:rPr>
                <w:rFonts w:ascii="Montserrat" w:eastAsia="Times New Roman" w:hAnsi="Montserrat" w:cs="Times New Roman"/>
                <w:color w:val="000000"/>
                <w:sz w:val="20"/>
                <w:szCs w:val="20"/>
                <w:lang w:eastAsia="en-GB"/>
              </w:rPr>
              <w:t>and other assets are completed to:</w:t>
            </w:r>
            <w:r w:rsidRPr="00FB5101">
              <w:rPr>
                <w:rFonts w:ascii="Times New Roman" w:eastAsia="Times New Roman" w:hAnsi="Times New Roman" w:cs="Times New Roman"/>
                <w:color w:val="000000"/>
                <w:sz w:val="20"/>
                <w:szCs w:val="20"/>
                <w:lang w:eastAsia="en-GB"/>
              </w:rPr>
              <w:t>  </w:t>
            </w:r>
            <w:r w:rsidRPr="00FB5101">
              <w:rPr>
                <w:rFonts w:ascii="Montserrat" w:eastAsia="Times New Roman" w:hAnsi="Montserrat" w:cs="Times New Roman"/>
                <w:color w:val="000000"/>
                <w:sz w:val="20"/>
                <w:szCs w:val="20"/>
                <w:lang w:eastAsia="en-GB"/>
              </w:rPr>
              <w:t> </w:t>
            </w:r>
          </w:p>
          <w:p w14:paraId="34B22995" w14:textId="77777777" w:rsidR="008709FA" w:rsidRPr="00FB5101" w:rsidRDefault="008709FA" w:rsidP="008709FA">
            <w:pPr>
              <w:pStyle w:val="TableBullet"/>
              <w:rPr>
                <w:rFonts w:ascii="Montserrat" w:eastAsia="Times New Roman" w:hAnsi="Montserrat" w:cs="Times New Roman"/>
                <w:color w:val="000000"/>
                <w:sz w:val="20"/>
                <w:szCs w:val="20"/>
                <w:lang w:eastAsia="en-GB"/>
              </w:rPr>
            </w:pPr>
            <w:r w:rsidRPr="00FB5101">
              <w:rPr>
                <w:rFonts w:ascii="Montserrat" w:eastAsia="Times New Roman" w:hAnsi="Montserrat" w:cs="Times New Roman"/>
                <w:color w:val="000000"/>
                <w:sz w:val="20"/>
                <w:szCs w:val="20"/>
                <w:lang w:eastAsia="en-GB"/>
              </w:rPr>
              <w:t>specification</w:t>
            </w:r>
            <w:r w:rsidRPr="00FB5101">
              <w:rPr>
                <w:rFonts w:ascii="Times New Roman" w:eastAsia="Times New Roman" w:hAnsi="Times New Roman" w:cs="Times New Roman"/>
                <w:color w:val="000000"/>
                <w:sz w:val="20"/>
                <w:szCs w:val="20"/>
                <w:lang w:eastAsia="en-GB"/>
              </w:rPr>
              <w:t>  </w:t>
            </w:r>
            <w:r w:rsidRPr="00FB5101">
              <w:rPr>
                <w:rFonts w:ascii="Montserrat" w:eastAsia="Times New Roman" w:hAnsi="Montserrat" w:cs="Times New Roman"/>
                <w:color w:val="000000"/>
                <w:sz w:val="20"/>
                <w:szCs w:val="20"/>
                <w:lang w:eastAsia="en-GB"/>
              </w:rPr>
              <w:t> </w:t>
            </w:r>
          </w:p>
          <w:p w14:paraId="31F207E1" w14:textId="77777777" w:rsidR="008709FA" w:rsidRPr="00FB5101" w:rsidRDefault="008709FA" w:rsidP="008709FA">
            <w:pPr>
              <w:pStyle w:val="TableBullet"/>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deadline</w:t>
            </w:r>
          </w:p>
          <w:p w14:paraId="280800B3" w14:textId="77777777" w:rsidR="008709FA" w:rsidRDefault="008709FA" w:rsidP="008709FA">
            <w:pPr>
              <w:pStyle w:val="TableBullet"/>
              <w:rPr>
                <w:rFonts w:ascii="Montserrat" w:eastAsia="Times New Roman" w:hAnsi="Montserrat" w:cs="Times New Roman"/>
                <w:color w:val="000000"/>
                <w:sz w:val="20"/>
                <w:szCs w:val="20"/>
              </w:rPr>
            </w:pPr>
            <w:r w:rsidRPr="00FB5101">
              <w:rPr>
                <w:rFonts w:ascii="Montserrat" w:eastAsia="Times New Roman" w:hAnsi="Montserrat" w:cs="Times New Roman"/>
                <w:color w:val="000000"/>
                <w:sz w:val="20"/>
                <w:szCs w:val="20"/>
                <w:lang w:eastAsia="en-GB"/>
              </w:rPr>
              <w:t>budget</w:t>
            </w:r>
            <w:r w:rsidRPr="00FB5101">
              <w:rPr>
                <w:rFonts w:ascii="Times New Roman" w:eastAsia="Times New Roman" w:hAnsi="Times New Roman" w:cs="Times New Roman"/>
                <w:color w:val="000000"/>
                <w:sz w:val="20"/>
                <w:szCs w:val="20"/>
                <w:lang w:eastAsia="en-GB"/>
              </w:rPr>
              <w:t>  </w:t>
            </w:r>
            <w:r w:rsidRPr="00FB5101">
              <w:rPr>
                <w:rFonts w:ascii="Montserrat" w:eastAsia="Times New Roman" w:hAnsi="Montserrat" w:cs="Times New Roman"/>
                <w:color w:val="000000"/>
                <w:sz w:val="20"/>
                <w:szCs w:val="20"/>
                <w:lang w:eastAsia="en-GB"/>
              </w:rPr>
              <w:t> </w:t>
            </w:r>
          </w:p>
          <w:p w14:paraId="04786CAF" w14:textId="69882BDF" w:rsidR="008709FA" w:rsidRPr="00465E50" w:rsidRDefault="008709FA" w:rsidP="008709FA">
            <w:pPr>
              <w:pStyle w:val="TableBullet"/>
              <w:rPr>
                <w:rFonts w:ascii="Montserrat" w:eastAsia="Times New Roman" w:hAnsi="Montserrat" w:cs="Times New Roman"/>
                <w:color w:val="000000"/>
                <w:sz w:val="20"/>
                <w:szCs w:val="20"/>
              </w:rPr>
            </w:pPr>
            <w:r w:rsidRPr="00FB5101">
              <w:rPr>
                <w:rFonts w:ascii="Montserrat" w:eastAsia="Times New Roman" w:hAnsi="Montserrat" w:cs="Times New Roman"/>
                <w:color w:val="000000"/>
                <w:sz w:val="20"/>
                <w:szCs w:val="20"/>
                <w:lang w:eastAsia="en-GB"/>
              </w:rPr>
              <w:t>quality standards.</w:t>
            </w:r>
            <w:r w:rsidRPr="00FB5101">
              <w:rPr>
                <w:rFonts w:ascii="Times New Roman" w:eastAsia="Times New Roman" w:hAnsi="Times New Roman" w:cs="Times New Roman"/>
                <w:color w:val="000000"/>
                <w:sz w:val="20"/>
                <w:szCs w:val="20"/>
                <w:lang w:eastAsia="en-GB"/>
              </w:rPr>
              <w:t> </w:t>
            </w:r>
          </w:p>
        </w:tc>
      </w:tr>
      <w:tr w:rsidR="008709FA" w:rsidRPr="00A00E5C" w14:paraId="042512E7" w14:textId="77777777" w:rsidTr="00465E50">
        <w:tc>
          <w:tcPr>
            <w:tcW w:w="2972" w:type="dxa"/>
          </w:tcPr>
          <w:p w14:paraId="3EA97DE3" w14:textId="77777777" w:rsidR="008709FA" w:rsidRPr="00793514" w:rsidRDefault="008709FA" w:rsidP="008709FA">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129B1090" w14:textId="77777777" w:rsidR="008709FA" w:rsidRDefault="008709FA" w:rsidP="008709FA">
            <w:pPr>
              <w:pStyle w:val="TableParagraph"/>
              <w:tabs>
                <w:tab w:val="left" w:pos="848"/>
                <w:tab w:val="left" w:pos="849"/>
              </w:tabs>
              <w:spacing w:before="120"/>
              <w:ind w:left="0"/>
              <w:rPr>
                <w:rFonts w:ascii="Montserrat" w:hAnsi="Montserrat" w:cs="Segoe UI"/>
                <w:sz w:val="20"/>
                <w:szCs w:val="20"/>
              </w:rPr>
            </w:pPr>
            <w:r w:rsidRPr="00362B8C">
              <w:rPr>
                <w:rFonts w:ascii="Montserrat" w:hAnsi="Montserrat" w:cs="Segoe UI"/>
                <w:sz w:val="20"/>
                <w:szCs w:val="20"/>
              </w:rPr>
              <w:t xml:space="preserve">You will regularly collaborate with </w:t>
            </w:r>
            <w:r>
              <w:rPr>
                <w:rFonts w:ascii="Montserrat" w:hAnsi="Montserrat" w:cs="Segoe UI"/>
                <w:sz w:val="20"/>
                <w:szCs w:val="20"/>
              </w:rPr>
              <w:t xml:space="preserve">QAHE </w:t>
            </w:r>
            <w:r w:rsidRPr="00362B8C">
              <w:rPr>
                <w:rFonts w:ascii="Montserrat" w:hAnsi="Montserrat" w:cs="Segoe UI"/>
                <w:sz w:val="20"/>
                <w:szCs w:val="20"/>
              </w:rPr>
              <w:t>academics</w:t>
            </w:r>
            <w:r>
              <w:rPr>
                <w:rFonts w:ascii="Montserrat" w:hAnsi="Montserrat" w:cs="Segoe UI"/>
                <w:sz w:val="20"/>
                <w:szCs w:val="20"/>
              </w:rPr>
              <w:t xml:space="preserve"> and all members of the Learning &amp; Teaching team. </w:t>
            </w:r>
          </w:p>
          <w:p w14:paraId="61D70D72" w14:textId="77777777" w:rsidR="008709FA" w:rsidRDefault="008709FA" w:rsidP="008709FA">
            <w:pPr>
              <w:pStyle w:val="TableParagraph"/>
              <w:tabs>
                <w:tab w:val="left" w:pos="848"/>
                <w:tab w:val="left" w:pos="849"/>
              </w:tabs>
              <w:spacing w:before="120"/>
              <w:ind w:left="0"/>
              <w:rPr>
                <w:rFonts w:ascii="Montserrat" w:hAnsi="Montserrat" w:cs="Segoe UI"/>
                <w:sz w:val="20"/>
                <w:szCs w:val="20"/>
              </w:rPr>
            </w:pPr>
            <w:r>
              <w:rPr>
                <w:rFonts w:ascii="Montserrat" w:hAnsi="Montserrat" w:cs="Segoe UI"/>
                <w:sz w:val="20"/>
                <w:szCs w:val="20"/>
              </w:rPr>
              <w:t>You may also work with various other teams across the business or, occasionally, external stakeholders.</w:t>
            </w:r>
          </w:p>
          <w:p w14:paraId="074F315B" w14:textId="4902FC6F" w:rsidR="008709FA" w:rsidRPr="00793514" w:rsidRDefault="008709FA" w:rsidP="008709FA">
            <w:pPr>
              <w:pStyle w:val="TableParagraph"/>
              <w:tabs>
                <w:tab w:val="left" w:pos="848"/>
                <w:tab w:val="left" w:pos="849"/>
              </w:tabs>
              <w:spacing w:before="120"/>
              <w:ind w:left="0"/>
              <w:rPr>
                <w:rFonts w:ascii="Montserrat" w:hAnsi="Montserrat" w:cs="Segoe UI"/>
                <w:sz w:val="20"/>
                <w:szCs w:val="20"/>
              </w:rPr>
            </w:pP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pPr>
              <w:pStyle w:val="Heading1withnumber"/>
              <w:numPr>
                <w:ilvl w:val="0"/>
                <w:numId w:val="10"/>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FA5578"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FA5578" w:rsidRPr="00793514" w:rsidRDefault="00FA5578" w:rsidP="00FA5578">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FA5578" w:rsidRPr="00793514" w:rsidRDefault="00FA5578" w:rsidP="00FA5578">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FA5578" w:rsidRPr="00793514" w:rsidRDefault="00FA5578" w:rsidP="00FA5578">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FA5578" w:rsidRPr="00793514" w:rsidRDefault="00FA5578" w:rsidP="00FA5578">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4CF421C7" w14:textId="77777777" w:rsidR="00FA5578" w:rsidRPr="00793514" w:rsidRDefault="00FA5578" w:rsidP="00FA5578">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4CC0BF76" w14:textId="77777777" w:rsidR="00FA5578" w:rsidRPr="002B1B0E" w:rsidRDefault="00FA5578" w:rsidP="00FA5578">
            <w:pPr>
              <w:spacing w:before="0"/>
              <w:rPr>
                <w:rFonts w:ascii="Montserrat" w:hAnsi="Montserrat"/>
                <w:color w:val="000000"/>
                <w:sz w:val="20"/>
                <w:szCs w:val="20"/>
              </w:rPr>
            </w:pPr>
            <w:r w:rsidRPr="002B1B0E">
              <w:rPr>
                <w:rFonts w:ascii="Montserrat" w:hAnsi="Montserrat"/>
                <w:color w:val="000000"/>
                <w:sz w:val="20"/>
                <w:szCs w:val="20"/>
              </w:rPr>
              <w:t>Results Driven – 2 </w:t>
            </w:r>
          </w:p>
          <w:p w14:paraId="197DE87D" w14:textId="77777777" w:rsidR="00FA5578" w:rsidRPr="002B1B0E" w:rsidRDefault="00FA5578" w:rsidP="00FA5578">
            <w:pPr>
              <w:spacing w:before="0"/>
              <w:rPr>
                <w:rFonts w:ascii="Montserrat" w:hAnsi="Montserrat"/>
                <w:color w:val="000000"/>
                <w:sz w:val="20"/>
                <w:szCs w:val="20"/>
              </w:rPr>
            </w:pPr>
            <w:r w:rsidRPr="002B1B0E">
              <w:rPr>
                <w:rFonts w:ascii="Montserrat" w:hAnsi="Montserrat"/>
                <w:color w:val="000000"/>
                <w:sz w:val="20"/>
                <w:szCs w:val="20"/>
              </w:rPr>
              <w:t>Taking Ownership – 2 </w:t>
            </w:r>
          </w:p>
          <w:p w14:paraId="0E4CB5FD" w14:textId="77777777" w:rsidR="00FA5578" w:rsidRPr="002B1B0E" w:rsidRDefault="00FA5578" w:rsidP="00FA5578">
            <w:pPr>
              <w:spacing w:before="0"/>
              <w:rPr>
                <w:rFonts w:ascii="Montserrat" w:hAnsi="Montserrat"/>
                <w:color w:val="000000"/>
                <w:sz w:val="20"/>
                <w:szCs w:val="20"/>
              </w:rPr>
            </w:pPr>
            <w:r w:rsidRPr="002B1B0E">
              <w:rPr>
                <w:rFonts w:ascii="Montserrat" w:hAnsi="Montserrat"/>
                <w:color w:val="000000"/>
                <w:sz w:val="20"/>
                <w:szCs w:val="20"/>
              </w:rPr>
              <w:t>Collaboration – 2 </w:t>
            </w:r>
          </w:p>
          <w:p w14:paraId="2FEE75B1" w14:textId="77777777" w:rsidR="00FA5578" w:rsidRPr="002F1193" w:rsidRDefault="00FA5578" w:rsidP="00FA5578">
            <w:pPr>
              <w:spacing w:before="0"/>
              <w:rPr>
                <w:rFonts w:ascii="Montserrat" w:hAnsi="Montserrat"/>
                <w:color w:val="000000"/>
                <w:sz w:val="20"/>
                <w:szCs w:val="20"/>
              </w:rPr>
            </w:pPr>
            <w:r w:rsidRPr="002B1B0E">
              <w:rPr>
                <w:rFonts w:ascii="Montserrat" w:hAnsi="Montserrat"/>
                <w:color w:val="000000"/>
                <w:sz w:val="20"/>
                <w:szCs w:val="20"/>
              </w:rPr>
              <w:t>Continuous Learning – 2 </w:t>
            </w:r>
          </w:p>
          <w:p w14:paraId="6A25C56A" w14:textId="77777777" w:rsidR="00FA5578" w:rsidRPr="00793514" w:rsidRDefault="00FA5578" w:rsidP="00FA5578">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4613639A" w14:textId="77777777" w:rsidR="00FA5578" w:rsidRPr="00EF2993" w:rsidRDefault="00FA5578" w:rsidP="00FA5578">
            <w:pPr>
              <w:spacing w:before="0"/>
              <w:rPr>
                <w:rFonts w:ascii="Montserrat" w:hAnsi="Montserrat"/>
                <w:color w:val="000000"/>
                <w:sz w:val="20"/>
                <w:szCs w:val="20"/>
              </w:rPr>
            </w:pPr>
            <w:r w:rsidRPr="00EF2993">
              <w:rPr>
                <w:rFonts w:ascii="Montserrat" w:hAnsi="Montserrat"/>
                <w:color w:val="000000"/>
                <w:sz w:val="20"/>
                <w:szCs w:val="20"/>
              </w:rPr>
              <w:t>Creativity – 2 </w:t>
            </w:r>
          </w:p>
          <w:p w14:paraId="1FAC4A04" w14:textId="70E0DA97" w:rsidR="00FA5578" w:rsidRPr="00465E50" w:rsidRDefault="00FA5578" w:rsidP="00FA5578">
            <w:pPr>
              <w:spacing w:before="0"/>
              <w:rPr>
                <w:rFonts w:ascii="Montserrat" w:hAnsi="Montserrat"/>
                <w:color w:val="000000"/>
                <w:sz w:val="20"/>
                <w:szCs w:val="20"/>
              </w:rPr>
            </w:pPr>
            <w:r w:rsidRPr="00EF2993">
              <w:rPr>
                <w:rFonts w:ascii="Montserrat" w:hAnsi="Montserrat"/>
                <w:color w:val="000000"/>
                <w:sz w:val="20"/>
                <w:szCs w:val="20"/>
              </w:rPr>
              <w:t>Solution Driven – 2</w:t>
            </w:r>
          </w:p>
        </w:tc>
      </w:tr>
      <w:tr w:rsidR="00FA5578" w:rsidRPr="00A00E5C" w14:paraId="1FC27C90" w14:textId="77777777" w:rsidTr="00465E50">
        <w:tc>
          <w:tcPr>
            <w:tcW w:w="2924" w:type="dxa"/>
          </w:tcPr>
          <w:p w14:paraId="2F23F2E9" w14:textId="77777777" w:rsidR="00FA5578" w:rsidRPr="00793514" w:rsidRDefault="00FA5578" w:rsidP="00FA5578">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7D2ED647" w14:textId="77777777" w:rsidR="00FA5578" w:rsidRPr="00823858" w:rsidRDefault="00FA5578">
            <w:pPr>
              <w:pStyle w:val="ListParagraph"/>
              <w:numPr>
                <w:ilvl w:val="0"/>
                <w:numId w:val="8"/>
              </w:numPr>
              <w:spacing w:before="60" w:after="60" w:line="240" w:lineRule="auto"/>
              <w:rPr>
                <w:rFonts w:ascii="Montserrat" w:hAnsi="Montserrat"/>
                <w:color w:val="000000"/>
                <w:sz w:val="20"/>
                <w:szCs w:val="20"/>
              </w:rPr>
            </w:pPr>
            <w:r w:rsidRPr="00823858">
              <w:rPr>
                <w:rFonts w:ascii="Montserrat" w:hAnsi="Montserrat"/>
                <w:color w:val="000000"/>
                <w:sz w:val="20"/>
                <w:szCs w:val="20"/>
              </w:rPr>
              <w:t xml:space="preserve">Extensive experience of developing blended learning, e-learning and mobile learning solutions  </w:t>
            </w:r>
          </w:p>
          <w:p w14:paraId="08DF52B7" w14:textId="77777777" w:rsidR="00FA5578" w:rsidRPr="00823858" w:rsidRDefault="00FA5578">
            <w:pPr>
              <w:pStyle w:val="ListParagraph"/>
              <w:numPr>
                <w:ilvl w:val="0"/>
                <w:numId w:val="8"/>
              </w:numPr>
              <w:spacing w:before="60" w:after="60" w:line="240" w:lineRule="auto"/>
              <w:rPr>
                <w:rFonts w:ascii="Montserrat" w:hAnsi="Montserrat"/>
                <w:color w:val="000000"/>
                <w:sz w:val="20"/>
                <w:szCs w:val="20"/>
              </w:rPr>
            </w:pPr>
            <w:r w:rsidRPr="00823858">
              <w:rPr>
                <w:rFonts w:ascii="Montserrat" w:hAnsi="Montserrat"/>
                <w:color w:val="000000"/>
                <w:sz w:val="20"/>
                <w:szCs w:val="20"/>
              </w:rPr>
              <w:t xml:space="preserve">Experience in a related training role, preferably in a Higher Education environment </w:t>
            </w:r>
          </w:p>
          <w:p w14:paraId="7A74DFC3" w14:textId="77777777" w:rsidR="00FA5578" w:rsidRPr="00823858" w:rsidRDefault="00FA5578">
            <w:pPr>
              <w:pStyle w:val="ListParagraph"/>
              <w:numPr>
                <w:ilvl w:val="0"/>
                <w:numId w:val="8"/>
              </w:numPr>
              <w:spacing w:before="60" w:after="60" w:line="240" w:lineRule="auto"/>
              <w:rPr>
                <w:rFonts w:ascii="Montserrat" w:hAnsi="Montserrat"/>
                <w:color w:val="000000"/>
                <w:sz w:val="20"/>
                <w:szCs w:val="20"/>
              </w:rPr>
            </w:pPr>
            <w:r w:rsidRPr="00823858">
              <w:rPr>
                <w:rFonts w:ascii="Montserrat" w:hAnsi="Montserrat"/>
                <w:color w:val="000000"/>
                <w:sz w:val="20"/>
                <w:szCs w:val="20"/>
              </w:rPr>
              <w:t xml:space="preserve">Experience working in a materials development environment, preferably related to online and blended learning </w:t>
            </w:r>
          </w:p>
          <w:p w14:paraId="70B93F43" w14:textId="77777777" w:rsidR="00FA5578" w:rsidRPr="00823858" w:rsidRDefault="00FA5578">
            <w:pPr>
              <w:pStyle w:val="ListParagraph"/>
              <w:numPr>
                <w:ilvl w:val="0"/>
                <w:numId w:val="8"/>
              </w:numPr>
              <w:spacing w:before="60" w:after="60" w:line="240" w:lineRule="auto"/>
              <w:rPr>
                <w:rFonts w:ascii="Montserrat" w:hAnsi="Montserrat"/>
                <w:color w:val="000000"/>
                <w:sz w:val="20"/>
                <w:szCs w:val="20"/>
              </w:rPr>
            </w:pPr>
            <w:r w:rsidRPr="00823858">
              <w:rPr>
                <w:rFonts w:ascii="Montserrat" w:hAnsi="Montserrat"/>
                <w:color w:val="000000"/>
                <w:sz w:val="20"/>
                <w:szCs w:val="20"/>
              </w:rPr>
              <w:t>Practical know-how on VLE/LMS content creation and management.</w:t>
            </w:r>
            <w:r w:rsidRPr="00823858">
              <w:rPr>
                <w:rFonts w:ascii="Times New Roman" w:hAnsi="Times New Roman" w:cs="Times New Roman"/>
                <w:color w:val="000000"/>
                <w:sz w:val="20"/>
                <w:szCs w:val="20"/>
              </w:rPr>
              <w:t> </w:t>
            </w:r>
            <w:r w:rsidRPr="00823858">
              <w:rPr>
                <w:rFonts w:ascii="Montserrat" w:hAnsi="Montserrat"/>
                <w:color w:val="000000"/>
                <w:sz w:val="20"/>
                <w:szCs w:val="20"/>
              </w:rPr>
              <w:t xml:space="preserve"> </w:t>
            </w:r>
          </w:p>
          <w:p w14:paraId="387C9DE7" w14:textId="0DBCDE43" w:rsidR="00FA5578" w:rsidRPr="00793514" w:rsidRDefault="00FA5578" w:rsidP="00FA5578">
            <w:pPr>
              <w:rPr>
                <w:rFonts w:ascii="Montserrat" w:hAnsi="Montserrat"/>
                <w:color w:val="000000"/>
                <w:sz w:val="20"/>
                <w:szCs w:val="20"/>
              </w:rPr>
            </w:pPr>
            <w:r w:rsidRPr="00823858">
              <w:rPr>
                <w:rFonts w:ascii="Montserrat" w:hAnsi="Montserrat"/>
                <w:color w:val="000000"/>
                <w:sz w:val="20"/>
                <w:szCs w:val="20"/>
              </w:rPr>
              <w:t>Practical know-how on rapid learning authoring tools.</w:t>
            </w:r>
            <w:r w:rsidRPr="00823858">
              <w:rPr>
                <w:rFonts w:ascii="Times New Roman" w:hAnsi="Times New Roman" w:cs="Times New Roman"/>
                <w:color w:val="000000"/>
                <w:sz w:val="20"/>
                <w:szCs w:val="20"/>
              </w:rPr>
              <w:t> </w:t>
            </w:r>
            <w:r w:rsidRPr="00823858">
              <w:rPr>
                <w:rFonts w:ascii="Montserrat" w:hAnsi="Montserrat"/>
                <w:color w:val="000000"/>
                <w:sz w:val="20"/>
                <w:szCs w:val="20"/>
              </w:rPr>
              <w:t xml:space="preserve"> </w:t>
            </w:r>
          </w:p>
        </w:tc>
      </w:tr>
      <w:tr w:rsidR="00FA5578" w:rsidRPr="00A00E5C" w14:paraId="0DEB7625" w14:textId="77777777" w:rsidTr="00465E50">
        <w:tc>
          <w:tcPr>
            <w:tcW w:w="2924" w:type="dxa"/>
          </w:tcPr>
          <w:p w14:paraId="03316B65" w14:textId="77777777" w:rsidR="00FA5578" w:rsidRPr="00793514" w:rsidRDefault="00FA5578" w:rsidP="00FA5578">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21A759A1" w14:textId="77777777" w:rsidR="00FA5578" w:rsidRPr="006371E0" w:rsidRDefault="00FA5578">
            <w:pPr>
              <w:pStyle w:val="ListParagraph"/>
              <w:numPr>
                <w:ilvl w:val="0"/>
                <w:numId w:val="9"/>
              </w:numPr>
              <w:spacing w:before="60" w:after="60" w:line="240" w:lineRule="auto"/>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Strong knowledge of educational theory and instructional/learning design principles.</w:t>
            </w:r>
            <w:r w:rsidRPr="006371E0">
              <w:rPr>
                <w:rFonts w:ascii="Times New Roman" w:eastAsia="Times New Roman" w:hAnsi="Times New Roman" w:cs="Times New Roman"/>
                <w:color w:val="000000"/>
                <w:sz w:val="20"/>
                <w:szCs w:val="20"/>
                <w:lang w:eastAsia="en-GB"/>
              </w:rPr>
              <w:t> </w:t>
            </w:r>
            <w:r w:rsidRPr="006371E0">
              <w:rPr>
                <w:rFonts w:ascii="Montserrat" w:eastAsia="Times New Roman" w:hAnsi="Montserrat" w:cs="Times New Roman"/>
                <w:color w:val="000000"/>
                <w:sz w:val="20"/>
                <w:szCs w:val="20"/>
                <w:lang w:eastAsia="en-GB"/>
              </w:rPr>
              <w:t xml:space="preserve"> </w:t>
            </w:r>
          </w:p>
          <w:p w14:paraId="2C262C30" w14:textId="77777777" w:rsidR="00FA5578" w:rsidRPr="006371E0" w:rsidRDefault="00FA5578">
            <w:pPr>
              <w:pStyle w:val="ListParagraph"/>
              <w:numPr>
                <w:ilvl w:val="0"/>
                <w:numId w:val="9"/>
              </w:numPr>
              <w:spacing w:before="60" w:after="60" w:line="240" w:lineRule="auto"/>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 xml:space="preserve">Understanding of different e-learning development techniques and methodologies - formal and informal </w:t>
            </w:r>
          </w:p>
          <w:p w14:paraId="4F79F7D7" w14:textId="77777777" w:rsidR="00FA5578" w:rsidRPr="006371E0" w:rsidRDefault="00FA5578">
            <w:pPr>
              <w:pStyle w:val="ListParagraph"/>
              <w:numPr>
                <w:ilvl w:val="0"/>
                <w:numId w:val="9"/>
              </w:numPr>
              <w:spacing w:before="60" w:after="60" w:line="240" w:lineRule="auto"/>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 xml:space="preserve">Strong working knowledge of the Microsoft Office suite  </w:t>
            </w:r>
          </w:p>
          <w:p w14:paraId="05FE756C" w14:textId="1525DB1C" w:rsidR="00FA5578" w:rsidRPr="00793514" w:rsidRDefault="00FA5578" w:rsidP="00FA5578">
            <w:pPr>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 xml:space="preserve">Working knowledge of e-learning authoring tools </w:t>
            </w:r>
          </w:p>
        </w:tc>
      </w:tr>
      <w:tr w:rsidR="00FA5578" w:rsidRPr="00A00E5C" w14:paraId="64037009" w14:textId="77777777" w:rsidTr="00465E50">
        <w:tc>
          <w:tcPr>
            <w:tcW w:w="2924" w:type="dxa"/>
          </w:tcPr>
          <w:p w14:paraId="1D202EFA" w14:textId="77777777" w:rsidR="00FA5578" w:rsidRPr="00793514" w:rsidRDefault="00FA5578" w:rsidP="00FA5578">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655B4E37" w14:textId="77777777" w:rsidR="00FA5578" w:rsidRPr="006371E0" w:rsidRDefault="00FA5578">
            <w:pPr>
              <w:pStyle w:val="ListParagraph"/>
              <w:numPr>
                <w:ilvl w:val="0"/>
                <w:numId w:val="7"/>
              </w:numPr>
              <w:spacing w:line="240" w:lineRule="auto"/>
              <w:ind w:left="360"/>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 xml:space="preserve">Relevant English language qualification at degree level is essential </w:t>
            </w:r>
          </w:p>
          <w:p w14:paraId="76B6F5DF" w14:textId="7AD482A5" w:rsidR="00FA5578" w:rsidRPr="00793514" w:rsidRDefault="00FA5578">
            <w:pPr>
              <w:pStyle w:val="ListParagraph"/>
              <w:numPr>
                <w:ilvl w:val="0"/>
                <w:numId w:val="7"/>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6371E0">
              <w:rPr>
                <w:rFonts w:ascii="Montserrat" w:eastAsia="Times New Roman" w:hAnsi="Montserrat" w:cs="Times New Roman"/>
                <w:color w:val="000000"/>
                <w:sz w:val="20"/>
                <w:szCs w:val="20"/>
                <w:lang w:eastAsia="en-GB"/>
              </w:rPr>
              <w:t xml:space="preserve">Qualification in education desirable </w:t>
            </w:r>
          </w:p>
        </w:tc>
      </w:tr>
      <w:tr w:rsidR="00FA5578" w:rsidRPr="00A00E5C" w14:paraId="4AB31091" w14:textId="77777777" w:rsidTr="00465E50">
        <w:tc>
          <w:tcPr>
            <w:tcW w:w="2924" w:type="dxa"/>
          </w:tcPr>
          <w:p w14:paraId="72EDE534" w14:textId="77777777" w:rsidR="00FA5578" w:rsidRPr="00793514" w:rsidRDefault="00FA5578" w:rsidP="00FA5578">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45A4FF02" w14:textId="77777777" w:rsidR="00FA5578" w:rsidRPr="00283DB1"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 xml:space="preserve">Positive, proactive and committed approach  </w:t>
            </w:r>
          </w:p>
          <w:p w14:paraId="65D7CE5C" w14:textId="77777777" w:rsidR="00FA5578" w:rsidRPr="00283DB1"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 xml:space="preserve">Identifies opportunities and solutions </w:t>
            </w:r>
          </w:p>
          <w:p w14:paraId="23148913" w14:textId="77777777" w:rsidR="00FA5578" w:rsidRPr="00283DB1"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Good planner and problem-solver</w:t>
            </w:r>
          </w:p>
          <w:p w14:paraId="65DB55B9" w14:textId="77777777" w:rsidR="00FA5578" w:rsidRPr="00283DB1"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Demands high standards and sets the bar through consistent and high-quality personal approach</w:t>
            </w:r>
          </w:p>
          <w:p w14:paraId="4A220494" w14:textId="77777777" w:rsidR="00FA5578"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Natural communicator</w:t>
            </w:r>
          </w:p>
          <w:p w14:paraId="40DF1EF2" w14:textId="65D8D2F6" w:rsidR="00FA5578" w:rsidRPr="00A00E5C" w:rsidRDefault="00FA5578">
            <w:pPr>
              <w:pStyle w:val="ListParagraph"/>
              <w:numPr>
                <w:ilvl w:val="0"/>
                <w:numId w:val="18"/>
              </w:numPr>
              <w:rPr>
                <w:rFonts w:ascii="Montserrat" w:hAnsi="Montserrat" w:cs="Segoe UI"/>
                <w:sz w:val="20"/>
                <w:szCs w:val="20"/>
              </w:rPr>
            </w:pPr>
            <w:r w:rsidRPr="00283DB1">
              <w:rPr>
                <w:rFonts w:ascii="Montserrat" w:hAnsi="Montserrat" w:cs="Segoe UI"/>
                <w:sz w:val="20"/>
                <w:szCs w:val="20"/>
              </w:rPr>
              <w:t>Team-player</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pPr>
              <w:pStyle w:val="Heading1withnumber"/>
              <w:numPr>
                <w:ilvl w:val="0"/>
                <w:numId w:val="10"/>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77573D90" w14:textId="77777777" w:rsidR="00182199" w:rsidRDefault="00182199" w:rsidP="008312BF"/>
    <w:p w14:paraId="78BCA1BA" w14:textId="77777777" w:rsidR="00FA5578" w:rsidRPr="00FA5578" w:rsidRDefault="00FA5578" w:rsidP="00FA5578"/>
    <w:p w14:paraId="39A75792" w14:textId="77777777" w:rsidR="00FA5578" w:rsidRDefault="00FA5578" w:rsidP="00FA5578"/>
    <w:p w14:paraId="2552C29B" w14:textId="77777777" w:rsidR="00C543FC" w:rsidRPr="00C543FC" w:rsidRDefault="0056683B" w:rsidP="008312BF">
      <w:r>
        <w:rPr>
          <w:noProof/>
        </w:rPr>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9328" w14:textId="77777777" w:rsidR="00B95D0F" w:rsidRDefault="00B95D0F" w:rsidP="008312BF">
      <w:r>
        <w:separator/>
      </w:r>
    </w:p>
    <w:p w14:paraId="22C41ABC" w14:textId="77777777" w:rsidR="00B95D0F" w:rsidRDefault="00B95D0F" w:rsidP="008312BF"/>
  </w:endnote>
  <w:endnote w:type="continuationSeparator" w:id="0">
    <w:p w14:paraId="03142CEF" w14:textId="77777777" w:rsidR="00B95D0F" w:rsidRDefault="00B95D0F" w:rsidP="008312BF">
      <w:r>
        <w:continuationSeparator/>
      </w:r>
    </w:p>
    <w:p w14:paraId="380C7D4E" w14:textId="77777777" w:rsidR="00B95D0F" w:rsidRDefault="00B95D0F" w:rsidP="008312BF"/>
  </w:endnote>
  <w:endnote w:type="continuationNotice" w:id="1">
    <w:p w14:paraId="11D0ADB6" w14:textId="77777777" w:rsidR="00B95D0F" w:rsidRDefault="00B95D0F" w:rsidP="008312BF"/>
    <w:p w14:paraId="0DA4D54B" w14:textId="77777777" w:rsidR="00B95D0F" w:rsidRDefault="00B95D0F"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34C9" w14:textId="77777777" w:rsidR="00B95D0F" w:rsidRDefault="00B95D0F" w:rsidP="008312BF">
      <w:r>
        <w:separator/>
      </w:r>
    </w:p>
    <w:p w14:paraId="6035E998" w14:textId="77777777" w:rsidR="00B95D0F" w:rsidRDefault="00B95D0F" w:rsidP="008312BF"/>
  </w:footnote>
  <w:footnote w:type="continuationSeparator" w:id="0">
    <w:p w14:paraId="7313B305" w14:textId="77777777" w:rsidR="00B95D0F" w:rsidRDefault="00B95D0F" w:rsidP="008312BF">
      <w:r>
        <w:continuationSeparator/>
      </w:r>
    </w:p>
    <w:p w14:paraId="55C7AE5E" w14:textId="77777777" w:rsidR="00B95D0F" w:rsidRDefault="00B95D0F" w:rsidP="008312BF"/>
  </w:footnote>
  <w:footnote w:type="continuationNotice" w:id="1">
    <w:p w14:paraId="0AE12A84" w14:textId="77777777" w:rsidR="00B95D0F" w:rsidRDefault="00B95D0F" w:rsidP="008312BF"/>
    <w:p w14:paraId="7B28C7C4" w14:textId="77777777" w:rsidR="00B95D0F" w:rsidRDefault="00B95D0F"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57"/>
    <w:multiLevelType w:val="multilevel"/>
    <w:tmpl w:val="306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70D0B"/>
    <w:multiLevelType w:val="multilevel"/>
    <w:tmpl w:val="42FC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B3FB8"/>
    <w:multiLevelType w:val="multilevel"/>
    <w:tmpl w:val="584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402D4"/>
    <w:multiLevelType w:val="multilevel"/>
    <w:tmpl w:val="63B0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F19B8"/>
    <w:multiLevelType w:val="hybridMultilevel"/>
    <w:tmpl w:val="D30C0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783B83"/>
    <w:multiLevelType w:val="multilevel"/>
    <w:tmpl w:val="B960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5720B0"/>
    <w:multiLevelType w:val="multilevel"/>
    <w:tmpl w:val="6C4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2E7C7E"/>
    <w:multiLevelType w:val="multilevel"/>
    <w:tmpl w:val="A312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9"/>
  </w:num>
  <w:num w:numId="2" w16cid:durableId="144472094">
    <w:abstractNumId w:val="12"/>
  </w:num>
  <w:num w:numId="3" w16cid:durableId="517043425">
    <w:abstractNumId w:val="7"/>
  </w:num>
  <w:num w:numId="4" w16cid:durableId="2074622737">
    <w:abstractNumId w:val="17"/>
  </w:num>
  <w:num w:numId="5" w16cid:durableId="878009406">
    <w:abstractNumId w:val="11"/>
  </w:num>
  <w:num w:numId="6" w16cid:durableId="846408000">
    <w:abstractNumId w:val="8"/>
  </w:num>
  <w:num w:numId="7" w16cid:durableId="2019261171">
    <w:abstractNumId w:val="10"/>
  </w:num>
  <w:num w:numId="8" w16cid:durableId="154538468">
    <w:abstractNumId w:val="1"/>
  </w:num>
  <w:num w:numId="9" w16cid:durableId="26417621">
    <w:abstractNumId w:val="13"/>
  </w:num>
  <w:num w:numId="10" w16cid:durableId="1591087994">
    <w:abstractNumId w:val="16"/>
  </w:num>
  <w:num w:numId="11" w16cid:durableId="803349120">
    <w:abstractNumId w:val="15"/>
  </w:num>
  <w:num w:numId="12" w16cid:durableId="1735200079">
    <w:abstractNumId w:val="4"/>
  </w:num>
  <w:num w:numId="13" w16cid:durableId="900868009">
    <w:abstractNumId w:val="6"/>
  </w:num>
  <w:num w:numId="14" w16cid:durableId="1417090991">
    <w:abstractNumId w:val="14"/>
  </w:num>
  <w:num w:numId="15" w16cid:durableId="560361794">
    <w:abstractNumId w:val="0"/>
  </w:num>
  <w:num w:numId="16" w16cid:durableId="1620187020">
    <w:abstractNumId w:val="3"/>
  </w:num>
  <w:num w:numId="17" w16cid:durableId="1510825431">
    <w:abstractNumId w:val="2"/>
  </w:num>
  <w:num w:numId="18" w16cid:durableId="37677926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2618"/>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8F5"/>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77E"/>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6D5"/>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7A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09FA"/>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0ADF"/>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80"/>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908"/>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E7828"/>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765"/>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5D0F"/>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0794F"/>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9E"/>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5578"/>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03D"/>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 w:type="character" w:customStyle="1" w:styleId="normaltextrun">
    <w:name w:val="normaltextrun"/>
    <w:basedOn w:val="DefaultParagraphFont"/>
    <w:rsid w:val="008D0ADF"/>
  </w:style>
  <w:style w:type="character" w:customStyle="1" w:styleId="eop">
    <w:name w:val="eop"/>
    <w:basedOn w:val="DefaultParagraphFont"/>
    <w:rsid w:val="008D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28020206DD84A9403F586079E40C9" ma:contentTypeVersion="17" ma:contentTypeDescription="Create a new document." ma:contentTypeScope="" ma:versionID="dd0da45acd948be92f344bed4b3d12ea">
  <xsd:schema xmlns:xsd="http://www.w3.org/2001/XMLSchema" xmlns:xs="http://www.w3.org/2001/XMLSchema" xmlns:p="http://schemas.microsoft.com/office/2006/metadata/properties" xmlns:ns2="052ff63d-1b2d-4bf1-a838-06d3aca18ff6" xmlns:ns3="e98cd1fe-7337-4dac-948a-d9526d97f21c" targetNamespace="http://schemas.microsoft.com/office/2006/metadata/properties" ma:root="true" ma:fieldsID="3f7e52f6c3c9ece94be3d179a2d9fbf7" ns2:_="" ns3:_="">
    <xsd:import namespace="052ff63d-1b2d-4bf1-a838-06d3aca18ff6"/>
    <xsd:import namespace="e98cd1fe-7337-4dac-948a-d9526d97f2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otal" minOccurs="0"/>
                <xsd:element ref="ns2: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ff63d-1b2d-4bf1-a838-06d3aca18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Total" ma:index="23" nillable="true" ma:displayName="Total" ma:format="£123,456.00 (United Kingdom)" ma:LCID="2057" ma:internalName="Total">
      <xsd:simpleType>
        <xsd:restriction base="dms:Currency"/>
      </xsd:simpleType>
    </xsd:element>
    <xsd:element name="EventDate" ma:index="24" nillable="true" ma:displayName="Event Date" ma:format="DateOnly" ma:internalName="Ev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8cd1fe-7337-4dac-948a-d9526d97f2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39f498-ceec-40f5-8737-e8ea1eae52a6}" ma:internalName="TaxCatchAll" ma:showField="CatchAllData" ma:web="e98cd1fe-7337-4dac-948a-d9526d97f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052ff63d-1b2d-4bf1-a838-06d3aca18ff6" xsi:nil="true"/>
    <Total xmlns="052ff63d-1b2d-4bf1-a838-06d3aca18ff6" xsi:nil="true"/>
    <TaxCatchAll xmlns="e98cd1fe-7337-4dac-948a-d9526d97f21c" xsi:nil="true"/>
    <EventDate xmlns="052ff63d-1b2d-4bf1-a838-06d3aca18ff6" xsi:nil="true"/>
    <lcf76f155ced4ddcb4097134ff3c332f xmlns="052ff63d-1b2d-4bf1-a838-06d3aca18f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51272-0834-47E5-91E9-DA9B1112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ff63d-1b2d-4bf1-a838-06d3aca18ff6"/>
    <ds:schemaRef ds:uri="e98cd1fe-7337-4dac-948a-d9526d97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052ff63d-1b2d-4bf1-a838-06d3aca18ff6"/>
    <ds:schemaRef ds:uri="e98cd1fe-7337-4dac-948a-d9526d97f21c"/>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1</Pages>
  <Words>814</Words>
  <Characters>5051</Characters>
  <Application>Microsoft Office Word</Application>
  <DocSecurity>2</DocSecurity>
  <Lines>187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Gilles, Vivien</cp:lastModifiedBy>
  <cp:revision>4</cp:revision>
  <cp:lastPrinted>2022-06-06T16:31:00Z</cp:lastPrinted>
  <dcterms:created xsi:type="dcterms:W3CDTF">2025-11-18T14:53:00Z</dcterms:created>
  <dcterms:modified xsi:type="dcterms:W3CDTF">2025-11-18T14:54:00Z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0x01010056B28020206DD84A9403F586079E40C9</vt:lpwstr>
  </property>
</Properties>
</file>