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36338" w:rsidR="000A3428" w:rsidP="000A3428" w:rsidRDefault="000A3428" w14:paraId="670232E8" w14:textId="77777777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6788B7B3" wp14:editId="02FC2D0A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01E1D" w:rsidR="000A3428" w:rsidP="000A3428" w:rsidRDefault="000A3428" w14:paraId="5A67DB60" w14:textId="77777777">
      <w:pPr>
        <w:rPr>
          <w:sz w:val="20"/>
        </w:rPr>
      </w:pPr>
    </w:p>
    <w:p w:rsidRPr="00001E1D" w:rsidR="000A3428" w:rsidP="000A3428" w:rsidRDefault="000A3428" w14:paraId="5D57DDB2" w14:textId="77777777">
      <w:pPr>
        <w:rPr>
          <w:sz w:val="20"/>
        </w:rPr>
      </w:pPr>
    </w:p>
    <w:p w:rsidRPr="00001E1D" w:rsidR="000A3428" w:rsidP="000A3428" w:rsidRDefault="000A3428" w14:paraId="0EE0DE1E" w14:textId="77777777">
      <w:pPr>
        <w:rPr>
          <w:sz w:val="20"/>
        </w:rPr>
      </w:pPr>
    </w:p>
    <w:p w:rsidRPr="00001E1D" w:rsidR="000A3428" w:rsidP="000A3428" w:rsidRDefault="000A3428" w14:paraId="63B5E051" w14:textId="77777777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589866" wp14:editId="24DB4AA3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428" w:rsidP="000A3428" w:rsidRDefault="000A3428" w14:paraId="311ABB8F" w14:textId="77777777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:rsidR="000A3428" w:rsidP="000A3428" w:rsidRDefault="000A3428" w14:paraId="699A2806" w14:textId="77777777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:rsidR="000A3428" w:rsidP="000A3428" w:rsidRDefault="000A3428" w14:paraId="59FE6E88" w14:textId="77777777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:rsidRPr="00001E1D" w:rsidR="000A3428" w:rsidP="000A3428" w:rsidRDefault="000A3428" w14:paraId="10E33705" w14:textId="77777777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22B143B">
              <v:shapetype id="_x0000_t202" coordsize="21600,21600" o:spt="202" path="m,l,21600r21600,l21600,xe" w14:anchorId="1F589866">
                <v:stroke joinstyle="miter"/>
                <v:path gradientshapeok="t" o:connecttype="rect"/>
              </v:shapetype>
              <v:shape id="Text Box 5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">
                <v:textbox>
                  <w:txbxContent>
                    <w:p w:rsidR="000A3428" w:rsidP="000A3428" w:rsidRDefault="000A3428" w14:paraId="33C67F3E" w14:textId="77777777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:rsidR="000A3428" w:rsidP="000A3428" w:rsidRDefault="000A3428" w14:paraId="79B819BE" w14:textId="77777777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:rsidR="000A3428" w:rsidP="000A3428" w:rsidRDefault="000A3428" w14:paraId="672A6659" w14:textId="77777777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:rsidRPr="00001E1D" w:rsidR="000A3428" w:rsidP="000A3428" w:rsidRDefault="000A3428" w14:paraId="0A37501D" w14:textId="77777777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001E1D" w:rsidR="000A3428" w:rsidP="000A3428" w:rsidRDefault="000A3428" w14:paraId="536B5ED6" w14:textId="77777777">
      <w:pPr>
        <w:rPr>
          <w:sz w:val="20"/>
        </w:rPr>
      </w:pPr>
    </w:p>
    <w:p w:rsidRPr="00001E1D" w:rsidR="000A3428" w:rsidP="000A3428" w:rsidRDefault="000A3428" w14:paraId="592228A8" w14:textId="77777777">
      <w:pPr>
        <w:rPr>
          <w:sz w:val="20"/>
        </w:rPr>
      </w:pPr>
    </w:p>
    <w:p w:rsidRPr="00001E1D" w:rsidR="000A3428" w:rsidP="000A3428" w:rsidRDefault="000A3428" w14:paraId="0E7EAAF9" w14:textId="77777777">
      <w:pPr>
        <w:rPr>
          <w:sz w:val="20"/>
        </w:rPr>
      </w:pPr>
    </w:p>
    <w:p w:rsidR="000A3428" w:rsidP="000A3428" w:rsidRDefault="000A3428" w14:paraId="2C71C230" w14:textId="77777777">
      <w:pPr>
        <w:rPr>
          <w:sz w:val="20"/>
        </w:rPr>
      </w:pPr>
    </w:p>
    <w:p w:rsidR="000A3428" w:rsidP="000A3428" w:rsidRDefault="000A3428" w14:paraId="233379F7" w14:textId="77777777">
      <w:pPr>
        <w:tabs>
          <w:tab w:val="left" w:pos="1170"/>
        </w:tabs>
        <w:rPr>
          <w:sz w:val="20"/>
        </w:rPr>
      </w:pPr>
    </w:p>
    <w:p w:rsidRPr="00001E1D" w:rsidR="000A3428" w:rsidP="000A3428" w:rsidRDefault="000A3428" w14:paraId="08DAB9FF" w14:textId="77777777">
      <w:pPr>
        <w:rPr>
          <w:sz w:val="20"/>
        </w:rPr>
      </w:pPr>
    </w:p>
    <w:p w:rsidRPr="00001E1D" w:rsidR="000A3428" w:rsidP="000A3428" w:rsidRDefault="000A3428" w14:paraId="4A1E2721" w14:textId="77777777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CB27EF" wp14:editId="0BC7B1B4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8A71BAF">
              <v:group id="Group 2" style="position:absolute;margin-left:168.3pt;margin-top:323.85pt;width:398.15pt;height:456.9pt;z-index:251659264;mso-position-horizontal-relative:page;mso-position-vertical-relative:page" coordsize="7963,9138" coordorigin="3392,7110" o:spid="_x0000_s1026" w14:anchorId="04541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">
                <v:shape id="AutoShape 4" style="position:absolute;left:3402;top:7120;width:7943;height:9118;visibility:visible;mso-wrap-style:square;v-text-anchor:top" coordsize="7943,9118" o:spid="_x0000_s1027" fillcolor="#3bd4af" stroked="f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style="position:absolute;left:-540;top:15555;width:7943;height:9118;visibility:visible;mso-wrap-style:square;v-text-anchor:top" coordsize="7943,9118" o:spid="_x0000_s1028" filled="f" strokecolor="#3bd4af" strokeweight="1pt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Pr="00001E1D" w:rsidR="000A3428" w:rsidP="000A3428" w:rsidRDefault="000A3428" w14:paraId="01CFFF60" w14:textId="77777777">
      <w:pPr>
        <w:rPr>
          <w:sz w:val="20"/>
        </w:rPr>
      </w:pPr>
    </w:p>
    <w:p w:rsidRPr="00001E1D" w:rsidR="000A3428" w:rsidP="000A3428" w:rsidRDefault="000A3428" w14:paraId="2384A5F2" w14:textId="77777777">
      <w:pPr>
        <w:rPr>
          <w:sz w:val="20"/>
        </w:rPr>
      </w:pPr>
    </w:p>
    <w:p w:rsidRPr="00001E1D" w:rsidR="000A3428" w:rsidP="000A3428" w:rsidRDefault="000A3428" w14:paraId="32DF04DE" w14:textId="77777777">
      <w:pPr>
        <w:rPr>
          <w:sz w:val="20"/>
        </w:rPr>
      </w:pPr>
    </w:p>
    <w:p w:rsidRPr="00001E1D" w:rsidR="000A3428" w:rsidP="000A3428" w:rsidRDefault="000A3428" w14:paraId="30CA7BDC" w14:textId="77777777">
      <w:pPr>
        <w:rPr>
          <w:sz w:val="20"/>
        </w:rPr>
      </w:pPr>
    </w:p>
    <w:p w:rsidRPr="00001E1D" w:rsidR="000A3428" w:rsidP="000A3428" w:rsidRDefault="000A3428" w14:paraId="62FE7E23" w14:textId="77777777">
      <w:pPr>
        <w:rPr>
          <w:sz w:val="20"/>
        </w:rPr>
      </w:pPr>
    </w:p>
    <w:p w:rsidRPr="00001E1D" w:rsidR="000A3428" w:rsidP="000A3428" w:rsidRDefault="000A3428" w14:paraId="5839EF09" w14:textId="77777777">
      <w:pPr>
        <w:rPr>
          <w:sz w:val="20"/>
        </w:rPr>
      </w:pPr>
    </w:p>
    <w:p w:rsidRPr="00001E1D" w:rsidR="000A3428" w:rsidP="000A3428" w:rsidRDefault="000A3428" w14:paraId="419422CE" w14:textId="77777777">
      <w:pPr>
        <w:rPr>
          <w:sz w:val="20"/>
        </w:rPr>
      </w:pPr>
    </w:p>
    <w:p w:rsidRPr="00001E1D" w:rsidR="000A3428" w:rsidP="000A3428" w:rsidRDefault="000A3428" w14:paraId="6B08204F" w14:textId="77777777">
      <w:pPr>
        <w:rPr>
          <w:sz w:val="20"/>
        </w:rPr>
      </w:pPr>
    </w:p>
    <w:p w:rsidRPr="00001E1D" w:rsidR="000A3428" w:rsidP="000A3428" w:rsidRDefault="000A3428" w14:paraId="31CC70FC" w14:textId="77777777">
      <w:pPr>
        <w:rPr>
          <w:sz w:val="20"/>
        </w:rPr>
      </w:pPr>
    </w:p>
    <w:p w:rsidRPr="00001E1D" w:rsidR="000A3428" w:rsidP="000A3428" w:rsidRDefault="000A3428" w14:paraId="0B1737CF" w14:textId="77777777">
      <w:pPr>
        <w:rPr>
          <w:sz w:val="20"/>
        </w:rPr>
      </w:pPr>
    </w:p>
    <w:p w:rsidRPr="00001E1D" w:rsidR="000A3428" w:rsidP="000A3428" w:rsidRDefault="000A3428" w14:paraId="14C4C5E3" w14:textId="77777777">
      <w:pPr>
        <w:rPr>
          <w:sz w:val="20"/>
        </w:rPr>
      </w:pPr>
    </w:p>
    <w:p w:rsidRPr="00001E1D" w:rsidR="000A3428" w:rsidP="000A3428" w:rsidRDefault="000A3428" w14:paraId="5BE84618" w14:textId="77777777">
      <w:pPr>
        <w:rPr>
          <w:sz w:val="20"/>
        </w:rPr>
      </w:pPr>
    </w:p>
    <w:p w:rsidRPr="00001E1D" w:rsidR="000A3428" w:rsidP="000A3428" w:rsidRDefault="000A3428" w14:paraId="78D5DC22" w14:textId="77777777">
      <w:pPr>
        <w:rPr>
          <w:sz w:val="20"/>
        </w:rPr>
      </w:pPr>
    </w:p>
    <w:p w:rsidRPr="000A3428" w:rsidR="005C74E5" w:rsidRDefault="005C74E5" w14:paraId="3F6B0740" w14:textId="77777777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Pr="00781018" w:rsidR="00781018" w:rsidTr="005C74E5" w14:paraId="5113BA4D" w14:textId="77777777">
        <w:tc>
          <w:tcPr>
            <w:tcW w:w="9016" w:type="dxa"/>
            <w:gridSpan w:val="2"/>
            <w:shd w:val="clear" w:color="auto" w:fill="004050"/>
          </w:tcPr>
          <w:p w:rsidRPr="00781018" w:rsidR="009F3042" w:rsidP="00781018" w:rsidRDefault="00AF0D1C" w14:paraId="080208AE" w14:textId="77777777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Job s</w:t>
            </w:r>
            <w:r w:rsidRPr="00781018" w:rsidR="009F3042">
              <w:rPr>
                <w:color w:val="auto"/>
              </w:rPr>
              <w:t>pecifics</w:t>
            </w:r>
          </w:p>
        </w:tc>
      </w:tr>
      <w:tr w:rsidR="00205C97" w:rsidTr="00205C97" w14:paraId="064DB478" w14:textId="77777777">
        <w:trPr>
          <w:cantSplit/>
        </w:trPr>
        <w:tc>
          <w:tcPr>
            <w:tcW w:w="2689" w:type="dxa"/>
          </w:tcPr>
          <w:p w:rsidRPr="00F42F50" w:rsidR="00205C97" w:rsidP="00205C97" w:rsidRDefault="00205C97" w14:paraId="7CDEF38F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Title:</w:t>
            </w:r>
          </w:p>
        </w:tc>
        <w:tc>
          <w:tcPr>
            <w:tcW w:w="6327" w:type="dxa"/>
          </w:tcPr>
          <w:p w:rsidRPr="003A20F4" w:rsidR="00205C97" w:rsidP="00205C97" w:rsidRDefault="001D2900" w14:paraId="1032C21E" w14:textId="26273D1D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QAHE</w:t>
            </w:r>
            <w:r w:rsidR="00AA1099">
              <w:rPr>
                <w:rFonts w:ascii="Montserrat" w:hAnsi="Montserrat" w:cs="Segoe UI"/>
              </w:rPr>
              <w:t xml:space="preserve"> Student Ambassador</w:t>
            </w:r>
          </w:p>
        </w:tc>
      </w:tr>
      <w:tr w:rsidR="00205C97" w:rsidTr="00205C97" w14:paraId="1BAE6F74" w14:textId="77777777">
        <w:trPr>
          <w:cantSplit/>
        </w:trPr>
        <w:tc>
          <w:tcPr>
            <w:tcW w:w="2689" w:type="dxa"/>
          </w:tcPr>
          <w:p w:rsidRPr="003A20F4" w:rsidR="00205C97" w:rsidP="00205C97" w:rsidRDefault="00205C97" w14:paraId="6E112294" w14:textId="7777777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:rsidRPr="003A20F4" w:rsidR="00205C97" w:rsidP="00205C97" w:rsidRDefault="00AA1099" w14:paraId="22687071" w14:textId="49F30E67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Student Relations Manager</w:t>
            </w:r>
          </w:p>
        </w:tc>
      </w:tr>
      <w:tr w:rsidR="00205C97" w:rsidTr="00205C97" w14:paraId="63643E81" w14:textId="77777777">
        <w:trPr>
          <w:cantSplit/>
        </w:trPr>
        <w:tc>
          <w:tcPr>
            <w:tcW w:w="2689" w:type="dxa"/>
          </w:tcPr>
          <w:p w:rsidRPr="003A20F4" w:rsidR="00205C97" w:rsidP="00205C97" w:rsidRDefault="00205C97" w14:paraId="0DF664CC" w14:textId="7777777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:rsidRPr="003A20F4" w:rsidR="00205C97" w:rsidP="00205C97" w:rsidRDefault="00AA1099" w14:paraId="4085ADAB" w14:textId="7B68709F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HE Campus: London R</w:t>
            </w:r>
            <w:r w:rsidR="001D2900">
              <w:rPr>
                <w:rFonts w:ascii="Montserrat" w:hAnsi="Montserrat" w:cs="Segoe UI"/>
              </w:rPr>
              <w:t>osebery Avenue</w:t>
            </w:r>
            <w:r>
              <w:rPr>
                <w:rFonts w:ascii="Montserrat" w:hAnsi="Montserrat" w:cs="Segoe UI"/>
              </w:rPr>
              <w:t>, Birmingham Centre, Manchester Oxford St and at local events as required</w:t>
            </w:r>
          </w:p>
        </w:tc>
      </w:tr>
      <w:tr w:rsidR="00205C97" w:rsidTr="00205C97" w14:paraId="0C53830E" w14:textId="77777777">
        <w:trPr>
          <w:cantSplit/>
        </w:trPr>
        <w:tc>
          <w:tcPr>
            <w:tcW w:w="2689" w:type="dxa"/>
          </w:tcPr>
          <w:p w:rsidRPr="003A20F4" w:rsidR="00205C97" w:rsidP="00205C97" w:rsidRDefault="00205C97" w14:paraId="17BEBC59" w14:textId="7777777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:rsidRPr="003A20F4" w:rsidR="00205C97" w:rsidP="00205C97" w:rsidRDefault="00AA1099" w14:paraId="0B4C61E0" w14:textId="4795E685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Higher Education</w:t>
            </w:r>
          </w:p>
        </w:tc>
      </w:tr>
    </w:tbl>
    <w:p w:rsidR="003A20F4" w:rsidP="00781018" w:rsidRDefault="003A20F4" w14:paraId="7AD757CB" w14:textId="7777777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Pr="00781018" w:rsidR="00781018" w:rsidTr="0BC1AAE0" w14:paraId="44B4182D" w14:textId="77777777">
        <w:tc>
          <w:tcPr>
            <w:tcW w:w="9016" w:type="dxa"/>
            <w:gridSpan w:val="2"/>
            <w:shd w:val="clear" w:color="auto" w:fill="004050"/>
            <w:tcMar/>
          </w:tcPr>
          <w:p w:rsidRPr="00781018" w:rsidR="009F3042" w:rsidP="00781018" w:rsidRDefault="009F3042" w14:paraId="3250114A" w14:textId="77777777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:rsidTr="0BC1AAE0" w14:paraId="1C562936" w14:textId="77777777">
        <w:tc>
          <w:tcPr>
            <w:tcW w:w="2689" w:type="dxa"/>
            <w:tcMar/>
          </w:tcPr>
          <w:p w:rsidRPr="00F42F50" w:rsidR="009F3042" w:rsidP="00781018" w:rsidRDefault="00AF0D1C" w14:paraId="4C105D73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</w:t>
            </w:r>
            <w:proofErr w:type="gramStart"/>
            <w:r>
              <w:rPr>
                <w:rFonts w:ascii="Montserrat SemiBold" w:hAnsi="Montserrat SemiBold" w:cs="Segoe UI"/>
              </w:rPr>
              <w:t>you’ll be</w:t>
            </w:r>
            <w:proofErr w:type="gramEnd"/>
            <w:r>
              <w:rPr>
                <w:rFonts w:ascii="Montserrat SemiBold" w:hAnsi="Montserrat SemiBold" w:cs="Segoe UI"/>
              </w:rPr>
              <w:t xml:space="preserve"> doing?</w:t>
            </w:r>
          </w:p>
        </w:tc>
        <w:tc>
          <w:tcPr>
            <w:tcW w:w="6327" w:type="dxa"/>
            <w:tcMar/>
          </w:tcPr>
          <w:p w:rsidR="006F1D42" w:rsidP="00781018" w:rsidRDefault="002C6D0A" w14:paraId="660E46BC" w14:textId="77777777">
            <w:pPr>
              <w:spacing w:before="120" w:after="120"/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</w:pPr>
            <w:r w:rsidRPr="002C6D0A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>Student Ambassadors act as positive role models to give a first-hand view of the benefits of higher education and to represent their university at a variety of different events and locations (on campus or at external events)</w:t>
            </w:r>
            <w:r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 xml:space="preserve">, also </w:t>
            </w:r>
            <w:r w:rsidRPr="003455E4"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>directly</w:t>
            </w:r>
            <w:r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 xml:space="preserve"> working</w:t>
            </w:r>
            <w:r w:rsidRPr="003455E4"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 xml:space="preserve"> with </w:t>
            </w:r>
            <w:r w:rsidR="009E54AD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 xml:space="preserve">current </w:t>
            </w:r>
            <w:r w:rsidRPr="003455E4"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>students, prospective students</w:t>
            </w:r>
            <w:r w:rsidR="009E54AD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>,</w:t>
            </w:r>
            <w:r w:rsidRPr="003455E4"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 xml:space="preserve"> and other </w:t>
            </w:r>
            <w:r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 xml:space="preserve">QA </w:t>
            </w:r>
            <w:r w:rsidRPr="003455E4" w:rsidR="003455E4">
              <w:rPr>
                <w:rFonts w:ascii="Montserrat" w:hAnsi="Montserrat" w:eastAsia="Times New Roman" w:cs="Tahoma"/>
                <w:color w:val="000000" w:themeColor="text1"/>
                <w:lang w:eastAsia="en-GB"/>
              </w:rPr>
              <w:t>departments</w:t>
            </w:r>
          </w:p>
          <w:p w:rsidR="00185580" w:rsidP="00781018" w:rsidRDefault="00185580" w14:paraId="0B7C9963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Management at each job/event will be provided by the event organiser/member of staff. Ambassadors will report to and take guidance from event organisers during events. </w:t>
            </w:r>
          </w:p>
          <w:p w:rsidRPr="002C6D0A" w:rsidR="00F7675D" w:rsidP="00F7675D" w:rsidRDefault="00F7675D" w14:paraId="2ADDDC38" w14:textId="16C913B9">
            <w:pPr>
              <w:spacing w:before="120" w:after="120"/>
              <w:rPr>
                <w:rFonts w:ascii="Montserrat" w:hAnsi="Montserrat" w:cs="Segoe UI"/>
              </w:rPr>
            </w:pPr>
            <w:r w:rsidRPr="0BC1AAE0" w:rsidR="00F7675D">
              <w:rPr>
                <w:rFonts w:ascii="Montserrat" w:hAnsi="Montserrat" w:cs="Segoe UI"/>
              </w:rPr>
              <w:t>The post is completely</w:t>
            </w:r>
            <w:r w:rsidRPr="0BC1AAE0" w:rsidR="6C12FDE5">
              <w:rPr>
                <w:rFonts w:ascii="Montserrat" w:hAnsi="Montserrat" w:cs="Segoe UI"/>
              </w:rPr>
              <w:t xml:space="preserve"> </w:t>
            </w:r>
            <w:r w:rsidRPr="0BC1AAE0" w:rsidR="00F7675D">
              <w:rPr>
                <w:rFonts w:ascii="Montserrat" w:hAnsi="Montserrat" w:cs="Segoe UI"/>
              </w:rPr>
              <w:t>flexible around academic studies, as we understand that academic commitments come first.</w:t>
            </w:r>
          </w:p>
        </w:tc>
      </w:tr>
      <w:tr w:rsidR="009F3042" w:rsidTr="0BC1AAE0" w14:paraId="02ADB3E3" w14:textId="77777777">
        <w:tc>
          <w:tcPr>
            <w:tcW w:w="2689" w:type="dxa"/>
            <w:tcMar/>
          </w:tcPr>
          <w:p w:rsidRPr="00F42F50" w:rsidR="009F3042" w:rsidP="00781018" w:rsidRDefault="009F3042" w14:paraId="3077C06E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  <w:tcMar/>
          </w:tcPr>
          <w:p w:rsidRPr="003455E4" w:rsidR="003455E4" w:rsidP="003455E4" w:rsidRDefault="003455E4" w14:paraId="613B19B6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 xml:space="preserve">The role of the Student Ambassador is to work as part of a highly motivated and professional team to assist QAHE departments at events and activities, including, but not limited to </w:t>
            </w:r>
          </w:p>
          <w:p w:rsidRPr="003455E4" w:rsidR="003455E4" w:rsidP="003455E4" w:rsidRDefault="003455E4" w14:paraId="335634CF" w14:textId="77777777">
            <w:pPr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>working with the Student Relations Officer and Student Services on-an ad-hoc basis</w:t>
            </w:r>
          </w:p>
          <w:p w:rsidRPr="003455E4" w:rsidR="003455E4" w:rsidP="003455E4" w:rsidRDefault="003455E4" w14:paraId="0D34ACF0" w14:textId="77777777">
            <w:pPr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>being a positive student role-model, encouraging new and potential students to consider studying at QAHE</w:t>
            </w:r>
          </w:p>
          <w:p w:rsidRPr="003455E4" w:rsidR="003455E4" w:rsidP="003455E4" w:rsidRDefault="003455E4" w14:paraId="38DB2E75" w14:textId="77777777">
            <w:pPr>
              <w:numPr>
                <w:ilvl w:val="0"/>
                <w:numId w:val="12"/>
              </w:numPr>
              <w:spacing w:before="120" w:after="120"/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 xml:space="preserve">helping support, organise or run events and taking on a variety of roles for the following: </w:t>
            </w:r>
          </w:p>
          <w:p w:rsidRPr="003455E4" w:rsidR="003455E4" w:rsidP="003455E4" w:rsidRDefault="003455E4" w14:paraId="7D461E88" w14:textId="77777777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>New student Meet and greet events</w:t>
            </w:r>
          </w:p>
          <w:p w:rsidRPr="003455E4" w:rsidR="003455E4" w:rsidP="003455E4" w:rsidRDefault="003455E4" w14:paraId="6C351369" w14:textId="77777777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>Campus tours</w:t>
            </w:r>
          </w:p>
          <w:p w:rsidR="003455E4" w:rsidP="003455E4" w:rsidRDefault="003455E4" w14:paraId="116A07F1" w14:textId="404DBFA0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>Enrolment and Induction assistant</w:t>
            </w:r>
          </w:p>
          <w:p w:rsidR="009E54AD" w:rsidP="003455E4" w:rsidRDefault="009E54AD" w14:paraId="01BD286F" w14:textId="4D70B30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Social clubs and activities</w:t>
            </w:r>
          </w:p>
          <w:p w:rsidR="00F7675D" w:rsidP="003455E4" w:rsidRDefault="00F7675D" w14:paraId="779026BE" w14:textId="4472C9A8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Informal mentoring, sharing local knowledge with new students</w:t>
            </w:r>
          </w:p>
          <w:p w:rsidR="003455E4" w:rsidP="003455E4" w:rsidRDefault="003455E4" w14:paraId="4B920BFB" w14:textId="6AB5621F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>Carrying out basic administrative duties</w:t>
            </w:r>
          </w:p>
          <w:p w:rsidR="003455E4" w:rsidP="003455E4" w:rsidRDefault="003455E4" w14:paraId="36DDA6AA" w14:textId="77777777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>Attending trips and events, helping include all participants and coordinating travel</w:t>
            </w:r>
          </w:p>
          <w:p w:rsidRPr="003455E4" w:rsidR="003455E4" w:rsidP="003455E4" w:rsidRDefault="003455E4" w14:paraId="3CE26EFB" w14:textId="11725F92">
            <w:pPr>
              <w:pStyle w:val="ListParagraph"/>
              <w:numPr>
                <w:ilvl w:val="0"/>
                <w:numId w:val="14"/>
              </w:numPr>
              <w:rPr>
                <w:rFonts w:ascii="Montserrat" w:hAnsi="Montserrat" w:cs="Segoe UI"/>
              </w:rPr>
            </w:pPr>
            <w:r w:rsidRPr="003455E4">
              <w:rPr>
                <w:rFonts w:ascii="Montserrat" w:hAnsi="Montserrat" w:cs="Segoe UI"/>
              </w:rPr>
              <w:t xml:space="preserve">Representing their university (or QAHE) and answering queries about the QAHE </w:t>
            </w:r>
            <w:r>
              <w:rPr>
                <w:rFonts w:ascii="Montserrat" w:hAnsi="Montserrat" w:cs="Segoe UI"/>
              </w:rPr>
              <w:t>Partnership School</w:t>
            </w:r>
            <w:r w:rsidRPr="003455E4">
              <w:rPr>
                <w:rFonts w:ascii="Montserrat" w:hAnsi="Montserrat" w:cs="Segoe UI"/>
              </w:rPr>
              <w:t xml:space="preserve"> and about their specific course if asked  </w:t>
            </w:r>
          </w:p>
          <w:p w:rsidRPr="00F42F50" w:rsidR="006F1D42" w:rsidP="00781018" w:rsidRDefault="00185580" w14:paraId="7D1DFE32" w14:textId="62FD2FAA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Student Ambassadors are in a position of trust liaising directly with students</w:t>
            </w:r>
          </w:p>
        </w:tc>
      </w:tr>
      <w:tr w:rsidR="009F3042" w:rsidTr="0BC1AAE0" w14:paraId="7F2715B8" w14:textId="77777777">
        <w:tc>
          <w:tcPr>
            <w:tcW w:w="2689" w:type="dxa"/>
            <w:tcMar/>
          </w:tcPr>
          <w:p w:rsidRPr="00F42F50" w:rsidR="009F3042" w:rsidP="00781018" w:rsidRDefault="009F3042" w14:paraId="5CDAB858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KPIs &amp; SLAs</w:t>
            </w:r>
          </w:p>
        </w:tc>
        <w:tc>
          <w:tcPr>
            <w:tcW w:w="6327" w:type="dxa"/>
            <w:tcMar/>
          </w:tcPr>
          <w:p w:rsidR="006F1D42" w:rsidP="00781018" w:rsidRDefault="00185580" w14:paraId="107F1C3C" w14:textId="7777777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Feedback from event organisers</w:t>
            </w:r>
          </w:p>
          <w:p w:rsidRPr="00F42F50" w:rsidR="00185580" w:rsidP="00781018" w:rsidRDefault="00F7675D" w14:paraId="4DDF009B" w14:textId="27DF184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Attendance if committed to attend task/job/event</w:t>
            </w:r>
          </w:p>
        </w:tc>
      </w:tr>
      <w:tr w:rsidR="009F3042" w:rsidTr="0BC1AAE0" w14:paraId="0245C47A" w14:textId="77777777">
        <w:tc>
          <w:tcPr>
            <w:tcW w:w="2689" w:type="dxa"/>
            <w:tcMar/>
          </w:tcPr>
          <w:p w:rsidRPr="00F42F50" w:rsidR="009F3042" w:rsidP="00781018" w:rsidRDefault="009F3042" w14:paraId="197924C3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</w:tc>
        <w:tc>
          <w:tcPr>
            <w:tcW w:w="6327" w:type="dxa"/>
            <w:tcMar/>
          </w:tcPr>
          <w:p w:rsidR="009E54AD" w:rsidP="00781018" w:rsidRDefault="003455E4" w14:paraId="33AB872A" w14:textId="7777777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Working with </w:t>
            </w:r>
          </w:p>
          <w:p w:rsidR="009E54AD" w:rsidP="00781018" w:rsidRDefault="003455E4" w14:paraId="35B8824F" w14:textId="7777777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Student Relations</w:t>
            </w:r>
            <w:r w:rsidR="001D2900">
              <w:rPr>
                <w:rFonts w:ascii="Montserrat" w:hAnsi="Montserrat" w:cs="Segoe UI"/>
              </w:rPr>
              <w:t xml:space="preserve"> team</w:t>
            </w:r>
            <w:r>
              <w:rPr>
                <w:rFonts w:ascii="Montserrat" w:hAnsi="Montserrat" w:cs="Segoe UI"/>
              </w:rPr>
              <w:t xml:space="preserve">, </w:t>
            </w:r>
          </w:p>
          <w:p w:rsidR="009E54AD" w:rsidP="00781018" w:rsidRDefault="001D2900" w14:paraId="7CE9F1A7" w14:textId="7777777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fellow Student Ambassadors, </w:t>
            </w:r>
          </w:p>
          <w:p w:rsidR="009E54AD" w:rsidP="00781018" w:rsidRDefault="001D2900" w14:paraId="34F6CC47" w14:textId="7777777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Student Services team, </w:t>
            </w:r>
          </w:p>
          <w:p w:rsidR="009E54AD" w:rsidP="00781018" w:rsidRDefault="003455E4" w14:paraId="69F1B7D0" w14:textId="7777777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QA Teaching &amp; Learning Team, </w:t>
            </w:r>
          </w:p>
          <w:p w:rsidRPr="00F42F50" w:rsidR="006F1D42" w:rsidP="00781018" w:rsidRDefault="001D2900" w14:paraId="57841C7D" w14:textId="7B078121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QAHE Marketing</w:t>
            </w:r>
          </w:p>
        </w:tc>
      </w:tr>
    </w:tbl>
    <w:p w:rsidR="00FB52BC" w:rsidP="00781018" w:rsidRDefault="00FB52BC" w14:paraId="498F205C" w14:textId="77777777">
      <w:pPr>
        <w:tabs>
          <w:tab w:val="left" w:pos="1206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7"/>
        <w:gridCol w:w="6459"/>
      </w:tblGrid>
      <w:tr w:rsidRPr="00781018" w:rsidR="00781018" w:rsidTr="00BB3823" w14:paraId="36159193" w14:textId="77777777">
        <w:tc>
          <w:tcPr>
            <w:tcW w:w="9016" w:type="dxa"/>
            <w:gridSpan w:val="2"/>
            <w:shd w:val="clear" w:color="auto" w:fill="004050"/>
          </w:tcPr>
          <w:p w:rsidRPr="00781018" w:rsidR="009F3042" w:rsidP="00781018" w:rsidRDefault="009F3042" w14:paraId="12D9516E" w14:textId="77777777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outlineLvl w:val="0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F3042" w:rsidTr="00BB3823" w14:paraId="18E75C64" w14:textId="77777777">
        <w:tc>
          <w:tcPr>
            <w:tcW w:w="2649" w:type="dxa"/>
          </w:tcPr>
          <w:p w:rsidRPr="00F42F50" w:rsidR="009F3042" w:rsidP="00781018" w:rsidRDefault="001643E9" w14:paraId="747E791C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Competencies</w:t>
            </w:r>
          </w:p>
        </w:tc>
        <w:tc>
          <w:tcPr>
            <w:tcW w:w="6367" w:type="dxa"/>
          </w:tcPr>
          <w:p w:rsidRPr="00185580" w:rsidR="00185580" w:rsidP="00185580" w:rsidRDefault="00185580" w14:paraId="0E2D4C3D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Available and able to work up to 20 hours per month (This can be per semester for example).</w:t>
            </w:r>
          </w:p>
          <w:p w:rsidRPr="00185580" w:rsidR="00185580" w:rsidP="00185580" w:rsidRDefault="00185580" w14:paraId="7AD27103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Willing to attend or be involved with student organisations and activities where possible.</w:t>
            </w:r>
          </w:p>
          <w:p w:rsidRPr="00185580" w:rsidR="00185580" w:rsidP="00185580" w:rsidRDefault="00185580" w14:paraId="76466A69" w14:textId="6CF6B162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Commitment, perseverance, and reliability.</w:t>
            </w:r>
          </w:p>
          <w:p w:rsidRPr="00185580" w:rsidR="00185580" w:rsidP="00185580" w:rsidRDefault="00185580" w14:paraId="066D34C3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Have good organisational skills.</w:t>
            </w:r>
          </w:p>
          <w:p w:rsidRPr="00185580" w:rsidR="00185580" w:rsidP="00185580" w:rsidRDefault="00185580" w14:paraId="268DBEA2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Good communication skills – particularly listening.</w:t>
            </w:r>
          </w:p>
          <w:p w:rsidRPr="00185580" w:rsidR="00185580" w:rsidP="00185580" w:rsidRDefault="00185580" w14:paraId="26D7239F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Must be professional.</w:t>
            </w:r>
          </w:p>
          <w:p w:rsidRPr="00185580" w:rsidR="00185580" w:rsidP="00185580" w:rsidRDefault="00185580" w14:paraId="267E4B47" w14:textId="77777777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Approachable. </w:t>
            </w:r>
          </w:p>
          <w:p w:rsidRPr="00F42F50" w:rsidR="006F1D42" w:rsidP="00185580" w:rsidRDefault="00185580" w14:paraId="32F916AB" w14:textId="561AA554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Punctual. </w:t>
            </w:r>
            <w:r w:rsidRPr="00185580">
              <w:rPr>
                <w:rFonts w:ascii="Montserrat" w:hAnsi="Montserrat" w:cs="Segoe UI"/>
              </w:rPr>
              <w:br/>
            </w:r>
            <w:r w:rsidRPr="00185580">
              <w:rPr>
                <w:rFonts w:ascii="Montserrat" w:hAnsi="Montserrat" w:cs="Segoe UI"/>
              </w:rPr>
              <w:t>Have a good sense of humour and the ability to have fun!</w:t>
            </w:r>
          </w:p>
        </w:tc>
      </w:tr>
      <w:tr w:rsidR="009F3042" w:rsidTr="00CD5633" w14:paraId="527978DC" w14:textId="77777777">
        <w:tc>
          <w:tcPr>
            <w:tcW w:w="3823" w:type="dxa"/>
          </w:tcPr>
          <w:p w:rsidRPr="00F42F50" w:rsidR="009F3042" w:rsidP="00781018" w:rsidRDefault="00AF0D1C" w14:paraId="7ED019A1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Pr="00F42F50" w:rsidR="009F3042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11871" w:type="dxa"/>
          </w:tcPr>
          <w:p w:rsidR="00185580" w:rsidP="00781018" w:rsidRDefault="00185580" w14:paraId="04A41999" w14:textId="7777777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No exact experience necessary</w:t>
            </w:r>
          </w:p>
          <w:p w:rsidR="00185580" w:rsidP="00781018" w:rsidRDefault="00185580" w14:paraId="3560D608" w14:textId="16EC493C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D</w:t>
            </w:r>
            <w:r w:rsidRPr="00F42F50" w:rsidR="006F1D42">
              <w:rPr>
                <w:rFonts w:ascii="Montserrat" w:hAnsi="Montserrat" w:cs="Segoe UI"/>
              </w:rPr>
              <w:t xml:space="preserve">esirable </w:t>
            </w:r>
            <w:r>
              <w:rPr>
                <w:rFonts w:ascii="Montserrat" w:hAnsi="Montserrat" w:cs="Segoe UI"/>
              </w:rPr>
              <w:t xml:space="preserve">– </w:t>
            </w:r>
          </w:p>
          <w:p w:rsidRPr="00F42F50" w:rsidR="006F1D42" w:rsidP="00781018" w:rsidRDefault="00185580" w14:paraId="10742343" w14:textId="2676C499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Experience of contributing towards aims and team goals, be that as part of a society, club, work, volunteering, team, or suchlike environment</w:t>
            </w:r>
          </w:p>
        </w:tc>
      </w:tr>
      <w:tr w:rsidR="009F3042" w:rsidTr="00CD5633" w14:paraId="1C2BB6A2" w14:textId="77777777">
        <w:tc>
          <w:tcPr>
            <w:tcW w:w="3823" w:type="dxa"/>
          </w:tcPr>
          <w:p w:rsidRPr="00F42F50" w:rsidR="009F3042" w:rsidP="00781018" w:rsidRDefault="00AF0D1C" w14:paraId="191E809E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proofErr w:type="gramStart"/>
            <w:r w:rsidRPr="00F42F50" w:rsidR="009F3042">
              <w:rPr>
                <w:rFonts w:ascii="Montserrat SemiBold" w:hAnsi="Montserrat SemiBold" w:cs="Segoe UI"/>
              </w:rPr>
              <w:t>Knowledge</w:t>
            </w:r>
            <w:proofErr w:type="gramEnd"/>
          </w:p>
        </w:tc>
        <w:tc>
          <w:tcPr>
            <w:tcW w:w="11871" w:type="dxa"/>
          </w:tcPr>
          <w:p w:rsidR="00185580" w:rsidP="00185580" w:rsidRDefault="00185580" w14:paraId="5AB666AF" w14:textId="41EC8DF2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Essential – </w:t>
            </w:r>
          </w:p>
          <w:p w:rsidRPr="00185580" w:rsidR="00185580" w:rsidP="00185580" w:rsidRDefault="00185580" w14:paraId="1A45BABF" w14:textId="05A65FD0">
            <w:pPr>
              <w:pStyle w:val="ListParagraph"/>
              <w:numPr>
                <w:ilvl w:val="0"/>
                <w:numId w:val="17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Understanding of the diverse requirements of new and prospective students</w:t>
            </w:r>
          </w:p>
          <w:p w:rsidRPr="00185580" w:rsidR="00185580" w:rsidP="00185580" w:rsidRDefault="00185580" w14:paraId="0019FDAB" w14:textId="77777777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Articulate and fluent in written and spoken English</w:t>
            </w:r>
          </w:p>
          <w:p w:rsidRPr="00185580" w:rsidR="00185580" w:rsidP="00185580" w:rsidRDefault="00185580" w14:paraId="00253928" w14:textId="77777777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Ability to work as part of a team, independently, and use own initiative</w:t>
            </w:r>
          </w:p>
          <w:p w:rsidRPr="00185580" w:rsidR="00185580" w:rsidP="00185580" w:rsidRDefault="00185580" w14:paraId="2F0E5135" w14:textId="6682DE8A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Effective communication and listening skills with the ability to communicate information at a variety of levels, to people of all ages and from a range of backgrounds</w:t>
            </w:r>
          </w:p>
          <w:p w:rsidRPr="00185580" w:rsidR="00185580" w:rsidP="00185580" w:rsidRDefault="00185580" w14:paraId="534E1D68" w14:textId="77777777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Effective organisation and time management skills</w:t>
            </w:r>
          </w:p>
          <w:p w:rsidRPr="00185580" w:rsidR="00185580" w:rsidP="00185580" w:rsidRDefault="00185580" w14:paraId="76CAF7AE" w14:textId="77777777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Knowledge of the University and your course</w:t>
            </w:r>
          </w:p>
          <w:p w:rsidRPr="00185580" w:rsidR="00185580" w:rsidP="00185580" w:rsidRDefault="00185580" w14:paraId="638CCF16" w14:textId="77777777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Ability to carefully read information and process actions</w:t>
            </w:r>
          </w:p>
          <w:p w:rsidRPr="00185580" w:rsidR="00185580" w:rsidP="00185580" w:rsidRDefault="00185580" w14:paraId="2BF16904" w14:textId="77777777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Ability to deliver excellent customer service</w:t>
            </w:r>
          </w:p>
          <w:p w:rsidRPr="00185580" w:rsidR="00185580" w:rsidP="00185580" w:rsidRDefault="00185580" w14:paraId="6756991D" w14:textId="77777777">
            <w:pPr>
              <w:numPr>
                <w:ilvl w:val="0"/>
                <w:numId w:val="16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Knowledge of student life at QAHE </w:t>
            </w:r>
          </w:p>
          <w:p w:rsidR="00185580" w:rsidP="00781018" w:rsidRDefault="00185580" w14:paraId="7302CAC8" w14:textId="6D7C353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Desirable – </w:t>
            </w:r>
          </w:p>
          <w:p w:rsidRPr="00185580" w:rsidR="00185580" w:rsidP="00185580" w:rsidRDefault="00185580" w14:paraId="7588725B" w14:textId="77777777">
            <w:pPr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Awareness of the issues relevant to learners from a diverse range of backgrounds. </w:t>
            </w:r>
          </w:p>
          <w:p w:rsidRPr="00185580" w:rsidR="00185580" w:rsidP="00185580" w:rsidRDefault="00185580" w14:paraId="0E980BC4" w14:textId="77777777">
            <w:pPr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Knowledge of the local area </w:t>
            </w:r>
          </w:p>
          <w:p w:rsidRPr="00185580" w:rsidR="006F1D42" w:rsidP="00781018" w:rsidRDefault="00185580" w14:paraId="4238E811" w14:textId="4009F656">
            <w:pPr>
              <w:numPr>
                <w:ilvl w:val="0"/>
                <w:numId w:val="18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Bilingual or multilingual</w:t>
            </w:r>
          </w:p>
        </w:tc>
      </w:tr>
      <w:tr w:rsidR="00BB3823" w:rsidTr="00CD5633" w14:paraId="1B8EC900" w14:textId="77777777">
        <w:tc>
          <w:tcPr>
            <w:tcW w:w="3823" w:type="dxa"/>
          </w:tcPr>
          <w:p w:rsidRPr="00F42F50" w:rsidR="00BB3823" w:rsidP="00781018" w:rsidRDefault="00BB3823" w14:paraId="540A3240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Qualifications</w:t>
            </w:r>
          </w:p>
        </w:tc>
        <w:tc>
          <w:tcPr>
            <w:tcW w:w="11871" w:type="dxa"/>
          </w:tcPr>
          <w:p w:rsidRPr="00F42F50" w:rsidR="00BB3823" w:rsidP="00781018" w:rsidRDefault="00185580" w14:paraId="2636B371" w14:textId="01273D21">
            <w:p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Enrolled in full-time undergraduate/postgraduate course at QAHE.</w:t>
            </w:r>
          </w:p>
        </w:tc>
      </w:tr>
      <w:tr w:rsidR="00BB3823" w:rsidTr="00BB3823" w14:paraId="4BE09866" w14:textId="77777777">
        <w:tc>
          <w:tcPr>
            <w:tcW w:w="2649" w:type="dxa"/>
          </w:tcPr>
          <w:p w:rsidRPr="00F42F50" w:rsidR="00BB3823" w:rsidP="00781018" w:rsidRDefault="00BB3823" w14:paraId="4FC1BB66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67" w:type="dxa"/>
          </w:tcPr>
          <w:p w:rsidRPr="00185580" w:rsidR="00185580" w:rsidP="00185580" w:rsidRDefault="00185580" w14:paraId="715D9402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A strong desire to support the University</w:t>
            </w:r>
          </w:p>
          <w:p w:rsidRPr="00185580" w:rsidR="00185580" w:rsidP="00185580" w:rsidRDefault="00185580" w14:paraId="2E04143A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Enthusiastic attitude to Higher Education</w:t>
            </w:r>
          </w:p>
          <w:p w:rsidRPr="00185580" w:rsidR="00185580" w:rsidP="00185580" w:rsidRDefault="00185580" w14:paraId="6D88C684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Confident and outgoing</w:t>
            </w:r>
          </w:p>
          <w:p w:rsidRPr="00185580" w:rsidR="00185580" w:rsidP="00185580" w:rsidRDefault="00185580" w14:paraId="3334A0CD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Emotionally resilient with a mature and positive outlook</w:t>
            </w:r>
          </w:p>
          <w:p w:rsidRPr="00185580" w:rsidR="00185580" w:rsidP="00185580" w:rsidRDefault="00185580" w14:paraId="0509B337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Committed, reliable and punctual</w:t>
            </w:r>
          </w:p>
          <w:p w:rsidRPr="00185580" w:rsidR="00185580" w:rsidP="00185580" w:rsidRDefault="00185580" w14:paraId="602CF72E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Motivated, </w:t>
            </w:r>
            <w:proofErr w:type="gramStart"/>
            <w:r w:rsidRPr="00185580">
              <w:rPr>
                <w:rFonts w:ascii="Montserrat" w:hAnsi="Montserrat" w:cs="Segoe UI"/>
              </w:rPr>
              <w:t>proactive</w:t>
            </w:r>
            <w:proofErr w:type="gramEnd"/>
            <w:r w:rsidRPr="00185580">
              <w:rPr>
                <w:rFonts w:ascii="Montserrat" w:hAnsi="Montserrat" w:cs="Segoe UI"/>
              </w:rPr>
              <w:t xml:space="preserve"> and resourceful</w:t>
            </w:r>
          </w:p>
          <w:p w:rsidRPr="00185580" w:rsidR="00185580" w:rsidP="00185580" w:rsidRDefault="00185580" w14:paraId="38139460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 xml:space="preserve">Approachable, </w:t>
            </w:r>
            <w:proofErr w:type="gramStart"/>
            <w:r w:rsidRPr="00185580">
              <w:rPr>
                <w:rFonts w:ascii="Montserrat" w:hAnsi="Montserrat" w:cs="Segoe UI"/>
              </w:rPr>
              <w:t>impartial</w:t>
            </w:r>
            <w:proofErr w:type="gramEnd"/>
            <w:r w:rsidRPr="00185580">
              <w:rPr>
                <w:rFonts w:ascii="Montserrat" w:hAnsi="Montserrat" w:cs="Segoe UI"/>
              </w:rPr>
              <w:t xml:space="preserve"> and non-judgmental</w:t>
            </w:r>
          </w:p>
          <w:p w:rsidRPr="00185580" w:rsidR="00185580" w:rsidP="00185580" w:rsidRDefault="00185580" w14:paraId="622FF998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Flexible and adaptable</w:t>
            </w:r>
          </w:p>
          <w:p w:rsidRPr="00185580" w:rsidR="00185580" w:rsidP="00185580" w:rsidRDefault="00185580" w14:paraId="65872A70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Professional manner when representing the University at corporate and recruitment events</w:t>
            </w:r>
          </w:p>
          <w:p w:rsidRPr="00185580" w:rsidR="00185580" w:rsidP="00185580" w:rsidRDefault="00185580" w14:paraId="0D73EBF3" w14:textId="77777777">
            <w:pPr>
              <w:numPr>
                <w:ilvl w:val="0"/>
                <w:numId w:val="15"/>
              </w:numPr>
              <w:spacing w:before="120" w:after="120"/>
              <w:rPr>
                <w:rFonts w:ascii="Montserrat" w:hAnsi="Montserrat" w:cs="Segoe UI"/>
              </w:rPr>
            </w:pPr>
            <w:r w:rsidRPr="00185580">
              <w:rPr>
                <w:rFonts w:ascii="Montserrat" w:hAnsi="Montserrat" w:cs="Segoe UI"/>
              </w:rPr>
              <w:t>Ability to team lead if required</w:t>
            </w:r>
          </w:p>
          <w:p w:rsidRPr="00F42F50" w:rsidR="00BB3823" w:rsidP="00781018" w:rsidRDefault="00185580" w14:paraId="563F0CF3" w14:textId="6DD498FD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W</w:t>
            </w:r>
            <w:r w:rsidRPr="00F42F50" w:rsidR="00BB3823">
              <w:rPr>
                <w:rFonts w:ascii="Montserrat" w:hAnsi="Montserrat" w:cs="Segoe UI"/>
              </w:rPr>
              <w:t xml:space="preserve">illingness to undertake a </w:t>
            </w:r>
            <w:r>
              <w:rPr>
                <w:rFonts w:ascii="Montserrat" w:hAnsi="Montserrat" w:cs="Segoe UI"/>
              </w:rPr>
              <w:t>Disclosure &amp; Barring Service (</w:t>
            </w:r>
            <w:r w:rsidRPr="00F42F50" w:rsidR="00BB3823">
              <w:rPr>
                <w:rFonts w:ascii="Montserrat" w:hAnsi="Montserrat" w:cs="Segoe UI"/>
              </w:rPr>
              <w:t>DBS</w:t>
            </w:r>
            <w:r>
              <w:rPr>
                <w:rFonts w:ascii="Montserrat" w:hAnsi="Montserrat" w:cs="Segoe UI"/>
              </w:rPr>
              <w:t>)</w:t>
            </w:r>
            <w:r w:rsidRPr="00F42F50" w:rsidR="00BB3823">
              <w:rPr>
                <w:rFonts w:ascii="Montserrat" w:hAnsi="Montserrat" w:cs="Segoe UI"/>
              </w:rPr>
              <w:t xml:space="preserve"> check prior to formal start date being confirmed</w:t>
            </w:r>
          </w:p>
        </w:tc>
      </w:tr>
      <w:tr w:rsidR="002F2134" w:rsidTr="00BB3823" w14:paraId="5BAD874D" w14:textId="77777777">
        <w:tc>
          <w:tcPr>
            <w:tcW w:w="2649" w:type="dxa"/>
          </w:tcPr>
          <w:p w:rsidR="002F2134" w:rsidP="00781018" w:rsidRDefault="002F2134" w14:paraId="02435DE5" w14:textId="7777777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Diversity &amp; Inclusion</w:t>
            </w:r>
          </w:p>
        </w:tc>
        <w:tc>
          <w:tcPr>
            <w:tcW w:w="6367" w:type="dxa"/>
          </w:tcPr>
          <w:p w:rsidRPr="00F42F50" w:rsidR="002F2134" w:rsidP="00781018" w:rsidRDefault="002F2134" w14:paraId="6D75CFB0" w14:textId="25F98076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QA </w:t>
            </w:r>
            <w:proofErr w:type="gramStart"/>
            <w:r>
              <w:rPr>
                <w:rFonts w:ascii="Montserrat" w:hAnsi="Montserrat" w:cs="Segoe UI"/>
              </w:rPr>
              <w:t>are able to</w:t>
            </w:r>
            <w:proofErr w:type="gramEnd"/>
            <w:r>
              <w:rPr>
                <w:rFonts w:ascii="Montserrat" w:hAnsi="Montserrat" w:cs="Segoe UI"/>
              </w:rPr>
              <w:t xml:space="preserve"> make reasonable adjustments based on part-time work, child-care or </w:t>
            </w:r>
            <w:r w:rsidR="00214D54">
              <w:rPr>
                <w:rFonts w:ascii="Montserrat" w:hAnsi="Montserrat" w:cs="Segoe UI"/>
              </w:rPr>
              <w:t>disabilities/neurodiversity</w:t>
            </w:r>
            <w:r>
              <w:rPr>
                <w:rFonts w:ascii="Montserrat" w:hAnsi="Montserrat" w:cs="Segoe UI"/>
              </w:rPr>
              <w:t xml:space="preserve"> that may need to be taken into consideration.</w:t>
            </w:r>
          </w:p>
        </w:tc>
      </w:tr>
    </w:tbl>
    <w:p w:rsidR="009F3042" w:rsidP="00781018" w:rsidRDefault="009F3042" w14:paraId="2B2C8930" w14:textId="77777777">
      <w:pPr>
        <w:spacing w:after="0"/>
      </w:pPr>
    </w:p>
    <w:p w:rsidR="003922B0" w:rsidP="00781018" w:rsidRDefault="003922B0" w14:paraId="6697C5B6" w14:textId="77777777"/>
    <w:sectPr w:rsidR="003922B0" w:rsidSect="00781018">
      <w:headerReference w:type="default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D4F" w:rsidP="009F3042" w:rsidRDefault="00BF1D4F" w14:paraId="08D7D858" w14:textId="77777777">
      <w:pPr>
        <w:spacing w:after="0" w:line="240" w:lineRule="auto"/>
      </w:pPr>
      <w:r>
        <w:separator/>
      </w:r>
    </w:p>
  </w:endnote>
  <w:endnote w:type="continuationSeparator" w:id="0">
    <w:p w:rsidR="00BF1D4F" w:rsidP="009F3042" w:rsidRDefault="00BF1D4F" w14:paraId="3FA0B0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ana Fat B">
    <w:panose1 w:val="00000B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:rsidRPr="003322A0" w:rsidR="00FB52BC" w:rsidRDefault="00FB52BC" w14:paraId="1140301A" w14:textId="77777777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2968B3">
          <w:rPr>
            <w:rFonts w:ascii="Montserrat SemiBold" w:hAnsi="Montserrat SemiBold"/>
            <w:noProof/>
            <w:color w:val="00EDB5"/>
          </w:rPr>
          <w:t>2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:rsidR="009F3042" w:rsidRDefault="009F3042" w14:paraId="66821D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:rsidRPr="003322A0" w:rsidR="003322A0" w:rsidRDefault="003322A0" w14:paraId="0820C149" w14:textId="77777777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2968B3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:rsidR="003322A0" w:rsidRDefault="003322A0" w14:paraId="6BA3CFD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D4F" w:rsidP="009F3042" w:rsidRDefault="00BF1D4F" w14:paraId="169934E4" w14:textId="77777777">
      <w:pPr>
        <w:spacing w:after="0" w:line="240" w:lineRule="auto"/>
      </w:pPr>
      <w:r>
        <w:separator/>
      </w:r>
    </w:p>
  </w:footnote>
  <w:footnote w:type="continuationSeparator" w:id="0">
    <w:p w:rsidR="00BF1D4F" w:rsidP="009F3042" w:rsidRDefault="00BF1D4F" w14:paraId="15D23B3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01B7C" w:rsidP="00201B7C" w:rsidRDefault="00201B7C" w14:paraId="213D347D" w14:textId="77777777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25A40BA" wp14:editId="0B720AF3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:rsidR="00201B7C" w:rsidP="00201B7C" w:rsidRDefault="00201B7C" w14:paraId="4413689D" w14:textId="77777777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:rsidR="00201B7C" w:rsidP="00201B7C" w:rsidRDefault="00201B7C" w14:paraId="37A13AA2" w14:textId="77777777">
    <w:pPr>
      <w:pStyle w:val="Header"/>
      <w:rPr>
        <w:rFonts w:ascii="Krana Fat B" w:hAnsi="Krana Fat B"/>
        <w:color w:val="004050"/>
        <w:sz w:val="20"/>
      </w:rPr>
    </w:pPr>
  </w:p>
  <w:p w:rsidRPr="00201B7C" w:rsidR="00201B7C" w:rsidP="00201B7C" w:rsidRDefault="00201B7C" w14:paraId="3F532C66" w14:textId="77777777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:rsidR="00201B7C" w:rsidRDefault="00201B7C" w14:paraId="74DB0C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22A0" w:rsidRDefault="00201B7C" w14:paraId="76950EC2" w14:textId="77777777">
    <w:pPr>
      <w:pStyle w:val="Header"/>
    </w:pPr>
    <w:r>
      <w:t xml:space="preserve">      </w:t>
    </w:r>
  </w:p>
  <w:p w:rsidR="00201B7C" w:rsidRDefault="00201B7C" w14:paraId="4F640EC1" w14:textId="77777777">
    <w:pPr>
      <w:pStyle w:val="Header"/>
    </w:pPr>
  </w:p>
  <w:p w:rsidR="00201B7C" w:rsidRDefault="00201B7C" w14:paraId="4C96D9B4" w14:textId="77777777">
    <w:pPr>
      <w:pStyle w:val="Header"/>
    </w:pPr>
  </w:p>
  <w:p w:rsidRPr="00201B7C" w:rsidR="00201B7C" w:rsidRDefault="00201B7C" w14:paraId="522AB531" w14:textId="77777777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23FC"/>
    <w:multiLevelType w:val="multilevel"/>
    <w:tmpl w:val="60AC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15FC7"/>
    <w:multiLevelType w:val="multilevel"/>
    <w:tmpl w:val="5728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521D65"/>
    <w:multiLevelType w:val="hybridMultilevel"/>
    <w:tmpl w:val="D7F43C9E"/>
    <w:lvl w:ilvl="0" w:tplc="2EB07DBC">
      <w:numFmt w:val="bullet"/>
      <w:lvlText w:val="-"/>
      <w:lvlJc w:val="left"/>
      <w:pPr>
        <w:ind w:left="1080" w:hanging="360"/>
      </w:pPr>
      <w:rPr>
        <w:rFonts w:hint="default" w:ascii="Montserrat" w:hAnsi="Montserrat" w:cs="Segoe UI" w:eastAsiaTheme="minorHAnsi"/>
      </w:rPr>
    </w:lvl>
    <w:lvl w:ilvl="1" w:tplc="FFFFFFFF">
      <w:numFmt w:val="bullet"/>
      <w:lvlText w:val="-"/>
      <w:lvlJc w:val="left"/>
      <w:pPr>
        <w:ind w:left="1800" w:hanging="360"/>
      </w:pPr>
      <w:rPr>
        <w:rFonts w:hint="default" w:ascii="Montserrat" w:hAnsi="Montserrat" w:cs="Segoe UI" w:eastAsiaTheme="minorHAnsi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59B0DC9"/>
    <w:multiLevelType w:val="multilevel"/>
    <w:tmpl w:val="11C8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6C6538B0"/>
    <w:multiLevelType w:val="hybridMultilevel"/>
    <w:tmpl w:val="E4309D5A"/>
    <w:lvl w:ilvl="0" w:tplc="2EB07DBC">
      <w:numFmt w:val="bullet"/>
      <w:lvlText w:val="-"/>
      <w:lvlJc w:val="left"/>
      <w:pPr>
        <w:ind w:left="1440" w:hanging="360"/>
      </w:pPr>
      <w:rPr>
        <w:rFonts w:hint="default" w:ascii="Montserrat" w:hAnsi="Montserrat" w:cs="Segoe UI" w:eastAsiaTheme="minorHAns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DB57D76"/>
    <w:multiLevelType w:val="hybridMultilevel"/>
    <w:tmpl w:val="D5A01D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9655C79"/>
    <w:multiLevelType w:val="hybridMultilevel"/>
    <w:tmpl w:val="11AEB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B07DBC">
      <w:numFmt w:val="bullet"/>
      <w:lvlText w:val="-"/>
      <w:lvlJc w:val="left"/>
      <w:pPr>
        <w:ind w:left="1440" w:hanging="360"/>
      </w:pPr>
      <w:rPr>
        <w:rFonts w:hint="default" w:ascii="Montserrat" w:hAnsi="Montserrat" w:cs="Segoe UI" w:eastAsiaTheme="minorHAnsi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6"/>
    <w:lvlOverride w:ilvl="0">
      <w:startOverride w:val="1"/>
    </w:lvlOverride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</w:num>
  <w:num w:numId="5">
    <w:abstractNumId w:val="6"/>
  </w:num>
  <w:num w:numId="6">
    <w:abstractNumId w:val="10"/>
  </w:num>
  <w:num w:numId="7">
    <w:abstractNumId w:val="8"/>
  </w:num>
  <w:num w:numId="8">
    <w:abstractNumId w:val="12"/>
  </w:num>
  <w:num w:numId="9">
    <w:abstractNumId w:val="1"/>
  </w:num>
  <w:num w:numId="10">
    <w:abstractNumId w:val="7"/>
  </w:num>
  <w:num w:numId="11">
    <w:abstractNumId w:val="3"/>
  </w:num>
  <w:num w:numId="12">
    <w:abstractNumId w:val="16"/>
  </w:num>
  <w:num w:numId="13">
    <w:abstractNumId w:val="14"/>
  </w:num>
  <w:num w:numId="14">
    <w:abstractNumId w:val="4"/>
  </w:num>
  <w:num w:numId="15">
    <w:abstractNumId w:val="9"/>
  </w:num>
  <w:num w:numId="16">
    <w:abstractNumId w:val="2"/>
  </w:num>
  <w:num w:numId="17">
    <w:abstractNumId w:val="15"/>
  </w:num>
  <w:num w:numId="1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E9"/>
    <w:rsid w:val="000169C8"/>
    <w:rsid w:val="00044670"/>
    <w:rsid w:val="000A3428"/>
    <w:rsid w:val="000B3746"/>
    <w:rsid w:val="001643E9"/>
    <w:rsid w:val="00185580"/>
    <w:rsid w:val="001D2900"/>
    <w:rsid w:val="00201B7C"/>
    <w:rsid w:val="00205C97"/>
    <w:rsid w:val="002079FC"/>
    <w:rsid w:val="00214D54"/>
    <w:rsid w:val="002418BE"/>
    <w:rsid w:val="00244D6A"/>
    <w:rsid w:val="002968B3"/>
    <w:rsid w:val="002C6D0A"/>
    <w:rsid w:val="002D5453"/>
    <w:rsid w:val="002F2134"/>
    <w:rsid w:val="00315A76"/>
    <w:rsid w:val="003322A0"/>
    <w:rsid w:val="00332B9C"/>
    <w:rsid w:val="003455E4"/>
    <w:rsid w:val="003922B0"/>
    <w:rsid w:val="00397609"/>
    <w:rsid w:val="003A20F4"/>
    <w:rsid w:val="003D43CD"/>
    <w:rsid w:val="0040070C"/>
    <w:rsid w:val="00436811"/>
    <w:rsid w:val="004C7275"/>
    <w:rsid w:val="005C74E5"/>
    <w:rsid w:val="00602DBE"/>
    <w:rsid w:val="00614500"/>
    <w:rsid w:val="00686980"/>
    <w:rsid w:val="006A0BDD"/>
    <w:rsid w:val="006A264E"/>
    <w:rsid w:val="006A7DF7"/>
    <w:rsid w:val="006E7596"/>
    <w:rsid w:val="006F1D42"/>
    <w:rsid w:val="0076559C"/>
    <w:rsid w:val="00767BC2"/>
    <w:rsid w:val="00781018"/>
    <w:rsid w:val="008F2361"/>
    <w:rsid w:val="008F472E"/>
    <w:rsid w:val="00946180"/>
    <w:rsid w:val="00973D93"/>
    <w:rsid w:val="009E54AD"/>
    <w:rsid w:val="009F3042"/>
    <w:rsid w:val="00A008E4"/>
    <w:rsid w:val="00AA1099"/>
    <w:rsid w:val="00AB5F8D"/>
    <w:rsid w:val="00AF0D1C"/>
    <w:rsid w:val="00BB3823"/>
    <w:rsid w:val="00BE4F7E"/>
    <w:rsid w:val="00BF1D4F"/>
    <w:rsid w:val="00C52A30"/>
    <w:rsid w:val="00D2512B"/>
    <w:rsid w:val="00D87DD9"/>
    <w:rsid w:val="00DB3358"/>
    <w:rsid w:val="00DB60A2"/>
    <w:rsid w:val="00E17EFE"/>
    <w:rsid w:val="00E9574F"/>
    <w:rsid w:val="00EE7B41"/>
    <w:rsid w:val="00F309D1"/>
    <w:rsid w:val="00F42F50"/>
    <w:rsid w:val="00F61F2D"/>
    <w:rsid w:val="00F7675D"/>
    <w:rsid w:val="00FB52BC"/>
    <w:rsid w:val="0BC1AAE0"/>
    <w:rsid w:val="6C12F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66635D"/>
  <w15:chartTrackingRefBased/>
  <w15:docId w15:val="{D92EC495-5E30-41CE-8444-1EE6C8572B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hAnsi="Arial" w:eastAsiaTheme="majorEastAsia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3042"/>
  </w:style>
  <w:style w:type="character" w:styleId="Heading1Char" w:customStyle="1">
    <w:name w:val="Heading 1 Char"/>
    <w:basedOn w:val="DefaultParagraphFont"/>
    <w:link w:val="Heading1"/>
    <w:uiPriority w:val="9"/>
    <w:rsid w:val="009F3042"/>
    <w:rPr>
      <w:rFonts w:ascii="Arial" w:hAnsi="Arial" w:eastAsiaTheme="majorEastAsia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C727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withnumber" w:customStyle="1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hAnsi="Krana Fat B" w:eastAsia="Times New Roman" w:cs="Times New Roman"/>
      <w:caps/>
      <w:color w:val="004050"/>
      <w:sz w:val="28"/>
    </w:rPr>
  </w:style>
  <w:style w:type="character" w:styleId="Heading1withnumberChar" w:customStyle="1">
    <w:name w:val="Heading 1 with number Char"/>
    <w:basedOn w:val="Heading1Char"/>
    <w:link w:val="Heading1withnumber"/>
    <w:uiPriority w:val="1"/>
    <w:rsid w:val="00781018"/>
    <w:rPr>
      <w:rFonts w:ascii="Krana Fat B" w:hAnsi="Krana Fat B" w:eastAsia="Times New Roman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customXml" Target="../customXml/item4.xml" Id="rId17" /><Relationship Type="http://schemas.openxmlformats.org/officeDocument/2006/relationships/numbering" Target="numbering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1a20fae0249e4ee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esktop\Role%20profile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dcb1c-399e-436f-b264-8a39d4293c5f}"/>
      </w:docPartPr>
      <w:docPartBody>
        <w:p w14:paraId="3BC051A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8DFF596051408BFD2C4A6DCDF553" ma:contentTypeVersion="18" ma:contentTypeDescription="Create a new document." ma:contentTypeScope="" ma:versionID="f20e9c488087d0cd8088644459550077">
  <xsd:schema xmlns:xsd="http://www.w3.org/2001/XMLSchema" xmlns:xs="http://www.w3.org/2001/XMLSchema" xmlns:p="http://schemas.microsoft.com/office/2006/metadata/properties" xmlns:ns2="708ef247-9793-4e9e-8b20-f4e636cff1a2" xmlns:ns3="a46d2ac0-dd86-4235-9449-ba237a420c33" targetNamespace="http://schemas.microsoft.com/office/2006/metadata/properties" ma:root="true" ma:fieldsID="c1c2fdfc2e9811f0849d34e44b72d3ac" ns2:_="" ns3:_="">
    <xsd:import namespace="708ef247-9793-4e9e-8b20-f4e636cff1a2"/>
    <xsd:import namespace="a46d2ac0-dd86-4235-9449-ba237a420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ef247-9793-4e9e-8b20-f4e636cff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f1f1f9-0179-4c93-b971-8e9741e0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2ac0-dd86-4235-9449-ba237a420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0780e9-721b-4b4a-b2e5-ae84fa290634}" ma:internalName="TaxCatchAll" ma:showField="CatchAllData" ma:web="a46d2ac0-dd86-4235-9449-ba237a420c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8ef247-9793-4e9e-8b20-f4e636cff1a2">
      <Terms xmlns="http://schemas.microsoft.com/office/infopath/2007/PartnerControls"/>
    </lcf76f155ced4ddcb4097134ff3c332f>
    <TaxCatchAll xmlns="a46d2ac0-dd86-4235-9449-ba237a420c33" xsi:nil="true"/>
  </documentManagement>
</p:properties>
</file>

<file path=customXml/itemProps1.xml><?xml version="1.0" encoding="utf-8"?>
<ds:datastoreItem xmlns:ds="http://schemas.openxmlformats.org/officeDocument/2006/customXml" ds:itemID="{50C2E5D9-A339-4A7F-81CA-5975915B10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030742-F264-40ED-A954-C95E8E433B1A}"/>
</file>

<file path=customXml/itemProps3.xml><?xml version="1.0" encoding="utf-8"?>
<ds:datastoreItem xmlns:ds="http://schemas.openxmlformats.org/officeDocument/2006/customXml" ds:itemID="{9888B34C-0B09-4E46-BB8B-659E873A9F88}"/>
</file>

<file path=customXml/itemProps4.xml><?xml version="1.0" encoding="utf-8"?>
<ds:datastoreItem xmlns:ds="http://schemas.openxmlformats.org/officeDocument/2006/customXml" ds:itemID="{99AD9472-B98B-46B5-BDFA-79D4558A8F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Role profile template</ap:Template>
  <ap:Application>Microsoft Word for the web</ap:Application>
  <ap:DocSecurity>0</ap:DocSecurity>
  <ap:ScaleCrop>false</ap:ScaleCrop>
  <ap:Company>QA Ltd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Marlor, Sharon</cp:lastModifiedBy>
  <cp:revision>5</cp:revision>
  <dcterms:created xsi:type="dcterms:W3CDTF">2022-09-21T14:41:00Z</dcterms:created>
  <dcterms:modified xsi:type="dcterms:W3CDTF">2024-04-25T12:23:31Z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0x010100A4DE8DFF596051408BFD2C4A6DCDF553</vt:lpwstr>
  </property>
  <property fmtid="{D5CDD505-2E9C-101B-9397-08002B2CF9AE}" pid="3" name="MediaServiceImageTags">
    <vt:lpwstr/>
  </property>
</Properties>
</file>